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F7" w:rsidRPr="00D11E55" w:rsidRDefault="008F29F7" w:rsidP="008F29F7">
      <w:pPr>
        <w:widowControl w:val="0"/>
        <w:jc w:val="right"/>
        <w:rPr>
          <w:rFonts w:ascii="Times New Roman" w:hAnsi="Times New Roman"/>
        </w:rPr>
      </w:pPr>
      <w:bookmarkStart w:id="0" w:name="_GoBack"/>
      <w:bookmarkEnd w:id="0"/>
      <w:r w:rsidRPr="00D11E55">
        <w:rPr>
          <w:rFonts w:ascii="Times New Roman" w:hAnsi="Times New Roman"/>
        </w:rPr>
        <w:t>Приложение №1</w:t>
      </w:r>
    </w:p>
    <w:p w:rsidR="008F29F7" w:rsidRPr="00D11E55" w:rsidRDefault="008F29F7" w:rsidP="008F29F7">
      <w:pPr>
        <w:widowControl w:val="0"/>
        <w:jc w:val="right"/>
        <w:rPr>
          <w:rFonts w:ascii="Times New Roman" w:hAnsi="Times New Roman"/>
        </w:rPr>
      </w:pPr>
      <w:r w:rsidRPr="00D11E55">
        <w:rPr>
          <w:rFonts w:ascii="Times New Roman" w:hAnsi="Times New Roman"/>
        </w:rPr>
        <w:t xml:space="preserve">к постановлению администрации </w:t>
      </w:r>
    </w:p>
    <w:p w:rsidR="008F29F7" w:rsidRPr="00D11E55" w:rsidRDefault="008F29F7" w:rsidP="008F29F7">
      <w:pPr>
        <w:widowControl w:val="0"/>
        <w:jc w:val="right"/>
        <w:rPr>
          <w:rFonts w:ascii="Times New Roman" w:hAnsi="Times New Roman"/>
        </w:rPr>
      </w:pPr>
      <w:r w:rsidRPr="00D11E55">
        <w:rPr>
          <w:rFonts w:ascii="Times New Roman" w:hAnsi="Times New Roman"/>
        </w:rPr>
        <w:t xml:space="preserve">муниципального образования городское поселение </w:t>
      </w:r>
    </w:p>
    <w:p w:rsidR="008F29F7" w:rsidRPr="00D11E55" w:rsidRDefault="008F29F7" w:rsidP="008F29F7">
      <w:pPr>
        <w:widowControl w:val="0"/>
        <w:jc w:val="right"/>
        <w:rPr>
          <w:rFonts w:ascii="Times New Roman" w:hAnsi="Times New Roman"/>
        </w:rPr>
      </w:pPr>
      <w:r w:rsidRPr="00D11E55">
        <w:rPr>
          <w:rFonts w:ascii="Times New Roman" w:hAnsi="Times New Roman"/>
        </w:rPr>
        <w:t>«Город Малоярославец»</w:t>
      </w:r>
    </w:p>
    <w:p w:rsidR="008F29F7" w:rsidRPr="00D11E55" w:rsidRDefault="00EC624E" w:rsidP="00EC624E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F29F7" w:rsidRPr="00D11E5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20.02.2025</w:t>
      </w:r>
      <w:r w:rsidR="008F29F7" w:rsidRPr="00D11E5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161</w:t>
      </w:r>
    </w:p>
    <w:p w:rsidR="008F29F7" w:rsidRPr="00D11E55" w:rsidRDefault="008F29F7" w:rsidP="00182197">
      <w:pPr>
        <w:widowControl w:val="0"/>
        <w:jc w:val="center"/>
        <w:rPr>
          <w:rFonts w:ascii="Times New Roman" w:hAnsi="Times New Roman"/>
        </w:rPr>
      </w:pPr>
    </w:p>
    <w:p w:rsidR="00E02367" w:rsidRPr="00D11E55" w:rsidRDefault="00E02367" w:rsidP="00182197">
      <w:pPr>
        <w:widowControl w:val="0"/>
        <w:jc w:val="center"/>
        <w:rPr>
          <w:rFonts w:ascii="Times New Roman" w:hAnsi="Times New Roman"/>
          <w:b/>
        </w:rPr>
      </w:pPr>
      <w:r w:rsidRPr="00D11E55">
        <w:rPr>
          <w:rFonts w:ascii="Times New Roman" w:hAnsi="Times New Roman"/>
          <w:b/>
        </w:rPr>
        <w:t>СВЕДЕНИЯ</w:t>
      </w:r>
      <w:r w:rsidR="00182197" w:rsidRPr="00D11E55">
        <w:rPr>
          <w:rFonts w:ascii="Times New Roman" w:hAnsi="Times New Roman"/>
          <w:b/>
        </w:rPr>
        <w:t xml:space="preserve"> </w:t>
      </w:r>
      <w:r w:rsidRPr="00D11E55">
        <w:rPr>
          <w:rFonts w:ascii="Times New Roman" w:hAnsi="Times New Roman"/>
          <w:b/>
        </w:rPr>
        <w:t>ОБ ИНДИКАТОРАХ МУНИЦИПАЛЬНОЙ ПРОГРАММЫ И ИХ ЗНАЧЕНИЯХ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77"/>
        <w:gridCol w:w="3161"/>
        <w:gridCol w:w="751"/>
        <w:gridCol w:w="1511"/>
        <w:gridCol w:w="1313"/>
        <w:gridCol w:w="940"/>
        <w:gridCol w:w="890"/>
        <w:gridCol w:w="949"/>
        <w:gridCol w:w="890"/>
        <w:gridCol w:w="946"/>
        <w:gridCol w:w="988"/>
        <w:gridCol w:w="994"/>
        <w:gridCol w:w="976"/>
      </w:tblGrid>
      <w:tr w:rsidR="00D11E55" w:rsidRPr="00D11E55" w:rsidTr="00EC624E">
        <w:trPr>
          <w:trHeight w:val="20"/>
        </w:trPr>
        <w:tc>
          <w:tcPr>
            <w:tcW w:w="161" w:type="pct"/>
            <w:vMerge w:val="restart"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11E55">
              <w:rPr>
                <w:rFonts w:ascii="Times New Roman" w:hAnsi="Times New Roman" w:cs="Times New Roman"/>
                <w:b w:val="0"/>
                <w:szCs w:val="24"/>
              </w:rPr>
              <w:t>№</w:t>
            </w:r>
          </w:p>
        </w:tc>
        <w:tc>
          <w:tcPr>
            <w:tcW w:w="1069" w:type="pct"/>
            <w:vMerge w:val="restart"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11E55">
              <w:rPr>
                <w:rFonts w:ascii="Times New Roman" w:hAnsi="Times New Roman" w:cs="Times New Roman"/>
                <w:b w:val="0"/>
                <w:szCs w:val="24"/>
              </w:rPr>
              <w:t>Наименование индикатора (показателя)</w:t>
            </w:r>
          </w:p>
        </w:tc>
        <w:tc>
          <w:tcPr>
            <w:tcW w:w="254" w:type="pct"/>
            <w:vMerge w:val="restart"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11E55">
              <w:rPr>
                <w:rFonts w:ascii="Times New Roman" w:hAnsi="Times New Roman" w:cs="Times New Roman"/>
                <w:b w:val="0"/>
                <w:szCs w:val="24"/>
              </w:rPr>
              <w:t>Ед. изм.</w:t>
            </w:r>
          </w:p>
        </w:tc>
        <w:tc>
          <w:tcPr>
            <w:tcW w:w="3516" w:type="pct"/>
            <w:gridSpan w:val="10"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11E55">
              <w:rPr>
                <w:rFonts w:ascii="Times New Roman" w:hAnsi="Times New Roman" w:cs="Times New Roman"/>
                <w:b w:val="0"/>
                <w:szCs w:val="24"/>
              </w:rPr>
              <w:t>Значение по годам</w:t>
            </w: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  <w:vMerge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9" w:type="pct"/>
            <w:vMerge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" w:type="pct"/>
            <w:vMerge/>
          </w:tcPr>
          <w:p w:rsidR="00D11E55" w:rsidRPr="00D11E55" w:rsidRDefault="00D11E55" w:rsidP="00182197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  <w:vMerge w:val="restar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D11E55">
              <w:rPr>
                <w:rFonts w:ascii="Times New Roman" w:hAnsi="Times New Roman" w:cs="Times New Roman"/>
                <w:sz w:val="16"/>
                <w:szCs w:val="16"/>
              </w:rPr>
              <w:t>Год,</w:t>
            </w:r>
          </w:p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1E55">
              <w:rPr>
                <w:rFonts w:ascii="Times New Roman" w:hAnsi="Times New Roman" w:cs="Times New Roman"/>
                <w:sz w:val="16"/>
                <w:szCs w:val="16"/>
              </w:rPr>
              <w:t>предшествующий</w:t>
            </w:r>
            <w:proofErr w:type="gramEnd"/>
            <w:r w:rsidRPr="00D11E55">
              <w:rPr>
                <w:rFonts w:ascii="Times New Roman" w:hAnsi="Times New Roman" w:cs="Times New Roman"/>
                <w:sz w:val="16"/>
                <w:szCs w:val="16"/>
              </w:rPr>
              <w:t xml:space="preserve"> году разработки муниципальной программы</w:t>
            </w:r>
          </w:p>
        </w:tc>
        <w:tc>
          <w:tcPr>
            <w:tcW w:w="444" w:type="pct"/>
            <w:vMerge w:val="restar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D11E55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D11E55">
              <w:rPr>
                <w:rFonts w:ascii="Times New Roman" w:hAnsi="Times New Roman" w:cs="Times New Roman"/>
                <w:sz w:val="16"/>
                <w:szCs w:val="16"/>
              </w:rPr>
              <w:t>разработки муниципальной программы</w:t>
            </w:r>
          </w:p>
        </w:tc>
        <w:tc>
          <w:tcPr>
            <w:tcW w:w="2561" w:type="pct"/>
            <w:gridSpan w:val="8"/>
          </w:tcPr>
          <w:p w:rsidR="00D11E55" w:rsidRPr="00D11E55" w:rsidRDefault="00D11E55" w:rsidP="00D11E5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Годы реализации муниципальной программы</w:t>
            </w: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  <w:vMerge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9" w:type="pct"/>
            <w:vMerge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" w:type="pct"/>
            <w:vMerge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1" w:type="pct"/>
            <w:vMerge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Merge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8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32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2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3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36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33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  <w:tcBorders>
              <w:top w:val="single" w:sz="4" w:space="0" w:color="auto"/>
            </w:tcBorders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11E55" w:rsidRPr="00D11E55" w:rsidRDefault="00D11E55" w:rsidP="00D11E5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  <w:tcBorders>
              <w:top w:val="single" w:sz="4" w:space="0" w:color="auto"/>
            </w:tcBorders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Доля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11E55" w:rsidRPr="00D11E55" w:rsidRDefault="00D11E55" w:rsidP="00D11E5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069" w:type="pc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Доля молодых семей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254" w:type="pct"/>
          </w:tcPr>
          <w:p w:rsidR="00D11E55" w:rsidRPr="00D11E55" w:rsidRDefault="00D11E55" w:rsidP="00D11E5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1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8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069" w:type="pc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54" w:type="pct"/>
          </w:tcPr>
          <w:p w:rsidR="00D11E55" w:rsidRPr="00D11E55" w:rsidRDefault="00D11E55" w:rsidP="00D11E5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51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4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18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1E55" w:rsidRPr="00D11E55" w:rsidTr="00EC624E">
        <w:trPr>
          <w:trHeight w:val="20"/>
        </w:trPr>
        <w:tc>
          <w:tcPr>
            <w:tcW w:w="161" w:type="pc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069" w:type="pct"/>
          </w:tcPr>
          <w:p w:rsidR="00D11E55" w:rsidRPr="00D11E55" w:rsidRDefault="00D11E55" w:rsidP="001821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Доля граждан, получивших право на льготный проезд от общего числа обратившихся</w:t>
            </w:r>
          </w:p>
        </w:tc>
        <w:tc>
          <w:tcPr>
            <w:tcW w:w="254" w:type="pct"/>
          </w:tcPr>
          <w:p w:rsidR="00D11E55" w:rsidRPr="00D11E55" w:rsidRDefault="00D11E55" w:rsidP="00D11E5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1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4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318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2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01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2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34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36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11E55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30" w:type="pct"/>
          </w:tcPr>
          <w:p w:rsidR="00D11E55" w:rsidRPr="00D11E55" w:rsidRDefault="00D11E55" w:rsidP="00E15A5E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06ED6" w:rsidRPr="00D11E55" w:rsidRDefault="00A06ED6" w:rsidP="00D11E55">
      <w:pPr>
        <w:widowControl w:val="0"/>
        <w:ind w:firstLine="540"/>
        <w:rPr>
          <w:rFonts w:ascii="Times New Roman" w:hAnsi="Times New Roman"/>
        </w:rPr>
      </w:pPr>
    </w:p>
    <w:sectPr w:rsidR="00A06ED6" w:rsidRPr="00D11E55" w:rsidSect="00EC624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AEF251D"/>
    <w:multiLevelType w:val="hybridMultilevel"/>
    <w:tmpl w:val="EFA2B754"/>
    <w:lvl w:ilvl="0" w:tplc="8F229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9"/>
  </w:num>
  <w:num w:numId="14">
    <w:abstractNumId w:val="13"/>
  </w:num>
  <w:num w:numId="15">
    <w:abstractNumId w:val="1"/>
  </w:num>
  <w:num w:numId="16">
    <w:abstractNumId w:val="15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308C"/>
    <w:rsid w:val="00012B9F"/>
    <w:rsid w:val="00013A60"/>
    <w:rsid w:val="00022D03"/>
    <w:rsid w:val="000307B8"/>
    <w:rsid w:val="0006230B"/>
    <w:rsid w:val="00066BB9"/>
    <w:rsid w:val="0006754B"/>
    <w:rsid w:val="00067FAE"/>
    <w:rsid w:val="00070674"/>
    <w:rsid w:val="00077289"/>
    <w:rsid w:val="00083A08"/>
    <w:rsid w:val="000A26F8"/>
    <w:rsid w:val="000A4B64"/>
    <w:rsid w:val="000A50C4"/>
    <w:rsid w:val="000A6BC0"/>
    <w:rsid w:val="000B2842"/>
    <w:rsid w:val="000B317E"/>
    <w:rsid w:val="000D0969"/>
    <w:rsid w:val="000D0C99"/>
    <w:rsid w:val="000D225F"/>
    <w:rsid w:val="000D3E12"/>
    <w:rsid w:val="000D3ED8"/>
    <w:rsid w:val="000E3B1D"/>
    <w:rsid w:val="00104ACB"/>
    <w:rsid w:val="001071D2"/>
    <w:rsid w:val="0010723D"/>
    <w:rsid w:val="00107F25"/>
    <w:rsid w:val="00113689"/>
    <w:rsid w:val="0011503C"/>
    <w:rsid w:val="0012165F"/>
    <w:rsid w:val="001264BF"/>
    <w:rsid w:val="00127A14"/>
    <w:rsid w:val="00144F22"/>
    <w:rsid w:val="001505DC"/>
    <w:rsid w:val="00157327"/>
    <w:rsid w:val="001577A4"/>
    <w:rsid w:val="00161F72"/>
    <w:rsid w:val="0017232A"/>
    <w:rsid w:val="00181DA4"/>
    <w:rsid w:val="00181F76"/>
    <w:rsid w:val="00182197"/>
    <w:rsid w:val="001939F2"/>
    <w:rsid w:val="001940AE"/>
    <w:rsid w:val="001965E7"/>
    <w:rsid w:val="00197EF7"/>
    <w:rsid w:val="001A5544"/>
    <w:rsid w:val="001B2CD5"/>
    <w:rsid w:val="001B3CE3"/>
    <w:rsid w:val="001B4342"/>
    <w:rsid w:val="001B4FE4"/>
    <w:rsid w:val="001B723E"/>
    <w:rsid w:val="001C7BF8"/>
    <w:rsid w:val="001D17A5"/>
    <w:rsid w:val="001D6F26"/>
    <w:rsid w:val="001E155B"/>
    <w:rsid w:val="001E30A0"/>
    <w:rsid w:val="001E44DF"/>
    <w:rsid w:val="001E5CFC"/>
    <w:rsid w:val="001F5438"/>
    <w:rsid w:val="001F5FFC"/>
    <w:rsid w:val="001F6895"/>
    <w:rsid w:val="00200B07"/>
    <w:rsid w:val="00200EAA"/>
    <w:rsid w:val="00212935"/>
    <w:rsid w:val="00216EA3"/>
    <w:rsid w:val="002225D7"/>
    <w:rsid w:val="0022613F"/>
    <w:rsid w:val="00232385"/>
    <w:rsid w:val="0023308C"/>
    <w:rsid w:val="002331AD"/>
    <w:rsid w:val="002333EC"/>
    <w:rsid w:val="002361A6"/>
    <w:rsid w:val="00250197"/>
    <w:rsid w:val="00254829"/>
    <w:rsid w:val="00254B78"/>
    <w:rsid w:val="00286102"/>
    <w:rsid w:val="00286717"/>
    <w:rsid w:val="00287D05"/>
    <w:rsid w:val="002B5373"/>
    <w:rsid w:val="002B6DB2"/>
    <w:rsid w:val="002C3704"/>
    <w:rsid w:val="002C3B58"/>
    <w:rsid w:val="002D35A1"/>
    <w:rsid w:val="002D557F"/>
    <w:rsid w:val="002D7719"/>
    <w:rsid w:val="002E62C9"/>
    <w:rsid w:val="002E767A"/>
    <w:rsid w:val="002F12F3"/>
    <w:rsid w:val="002F1F6A"/>
    <w:rsid w:val="002F3670"/>
    <w:rsid w:val="002F56A6"/>
    <w:rsid w:val="002F78BE"/>
    <w:rsid w:val="0030179F"/>
    <w:rsid w:val="0030340C"/>
    <w:rsid w:val="003042CF"/>
    <w:rsid w:val="00304CA9"/>
    <w:rsid w:val="00305D65"/>
    <w:rsid w:val="00314151"/>
    <w:rsid w:val="00314E58"/>
    <w:rsid w:val="003170AF"/>
    <w:rsid w:val="00325877"/>
    <w:rsid w:val="00336CB1"/>
    <w:rsid w:val="0033743A"/>
    <w:rsid w:val="003376A0"/>
    <w:rsid w:val="00337ACF"/>
    <w:rsid w:val="003413B2"/>
    <w:rsid w:val="00351E9A"/>
    <w:rsid w:val="00354626"/>
    <w:rsid w:val="00362B95"/>
    <w:rsid w:val="0036687C"/>
    <w:rsid w:val="00373C7F"/>
    <w:rsid w:val="003819FB"/>
    <w:rsid w:val="0038652D"/>
    <w:rsid w:val="00387C01"/>
    <w:rsid w:val="003950D0"/>
    <w:rsid w:val="003C2322"/>
    <w:rsid w:val="003C2387"/>
    <w:rsid w:val="003D34FF"/>
    <w:rsid w:val="003D7C1F"/>
    <w:rsid w:val="003E76B9"/>
    <w:rsid w:val="003F682B"/>
    <w:rsid w:val="0041380C"/>
    <w:rsid w:val="00413C59"/>
    <w:rsid w:val="004213A3"/>
    <w:rsid w:val="00433584"/>
    <w:rsid w:val="0043610E"/>
    <w:rsid w:val="00451C62"/>
    <w:rsid w:val="004579FF"/>
    <w:rsid w:val="0046480B"/>
    <w:rsid w:val="00471660"/>
    <w:rsid w:val="0047664E"/>
    <w:rsid w:val="00480468"/>
    <w:rsid w:val="00482F5C"/>
    <w:rsid w:val="00487D9F"/>
    <w:rsid w:val="004914A7"/>
    <w:rsid w:val="00492447"/>
    <w:rsid w:val="004A228C"/>
    <w:rsid w:val="004A694E"/>
    <w:rsid w:val="004A6B6E"/>
    <w:rsid w:val="004B599B"/>
    <w:rsid w:val="004C2132"/>
    <w:rsid w:val="004C413E"/>
    <w:rsid w:val="004C4901"/>
    <w:rsid w:val="004C60BE"/>
    <w:rsid w:val="004D02E1"/>
    <w:rsid w:val="004E0DA3"/>
    <w:rsid w:val="004E2D0B"/>
    <w:rsid w:val="004E48E1"/>
    <w:rsid w:val="004E7322"/>
    <w:rsid w:val="004F70AC"/>
    <w:rsid w:val="0050037A"/>
    <w:rsid w:val="00504E4B"/>
    <w:rsid w:val="00517AEE"/>
    <w:rsid w:val="00517B3A"/>
    <w:rsid w:val="0052217A"/>
    <w:rsid w:val="00526723"/>
    <w:rsid w:val="00530F34"/>
    <w:rsid w:val="00544E29"/>
    <w:rsid w:val="005450B8"/>
    <w:rsid w:val="005460E4"/>
    <w:rsid w:val="00546650"/>
    <w:rsid w:val="00562AE1"/>
    <w:rsid w:val="005670F2"/>
    <w:rsid w:val="00571F35"/>
    <w:rsid w:val="0058181F"/>
    <w:rsid w:val="0058191B"/>
    <w:rsid w:val="005853F4"/>
    <w:rsid w:val="00592FCC"/>
    <w:rsid w:val="00594BBC"/>
    <w:rsid w:val="005A022F"/>
    <w:rsid w:val="005A427D"/>
    <w:rsid w:val="005B548A"/>
    <w:rsid w:val="005B5F0A"/>
    <w:rsid w:val="005C3A1E"/>
    <w:rsid w:val="005D1773"/>
    <w:rsid w:val="005D467A"/>
    <w:rsid w:val="005E79FF"/>
    <w:rsid w:val="00600092"/>
    <w:rsid w:val="0060021F"/>
    <w:rsid w:val="0060384D"/>
    <w:rsid w:val="00607ED0"/>
    <w:rsid w:val="00612FB3"/>
    <w:rsid w:val="00617169"/>
    <w:rsid w:val="00624ABF"/>
    <w:rsid w:val="00627909"/>
    <w:rsid w:val="006304DF"/>
    <w:rsid w:val="00634685"/>
    <w:rsid w:val="006402F7"/>
    <w:rsid w:val="006434DB"/>
    <w:rsid w:val="006513EC"/>
    <w:rsid w:val="00656AC8"/>
    <w:rsid w:val="006577EB"/>
    <w:rsid w:val="0066097E"/>
    <w:rsid w:val="00662D40"/>
    <w:rsid w:val="00666222"/>
    <w:rsid w:val="00667D31"/>
    <w:rsid w:val="006772D7"/>
    <w:rsid w:val="00683687"/>
    <w:rsid w:val="00686F4D"/>
    <w:rsid w:val="0069269E"/>
    <w:rsid w:val="006933C0"/>
    <w:rsid w:val="006937DD"/>
    <w:rsid w:val="006951CA"/>
    <w:rsid w:val="0069677D"/>
    <w:rsid w:val="006978A5"/>
    <w:rsid w:val="006A0CF2"/>
    <w:rsid w:val="006C6FDE"/>
    <w:rsid w:val="006D5B09"/>
    <w:rsid w:val="006D606F"/>
    <w:rsid w:val="006E00D2"/>
    <w:rsid w:val="006E41E8"/>
    <w:rsid w:val="006F1392"/>
    <w:rsid w:val="006F2BAD"/>
    <w:rsid w:val="006F37CB"/>
    <w:rsid w:val="006F704B"/>
    <w:rsid w:val="0070730C"/>
    <w:rsid w:val="007226BB"/>
    <w:rsid w:val="00723E62"/>
    <w:rsid w:val="0072535D"/>
    <w:rsid w:val="00725F39"/>
    <w:rsid w:val="0073123E"/>
    <w:rsid w:val="0073683F"/>
    <w:rsid w:val="00736E82"/>
    <w:rsid w:val="0074074D"/>
    <w:rsid w:val="0074079D"/>
    <w:rsid w:val="00741620"/>
    <w:rsid w:val="00743CAC"/>
    <w:rsid w:val="00756C23"/>
    <w:rsid w:val="00760AD0"/>
    <w:rsid w:val="00762DF1"/>
    <w:rsid w:val="00763D98"/>
    <w:rsid w:val="007650F4"/>
    <w:rsid w:val="00776F32"/>
    <w:rsid w:val="007857B1"/>
    <w:rsid w:val="00790D9B"/>
    <w:rsid w:val="007916BB"/>
    <w:rsid w:val="007A33E9"/>
    <w:rsid w:val="007A3E21"/>
    <w:rsid w:val="007C1446"/>
    <w:rsid w:val="007C5E00"/>
    <w:rsid w:val="007D101A"/>
    <w:rsid w:val="007D32BD"/>
    <w:rsid w:val="007D35FE"/>
    <w:rsid w:val="007D67C2"/>
    <w:rsid w:val="007F03BB"/>
    <w:rsid w:val="007F57A4"/>
    <w:rsid w:val="00800487"/>
    <w:rsid w:val="008064A7"/>
    <w:rsid w:val="008142FF"/>
    <w:rsid w:val="00815F71"/>
    <w:rsid w:val="008221B5"/>
    <w:rsid w:val="00822546"/>
    <w:rsid w:val="00833B4A"/>
    <w:rsid w:val="0083509B"/>
    <w:rsid w:val="00840465"/>
    <w:rsid w:val="00842AEC"/>
    <w:rsid w:val="0084388C"/>
    <w:rsid w:val="0085095C"/>
    <w:rsid w:val="00851CB2"/>
    <w:rsid w:val="00856E6B"/>
    <w:rsid w:val="00865A82"/>
    <w:rsid w:val="008710FF"/>
    <w:rsid w:val="00873AC7"/>
    <w:rsid w:val="00877940"/>
    <w:rsid w:val="00880A5C"/>
    <w:rsid w:val="00882554"/>
    <w:rsid w:val="0088409F"/>
    <w:rsid w:val="008876FB"/>
    <w:rsid w:val="00894ABF"/>
    <w:rsid w:val="008A3406"/>
    <w:rsid w:val="008B602F"/>
    <w:rsid w:val="008C0907"/>
    <w:rsid w:val="008C5382"/>
    <w:rsid w:val="008D1CD1"/>
    <w:rsid w:val="008D6CCF"/>
    <w:rsid w:val="008D6E70"/>
    <w:rsid w:val="008E4186"/>
    <w:rsid w:val="008F29F7"/>
    <w:rsid w:val="008F54FB"/>
    <w:rsid w:val="00901517"/>
    <w:rsid w:val="00903289"/>
    <w:rsid w:val="009120AC"/>
    <w:rsid w:val="00914DA3"/>
    <w:rsid w:val="00932B6F"/>
    <w:rsid w:val="009331F7"/>
    <w:rsid w:val="0093369E"/>
    <w:rsid w:val="00934662"/>
    <w:rsid w:val="0095660F"/>
    <w:rsid w:val="00963DCD"/>
    <w:rsid w:val="00964033"/>
    <w:rsid w:val="00987E90"/>
    <w:rsid w:val="00990DC2"/>
    <w:rsid w:val="00996741"/>
    <w:rsid w:val="009A19E4"/>
    <w:rsid w:val="009A3542"/>
    <w:rsid w:val="009A50DA"/>
    <w:rsid w:val="009A5A65"/>
    <w:rsid w:val="009B2223"/>
    <w:rsid w:val="009C216E"/>
    <w:rsid w:val="009C6E87"/>
    <w:rsid w:val="009F3230"/>
    <w:rsid w:val="009F52B7"/>
    <w:rsid w:val="00A00A0A"/>
    <w:rsid w:val="00A02E84"/>
    <w:rsid w:val="00A0694C"/>
    <w:rsid w:val="00A06ED6"/>
    <w:rsid w:val="00A10E3D"/>
    <w:rsid w:val="00A12ECB"/>
    <w:rsid w:val="00A16543"/>
    <w:rsid w:val="00A1670D"/>
    <w:rsid w:val="00A25196"/>
    <w:rsid w:val="00A33A69"/>
    <w:rsid w:val="00A34ABA"/>
    <w:rsid w:val="00A4063F"/>
    <w:rsid w:val="00A45176"/>
    <w:rsid w:val="00A471A6"/>
    <w:rsid w:val="00A53515"/>
    <w:rsid w:val="00A570A5"/>
    <w:rsid w:val="00A6009F"/>
    <w:rsid w:val="00A6087B"/>
    <w:rsid w:val="00A64A33"/>
    <w:rsid w:val="00A7401E"/>
    <w:rsid w:val="00A808A2"/>
    <w:rsid w:val="00A83C62"/>
    <w:rsid w:val="00A90505"/>
    <w:rsid w:val="00A916C1"/>
    <w:rsid w:val="00A94D5F"/>
    <w:rsid w:val="00A969B2"/>
    <w:rsid w:val="00A96AC3"/>
    <w:rsid w:val="00AA1156"/>
    <w:rsid w:val="00AA1EE6"/>
    <w:rsid w:val="00AA6BCF"/>
    <w:rsid w:val="00AB0681"/>
    <w:rsid w:val="00AB697B"/>
    <w:rsid w:val="00AC0E3B"/>
    <w:rsid w:val="00AD01BE"/>
    <w:rsid w:val="00AD2DF0"/>
    <w:rsid w:val="00AE55CA"/>
    <w:rsid w:val="00AF1529"/>
    <w:rsid w:val="00AF1B72"/>
    <w:rsid w:val="00AF2466"/>
    <w:rsid w:val="00AF5C03"/>
    <w:rsid w:val="00B061FE"/>
    <w:rsid w:val="00B1235F"/>
    <w:rsid w:val="00B17A06"/>
    <w:rsid w:val="00B20A4E"/>
    <w:rsid w:val="00B250C4"/>
    <w:rsid w:val="00B312C9"/>
    <w:rsid w:val="00B43F50"/>
    <w:rsid w:val="00B46F33"/>
    <w:rsid w:val="00B47A81"/>
    <w:rsid w:val="00B640C0"/>
    <w:rsid w:val="00B6584B"/>
    <w:rsid w:val="00B65A0F"/>
    <w:rsid w:val="00B65D4C"/>
    <w:rsid w:val="00B66F5C"/>
    <w:rsid w:val="00B7476B"/>
    <w:rsid w:val="00B74B33"/>
    <w:rsid w:val="00B75AFA"/>
    <w:rsid w:val="00B8077D"/>
    <w:rsid w:val="00B83A99"/>
    <w:rsid w:val="00B976E8"/>
    <w:rsid w:val="00BA0F21"/>
    <w:rsid w:val="00BA10A6"/>
    <w:rsid w:val="00BC2777"/>
    <w:rsid w:val="00BC2F37"/>
    <w:rsid w:val="00BC3EA6"/>
    <w:rsid w:val="00BC6E26"/>
    <w:rsid w:val="00BD02CE"/>
    <w:rsid w:val="00BE5471"/>
    <w:rsid w:val="00BE5870"/>
    <w:rsid w:val="00BE6DBB"/>
    <w:rsid w:val="00BF2172"/>
    <w:rsid w:val="00BF33DB"/>
    <w:rsid w:val="00BF4480"/>
    <w:rsid w:val="00C03F93"/>
    <w:rsid w:val="00C05254"/>
    <w:rsid w:val="00C05FD3"/>
    <w:rsid w:val="00C10CC5"/>
    <w:rsid w:val="00C142AD"/>
    <w:rsid w:val="00C15BC6"/>
    <w:rsid w:val="00C16119"/>
    <w:rsid w:val="00C20D81"/>
    <w:rsid w:val="00C21003"/>
    <w:rsid w:val="00C24A10"/>
    <w:rsid w:val="00C25A9F"/>
    <w:rsid w:val="00C262F3"/>
    <w:rsid w:val="00C436A3"/>
    <w:rsid w:val="00C67049"/>
    <w:rsid w:val="00C73120"/>
    <w:rsid w:val="00C80C7B"/>
    <w:rsid w:val="00C839C1"/>
    <w:rsid w:val="00C86922"/>
    <w:rsid w:val="00CA06B3"/>
    <w:rsid w:val="00CB634F"/>
    <w:rsid w:val="00CD654C"/>
    <w:rsid w:val="00CE3D50"/>
    <w:rsid w:val="00CE72FE"/>
    <w:rsid w:val="00CF1BD2"/>
    <w:rsid w:val="00CF71A6"/>
    <w:rsid w:val="00D01C82"/>
    <w:rsid w:val="00D0572E"/>
    <w:rsid w:val="00D11E55"/>
    <w:rsid w:val="00D21864"/>
    <w:rsid w:val="00D21C03"/>
    <w:rsid w:val="00D267EC"/>
    <w:rsid w:val="00D31C55"/>
    <w:rsid w:val="00D330E1"/>
    <w:rsid w:val="00D35A2E"/>
    <w:rsid w:val="00D371CC"/>
    <w:rsid w:val="00D512AA"/>
    <w:rsid w:val="00D5497C"/>
    <w:rsid w:val="00D64C9C"/>
    <w:rsid w:val="00D671EC"/>
    <w:rsid w:val="00D7455C"/>
    <w:rsid w:val="00D80AEE"/>
    <w:rsid w:val="00D90E0D"/>
    <w:rsid w:val="00D9265E"/>
    <w:rsid w:val="00D94095"/>
    <w:rsid w:val="00DA07FD"/>
    <w:rsid w:val="00DA260E"/>
    <w:rsid w:val="00DA47EC"/>
    <w:rsid w:val="00DA538E"/>
    <w:rsid w:val="00DB5020"/>
    <w:rsid w:val="00DC0DCF"/>
    <w:rsid w:val="00DC78C6"/>
    <w:rsid w:val="00DD073A"/>
    <w:rsid w:val="00DD1D9D"/>
    <w:rsid w:val="00DD3C23"/>
    <w:rsid w:val="00DE06FA"/>
    <w:rsid w:val="00DE4B02"/>
    <w:rsid w:val="00DE4B3A"/>
    <w:rsid w:val="00DE532E"/>
    <w:rsid w:val="00DE5D5C"/>
    <w:rsid w:val="00DF0B37"/>
    <w:rsid w:val="00DF334C"/>
    <w:rsid w:val="00E00346"/>
    <w:rsid w:val="00E02367"/>
    <w:rsid w:val="00E04831"/>
    <w:rsid w:val="00E07556"/>
    <w:rsid w:val="00E15A5E"/>
    <w:rsid w:val="00E23581"/>
    <w:rsid w:val="00E25097"/>
    <w:rsid w:val="00E33626"/>
    <w:rsid w:val="00E46E5C"/>
    <w:rsid w:val="00E60205"/>
    <w:rsid w:val="00E668BF"/>
    <w:rsid w:val="00E675A8"/>
    <w:rsid w:val="00E7117A"/>
    <w:rsid w:val="00E723C4"/>
    <w:rsid w:val="00E72EEF"/>
    <w:rsid w:val="00E7359D"/>
    <w:rsid w:val="00E75649"/>
    <w:rsid w:val="00E77636"/>
    <w:rsid w:val="00E849C9"/>
    <w:rsid w:val="00E86053"/>
    <w:rsid w:val="00E86A1D"/>
    <w:rsid w:val="00E95457"/>
    <w:rsid w:val="00E960EC"/>
    <w:rsid w:val="00EA097D"/>
    <w:rsid w:val="00EA276F"/>
    <w:rsid w:val="00EA7B48"/>
    <w:rsid w:val="00EC392B"/>
    <w:rsid w:val="00EC5423"/>
    <w:rsid w:val="00EC624E"/>
    <w:rsid w:val="00ED0AFE"/>
    <w:rsid w:val="00ED308C"/>
    <w:rsid w:val="00ED569A"/>
    <w:rsid w:val="00EF04D3"/>
    <w:rsid w:val="00EF6946"/>
    <w:rsid w:val="00EF703C"/>
    <w:rsid w:val="00F0475E"/>
    <w:rsid w:val="00F2294F"/>
    <w:rsid w:val="00F24F71"/>
    <w:rsid w:val="00F2501A"/>
    <w:rsid w:val="00F25C17"/>
    <w:rsid w:val="00F26487"/>
    <w:rsid w:val="00F26A99"/>
    <w:rsid w:val="00F35A0C"/>
    <w:rsid w:val="00F379BA"/>
    <w:rsid w:val="00F40782"/>
    <w:rsid w:val="00F4370F"/>
    <w:rsid w:val="00F66905"/>
    <w:rsid w:val="00F712AA"/>
    <w:rsid w:val="00F82E35"/>
    <w:rsid w:val="00F850BB"/>
    <w:rsid w:val="00F862BD"/>
    <w:rsid w:val="00F965FE"/>
    <w:rsid w:val="00FA1DB6"/>
    <w:rsid w:val="00FA595D"/>
    <w:rsid w:val="00FB1BAF"/>
    <w:rsid w:val="00FB1D89"/>
    <w:rsid w:val="00FB31FA"/>
    <w:rsid w:val="00FB3E8B"/>
    <w:rsid w:val="00FB768F"/>
    <w:rsid w:val="00FC1158"/>
    <w:rsid w:val="00FC3132"/>
    <w:rsid w:val="00FC4A02"/>
    <w:rsid w:val="00FF653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E79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E79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79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79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79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3B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79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5E79F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79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E79FF"/>
    <w:rPr>
      <w:color w:val="0000FF"/>
      <w:u w:val="none"/>
    </w:rPr>
  </w:style>
  <w:style w:type="paragraph" w:customStyle="1" w:styleId="Application">
    <w:name w:val="Application!Приложение"/>
    <w:rsid w:val="005E79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79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79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79F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79FF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E79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E79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79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79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79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79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5E79F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79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E79FF"/>
    <w:rPr>
      <w:color w:val="0000FF"/>
      <w:u w:val="none"/>
    </w:rPr>
  </w:style>
  <w:style w:type="paragraph" w:customStyle="1" w:styleId="Application">
    <w:name w:val="Application!Приложение"/>
    <w:rsid w:val="005E79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79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79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79F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79FF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CDBD2-93B4-4328-940C-8ACE4871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1112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http://bd-registr2:8081/content/act/1e64e07c-0028-455b-9907-38930abce801.doc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14</cp:revision>
  <cp:lastPrinted>2018-09-11T12:31:00Z</cp:lastPrinted>
  <dcterms:created xsi:type="dcterms:W3CDTF">2024-02-29T08:29:00Z</dcterms:created>
  <dcterms:modified xsi:type="dcterms:W3CDTF">2025-03-07T06:14:00Z</dcterms:modified>
</cp:coreProperties>
</file>