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E7" w:rsidRPr="00401CB1" w:rsidRDefault="003A24E7" w:rsidP="00401CB1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401CB1">
        <w:rPr>
          <w:rFonts w:cs="Arial"/>
          <w:b/>
          <w:bCs/>
          <w:kern w:val="28"/>
          <w:sz w:val="32"/>
          <w:szCs w:val="32"/>
        </w:rPr>
        <w:t>КАЛУЖСКАЯ ОБЛАСТЬ</w:t>
      </w:r>
    </w:p>
    <w:p w:rsidR="003A24E7" w:rsidRPr="00401CB1" w:rsidRDefault="003A24E7" w:rsidP="00401CB1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01CB1">
        <w:rPr>
          <w:rFonts w:cs="Arial"/>
          <w:b/>
          <w:bCs/>
          <w:kern w:val="28"/>
          <w:sz w:val="32"/>
          <w:szCs w:val="32"/>
        </w:rPr>
        <w:t>МАЛОЯРОСЛАВЕЦКИЙ РАЙОН</w:t>
      </w:r>
    </w:p>
    <w:p w:rsidR="003A24E7" w:rsidRPr="00401CB1" w:rsidRDefault="003A24E7" w:rsidP="00401CB1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01CB1">
        <w:rPr>
          <w:rFonts w:cs="Arial"/>
          <w:b/>
          <w:bCs/>
          <w:kern w:val="28"/>
          <w:sz w:val="32"/>
          <w:szCs w:val="32"/>
        </w:rPr>
        <w:t>ГОРОДСКАЯ ДУМА</w:t>
      </w:r>
    </w:p>
    <w:p w:rsidR="003A24E7" w:rsidRPr="00401CB1" w:rsidRDefault="003A24E7" w:rsidP="00401CB1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01CB1">
        <w:rPr>
          <w:rFonts w:cs="Arial"/>
          <w:b/>
          <w:bCs/>
          <w:kern w:val="28"/>
          <w:sz w:val="32"/>
          <w:szCs w:val="32"/>
        </w:rPr>
        <w:t>ГОРОДСКОГО ПОСЕЛЕНИЯ</w:t>
      </w:r>
    </w:p>
    <w:p w:rsidR="003A24E7" w:rsidRPr="00401CB1" w:rsidRDefault="003A24E7" w:rsidP="00401CB1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01CB1">
        <w:rPr>
          <w:rFonts w:cs="Arial"/>
          <w:b/>
          <w:bCs/>
          <w:kern w:val="28"/>
          <w:sz w:val="32"/>
          <w:szCs w:val="32"/>
        </w:rPr>
        <w:t>«ГОРОД МАЛОЯРОСЛАВЕЦ»</w:t>
      </w:r>
    </w:p>
    <w:p w:rsidR="003A24E7" w:rsidRPr="00401CB1" w:rsidRDefault="003A24E7" w:rsidP="00401CB1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3A24E7" w:rsidRPr="00401CB1" w:rsidRDefault="003A24E7" w:rsidP="00401CB1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01CB1">
        <w:rPr>
          <w:rFonts w:cs="Arial"/>
          <w:b/>
          <w:bCs/>
          <w:kern w:val="28"/>
          <w:sz w:val="32"/>
          <w:szCs w:val="32"/>
        </w:rPr>
        <w:t>РЕШЕНИЕ</w:t>
      </w:r>
    </w:p>
    <w:p w:rsidR="003A24E7" w:rsidRPr="00401CB1" w:rsidRDefault="003A24E7" w:rsidP="00401CB1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01CB1">
        <w:rPr>
          <w:rFonts w:cs="Arial"/>
          <w:b/>
          <w:bCs/>
          <w:kern w:val="28"/>
          <w:sz w:val="32"/>
          <w:szCs w:val="32"/>
        </w:rPr>
        <w:t xml:space="preserve">от </w:t>
      </w:r>
      <w:r w:rsidR="00B40535" w:rsidRPr="00401CB1">
        <w:rPr>
          <w:rFonts w:cs="Arial"/>
          <w:b/>
          <w:bCs/>
          <w:kern w:val="28"/>
          <w:sz w:val="32"/>
          <w:szCs w:val="32"/>
        </w:rPr>
        <w:t xml:space="preserve">22 </w:t>
      </w:r>
      <w:r w:rsidR="007545A3" w:rsidRPr="00401CB1">
        <w:rPr>
          <w:rFonts w:cs="Arial"/>
          <w:b/>
          <w:bCs/>
          <w:kern w:val="28"/>
          <w:sz w:val="32"/>
          <w:szCs w:val="32"/>
        </w:rPr>
        <w:t xml:space="preserve">сентября </w:t>
      </w:r>
      <w:r w:rsidR="00B40535" w:rsidRPr="00401CB1">
        <w:rPr>
          <w:rFonts w:cs="Arial"/>
          <w:b/>
          <w:bCs/>
          <w:kern w:val="28"/>
          <w:sz w:val="32"/>
          <w:szCs w:val="32"/>
        </w:rPr>
        <w:t xml:space="preserve">2022 </w:t>
      </w:r>
      <w:r w:rsidR="007545A3" w:rsidRPr="00401CB1">
        <w:rPr>
          <w:rFonts w:cs="Arial"/>
          <w:b/>
          <w:bCs/>
          <w:kern w:val="28"/>
          <w:sz w:val="32"/>
          <w:szCs w:val="32"/>
        </w:rPr>
        <w:t>года</w:t>
      </w:r>
      <w:r w:rsidR="00401CB1" w:rsidRPr="00401CB1">
        <w:rPr>
          <w:rFonts w:cs="Arial"/>
          <w:b/>
          <w:bCs/>
          <w:kern w:val="28"/>
          <w:sz w:val="32"/>
          <w:szCs w:val="32"/>
        </w:rPr>
        <w:t xml:space="preserve"> </w:t>
      </w:r>
      <w:r w:rsidRPr="00401CB1">
        <w:rPr>
          <w:rFonts w:cs="Arial"/>
          <w:b/>
          <w:bCs/>
          <w:kern w:val="28"/>
          <w:sz w:val="32"/>
          <w:szCs w:val="32"/>
        </w:rPr>
        <w:t>№</w:t>
      </w:r>
      <w:r w:rsidR="00C114D5" w:rsidRPr="00401CB1">
        <w:rPr>
          <w:rFonts w:cs="Arial"/>
          <w:b/>
          <w:bCs/>
          <w:kern w:val="28"/>
          <w:sz w:val="32"/>
          <w:szCs w:val="32"/>
        </w:rPr>
        <w:t>214</w:t>
      </w:r>
    </w:p>
    <w:p w:rsidR="00FC55BA" w:rsidRPr="00401CB1" w:rsidRDefault="00FC55BA" w:rsidP="00401CB1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8A3939" w:rsidRPr="00401CB1" w:rsidRDefault="008A3939" w:rsidP="00401CB1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401CB1">
        <w:rPr>
          <w:rFonts w:cs="Arial"/>
          <w:b/>
          <w:bCs/>
          <w:kern w:val="28"/>
          <w:sz w:val="32"/>
          <w:szCs w:val="32"/>
        </w:rPr>
        <w:t>Об утверждении прогнозного плана приватизации муниципального имущества муниципального образования городское поселение «Город Малоярославец»</w:t>
      </w:r>
      <w:r w:rsidR="00C114D5" w:rsidRPr="00401CB1">
        <w:rPr>
          <w:rFonts w:cs="Arial"/>
          <w:b/>
          <w:bCs/>
          <w:kern w:val="28"/>
          <w:sz w:val="32"/>
          <w:szCs w:val="32"/>
        </w:rPr>
        <w:t xml:space="preserve">, </w:t>
      </w:r>
      <w:r w:rsidRPr="00401CB1">
        <w:rPr>
          <w:rFonts w:cs="Arial"/>
          <w:b/>
          <w:bCs/>
          <w:kern w:val="28"/>
          <w:sz w:val="32"/>
          <w:szCs w:val="32"/>
        </w:rPr>
        <w:t>подлежащего прив</w:t>
      </w:r>
      <w:r w:rsidR="007545A3" w:rsidRPr="00401CB1">
        <w:rPr>
          <w:rFonts w:cs="Arial"/>
          <w:b/>
          <w:bCs/>
          <w:kern w:val="28"/>
          <w:sz w:val="32"/>
          <w:szCs w:val="32"/>
        </w:rPr>
        <w:t>атизации на плановый период 2023</w:t>
      </w:r>
      <w:r w:rsidR="00FC55BA" w:rsidRPr="00401CB1">
        <w:rPr>
          <w:rFonts w:cs="Arial"/>
          <w:b/>
          <w:bCs/>
          <w:kern w:val="28"/>
          <w:sz w:val="32"/>
          <w:szCs w:val="32"/>
        </w:rPr>
        <w:t xml:space="preserve"> года</w:t>
      </w:r>
    </w:p>
    <w:p w:rsidR="00FC55BA" w:rsidRPr="00401CB1" w:rsidRDefault="00FC55BA" w:rsidP="00FC55BA"/>
    <w:p w:rsidR="002616DC" w:rsidRDefault="002616DC" w:rsidP="00074AA4">
      <w:pPr>
        <w:tabs>
          <w:tab w:val="left" w:pos="0"/>
        </w:tabs>
        <w:ind w:firstLine="0"/>
        <w:jc w:val="center"/>
      </w:pPr>
      <w:r>
        <w:t>(в редакции Решения от </w:t>
      </w:r>
      <w:hyperlink r:id="rId8" w:tgtFrame="ChangingDocument" w:history="1">
        <w:r w:rsidRPr="002616DC">
          <w:rPr>
            <w:rStyle w:val="a3"/>
          </w:rPr>
          <w:t>10.02.2023 №260</w:t>
        </w:r>
      </w:hyperlink>
      <w:r>
        <w:t>)</w:t>
      </w:r>
    </w:p>
    <w:p w:rsidR="002616DC" w:rsidRDefault="002616DC" w:rsidP="00401CB1">
      <w:pPr>
        <w:tabs>
          <w:tab w:val="left" w:pos="0"/>
        </w:tabs>
        <w:ind w:firstLine="709"/>
      </w:pPr>
    </w:p>
    <w:p w:rsidR="003A24E7" w:rsidRPr="00401CB1" w:rsidRDefault="008A3939" w:rsidP="00401CB1">
      <w:pPr>
        <w:tabs>
          <w:tab w:val="left" w:pos="0"/>
        </w:tabs>
        <w:ind w:firstLine="709"/>
      </w:pPr>
      <w:r w:rsidRPr="00401CB1">
        <w:t xml:space="preserve">Рассмотрев проект </w:t>
      </w:r>
      <w:r w:rsidR="00C114D5" w:rsidRPr="00401CB1">
        <w:t>Р</w:t>
      </w:r>
      <w:r w:rsidRPr="00401CB1">
        <w:t>ешения об утверждении Прогнозного плана приватизации муниципального недвижимого имущества муниципального образования городское поселение «Город Малоярославец», подлежащего приватизации на пл</w:t>
      </w:r>
      <w:r w:rsidR="007545A3" w:rsidRPr="00401CB1">
        <w:t>ановый период 2023</w:t>
      </w:r>
      <w:r w:rsidRPr="00401CB1">
        <w:t xml:space="preserve"> года, в соответствии с Федеральным законом от 21.12.2001 № </w:t>
      </w:r>
      <w:hyperlink r:id="rId9" w:tooltip="178-ФЗ от 21.12.2001" w:history="1">
        <w:r w:rsidRPr="00401CB1">
          <w:rPr>
            <w:rStyle w:val="a3"/>
          </w:rPr>
          <w:t>178-ФЗ</w:t>
        </w:r>
      </w:hyperlink>
      <w:r w:rsidRPr="00401CB1">
        <w:t xml:space="preserve"> «О приватизации государственного и муниципального имущества», Федеральным законом от 06.10.2003</w:t>
      </w:r>
      <w:r w:rsidR="006837CB" w:rsidRPr="00401CB1">
        <w:t xml:space="preserve"> </w:t>
      </w:r>
      <w:hyperlink r:id="rId10" w:tooltip="от 06.10.2003 г. № 131-ФЗ" w:history="1">
        <w:r w:rsidRPr="00401CB1">
          <w:rPr>
            <w:rStyle w:val="a3"/>
          </w:rPr>
          <w:t>№ 131-ФЗ</w:t>
        </w:r>
      </w:hyperlink>
      <w:r w:rsidRPr="00401CB1">
        <w:t xml:space="preserve"> «</w:t>
      </w:r>
      <w:hyperlink r:id="rId11" w:tooltip="Об общих принципах организации местного самоуправления в Российской" w:history="1">
        <w:r w:rsidRPr="00401CB1">
          <w:rPr>
            <w:rStyle w:val="a3"/>
          </w:rPr>
          <w:t>Об общих принципах организации местного самоуправления в Российской</w:t>
        </w:r>
      </w:hyperlink>
      <w:r w:rsidRPr="00401CB1">
        <w:t xml:space="preserve"> Федерации», </w:t>
      </w:r>
      <w:r w:rsidR="007545A3" w:rsidRPr="00401CB1">
        <w:t xml:space="preserve">согласно Решения городской Думы городского поселения «Город Малоярославец» от </w:t>
      </w:r>
      <w:r w:rsidR="006837CB" w:rsidRPr="00401CB1">
        <w:t xml:space="preserve">30.06.2016 №116 </w:t>
      </w:r>
      <w:r w:rsidR="007545A3" w:rsidRPr="00401CB1">
        <w:t>«О принятии Порядка планирования и принятия Решения об условиях приватизации имущества, находящегося в муниципальной собственности муниципального образования городское поселение «Город Малоярославец»</w:t>
      </w:r>
      <w:r w:rsidR="008B2920" w:rsidRPr="00401CB1">
        <w:t xml:space="preserve">, </w:t>
      </w:r>
      <w:r w:rsidR="0061125A" w:rsidRPr="00401CB1">
        <w:t>г</w:t>
      </w:r>
      <w:r w:rsidR="00E71EF2" w:rsidRPr="00401CB1">
        <w:t xml:space="preserve">ородская Дума </w:t>
      </w:r>
      <w:r w:rsidR="0061125A" w:rsidRPr="00401CB1">
        <w:t>городского поселения «Город Малоярославец»</w:t>
      </w:r>
    </w:p>
    <w:p w:rsidR="00C2505F" w:rsidRPr="00401CB1" w:rsidRDefault="00C2505F" w:rsidP="00C114D5">
      <w:pPr>
        <w:ind w:right="-1"/>
        <w:jc w:val="center"/>
        <w:rPr>
          <w:sz w:val="26"/>
          <w:szCs w:val="26"/>
        </w:rPr>
      </w:pPr>
    </w:p>
    <w:p w:rsidR="003A24E7" w:rsidRPr="00401CB1" w:rsidRDefault="003A24E7" w:rsidP="00401CB1">
      <w:pPr>
        <w:ind w:right="-1" w:firstLine="0"/>
        <w:jc w:val="center"/>
        <w:rPr>
          <w:rFonts w:cs="Arial"/>
        </w:rPr>
      </w:pPr>
      <w:r w:rsidRPr="00401CB1">
        <w:rPr>
          <w:rFonts w:cs="Arial"/>
        </w:rPr>
        <w:t>РЕШИЛА:</w:t>
      </w:r>
    </w:p>
    <w:p w:rsidR="00C114D5" w:rsidRPr="00401CB1" w:rsidRDefault="00C114D5" w:rsidP="00C114D5">
      <w:pPr>
        <w:ind w:right="-1"/>
        <w:jc w:val="center"/>
        <w:rPr>
          <w:rFonts w:cs="Arial"/>
        </w:rPr>
      </w:pPr>
    </w:p>
    <w:p w:rsidR="0061125A" w:rsidRPr="00401CB1" w:rsidRDefault="00B732E5" w:rsidP="00401CB1">
      <w:pPr>
        <w:spacing w:after="60"/>
        <w:ind w:firstLine="709"/>
        <w:rPr>
          <w:rFonts w:cs="Arial"/>
        </w:rPr>
      </w:pPr>
      <w:r w:rsidRPr="00401CB1">
        <w:rPr>
          <w:rFonts w:cs="Arial"/>
        </w:rPr>
        <w:t>1.</w:t>
      </w:r>
      <w:r w:rsidR="0061125A" w:rsidRPr="00401CB1">
        <w:rPr>
          <w:rFonts w:cs="Arial"/>
        </w:rPr>
        <w:t xml:space="preserve"> </w:t>
      </w:r>
      <w:r w:rsidR="003A1E4A" w:rsidRPr="00401CB1">
        <w:rPr>
          <w:rFonts w:cs="Arial"/>
        </w:rPr>
        <w:t>Утвердить Прогнозный план приватизации муниципального имущества</w:t>
      </w:r>
      <w:r w:rsidR="00774DB5" w:rsidRPr="00401CB1">
        <w:rPr>
          <w:rFonts w:cs="Arial"/>
        </w:rPr>
        <w:t xml:space="preserve"> недвижимого имущества муниципального образования городское поселение «Город Малоярославец», подлежащего приватизац</w:t>
      </w:r>
      <w:r w:rsidR="007545A3" w:rsidRPr="00401CB1">
        <w:rPr>
          <w:rFonts w:cs="Arial"/>
        </w:rPr>
        <w:t>ии на плановый период 2023</w:t>
      </w:r>
      <w:r w:rsidR="00FE30A3" w:rsidRPr="00401CB1">
        <w:rPr>
          <w:rFonts w:cs="Arial"/>
        </w:rPr>
        <w:t xml:space="preserve"> года (Приложение №1 к Настоящему </w:t>
      </w:r>
      <w:r w:rsidR="00C114D5" w:rsidRPr="00401CB1">
        <w:rPr>
          <w:rFonts w:cs="Arial"/>
        </w:rPr>
        <w:t>Р</w:t>
      </w:r>
      <w:r w:rsidR="00FE30A3" w:rsidRPr="00401CB1">
        <w:rPr>
          <w:rFonts w:cs="Arial"/>
        </w:rPr>
        <w:t>ешению).</w:t>
      </w:r>
    </w:p>
    <w:p w:rsidR="0061125A" w:rsidRPr="00401CB1" w:rsidRDefault="003A1E4A" w:rsidP="00401CB1">
      <w:pPr>
        <w:spacing w:after="60"/>
        <w:ind w:firstLine="709"/>
        <w:rPr>
          <w:rFonts w:cs="Arial"/>
        </w:rPr>
      </w:pPr>
      <w:r w:rsidRPr="00401CB1">
        <w:rPr>
          <w:rFonts w:cs="Arial"/>
        </w:rPr>
        <w:t>2.</w:t>
      </w:r>
      <w:r w:rsidR="0061125A" w:rsidRPr="00401CB1">
        <w:rPr>
          <w:rFonts w:cs="Arial"/>
        </w:rPr>
        <w:t xml:space="preserve"> </w:t>
      </w:r>
      <w:r w:rsidR="00774DB5" w:rsidRPr="00401CB1">
        <w:rPr>
          <w:rFonts w:cs="Arial"/>
        </w:rPr>
        <w:t>О</w:t>
      </w:r>
      <w:r w:rsidR="00774DB5" w:rsidRPr="00401CB1">
        <w:rPr>
          <w:rFonts w:cs="Arial"/>
          <w:color w:val="000000"/>
        </w:rPr>
        <w:t>публиковать настоящее Решение</w:t>
      </w:r>
      <w:r w:rsidR="00B732E5" w:rsidRPr="00401CB1">
        <w:rPr>
          <w:rFonts w:cs="Arial"/>
          <w:color w:val="000000"/>
        </w:rPr>
        <w:t xml:space="preserve"> на официальном сайте Администрации муниципального </w:t>
      </w:r>
      <w:r w:rsidR="00774DB5" w:rsidRPr="00401CB1">
        <w:rPr>
          <w:rFonts w:cs="Arial"/>
          <w:color w:val="000000"/>
        </w:rPr>
        <w:t xml:space="preserve">образования городское поселение </w:t>
      </w:r>
      <w:r w:rsidR="00B732E5" w:rsidRPr="00401CB1">
        <w:rPr>
          <w:rFonts w:cs="Arial"/>
          <w:color w:val="000000"/>
        </w:rPr>
        <w:t>«Город Малоярославец» в информационно-телекоммуникационной сети «Интернет» и в газете «Малоярославецкий край».</w:t>
      </w:r>
      <w:r w:rsidRPr="00401CB1">
        <w:rPr>
          <w:rFonts w:cs="Arial"/>
        </w:rPr>
        <w:t xml:space="preserve"> </w:t>
      </w:r>
    </w:p>
    <w:p w:rsidR="003A24E7" w:rsidRPr="00401CB1" w:rsidRDefault="003A1E4A" w:rsidP="00401CB1">
      <w:pPr>
        <w:spacing w:after="60"/>
        <w:ind w:firstLine="709"/>
        <w:rPr>
          <w:rFonts w:cs="Arial"/>
        </w:rPr>
      </w:pPr>
      <w:r w:rsidRPr="00401CB1">
        <w:rPr>
          <w:rFonts w:cs="Arial"/>
        </w:rPr>
        <w:t>3.</w:t>
      </w:r>
      <w:r w:rsidR="0061125A" w:rsidRPr="00401CB1">
        <w:rPr>
          <w:rFonts w:cs="Arial"/>
        </w:rPr>
        <w:t xml:space="preserve"> </w:t>
      </w:r>
      <w:r w:rsidR="00B732E5" w:rsidRPr="00401CB1">
        <w:rPr>
          <w:rFonts w:cs="Arial"/>
        </w:rPr>
        <w:t>Настоящее Р</w:t>
      </w:r>
      <w:r w:rsidRPr="00401CB1">
        <w:rPr>
          <w:rFonts w:cs="Arial"/>
        </w:rPr>
        <w:t>ешение вступает в силу с</w:t>
      </w:r>
      <w:r w:rsidR="00B732E5" w:rsidRPr="00401CB1">
        <w:rPr>
          <w:rFonts w:cs="Arial"/>
        </w:rPr>
        <w:t>о дня его подписания</w:t>
      </w:r>
      <w:r w:rsidRPr="00401CB1">
        <w:rPr>
          <w:rFonts w:cs="Arial"/>
        </w:rPr>
        <w:t>.</w:t>
      </w:r>
    </w:p>
    <w:p w:rsidR="0061125A" w:rsidRPr="00401CB1" w:rsidRDefault="0061125A" w:rsidP="00401CB1">
      <w:pPr>
        <w:pStyle w:val="a6"/>
        <w:ind w:left="0"/>
        <w:contextualSpacing w:val="0"/>
        <w:rPr>
          <w:rFonts w:cs="Arial"/>
        </w:rPr>
      </w:pPr>
    </w:p>
    <w:p w:rsidR="006E2150" w:rsidRPr="00401CB1" w:rsidRDefault="006E2150" w:rsidP="00401CB1">
      <w:pPr>
        <w:pStyle w:val="a6"/>
        <w:ind w:left="0"/>
        <w:contextualSpacing w:val="0"/>
        <w:rPr>
          <w:rFonts w:cs="Arial"/>
        </w:rPr>
      </w:pPr>
    </w:p>
    <w:p w:rsidR="00401CB1" w:rsidRPr="00401CB1" w:rsidRDefault="00401CB1" w:rsidP="00401CB1">
      <w:pPr>
        <w:pStyle w:val="a6"/>
        <w:ind w:left="0"/>
        <w:contextualSpacing w:val="0"/>
        <w:rPr>
          <w:rFonts w:cs="Arial"/>
        </w:rPr>
      </w:pPr>
    </w:p>
    <w:p w:rsidR="00401CB1" w:rsidRPr="002616DC" w:rsidRDefault="00C114D5" w:rsidP="00401CB1">
      <w:pPr>
        <w:jc w:val="right"/>
        <w:rPr>
          <w:rFonts w:cs="Arial"/>
        </w:rPr>
      </w:pPr>
      <w:r w:rsidRPr="00401CB1">
        <w:rPr>
          <w:rFonts w:cs="Arial"/>
        </w:rPr>
        <w:t>Председательствующий</w:t>
      </w:r>
    </w:p>
    <w:p w:rsidR="00C114D5" w:rsidRPr="00401CB1" w:rsidRDefault="00C114D5" w:rsidP="00401CB1">
      <w:pPr>
        <w:jc w:val="right"/>
        <w:rPr>
          <w:rFonts w:cs="Arial"/>
        </w:rPr>
      </w:pPr>
      <w:r w:rsidRPr="00401CB1">
        <w:rPr>
          <w:rFonts w:cs="Arial"/>
        </w:rPr>
        <w:t>И.Н. Козырева</w:t>
      </w:r>
    </w:p>
    <w:p w:rsidR="00B732E5" w:rsidRPr="00401CB1" w:rsidRDefault="00B732E5" w:rsidP="003A24E7">
      <w:pPr>
        <w:ind w:left="-426" w:right="-1"/>
        <w:rPr>
          <w:rFonts w:cs="Arial"/>
        </w:rPr>
      </w:pPr>
    </w:p>
    <w:p w:rsidR="006E2150" w:rsidRPr="00401CB1" w:rsidRDefault="006E2150" w:rsidP="00F8100C">
      <w:pPr>
        <w:pStyle w:val="a8"/>
        <w:jc w:val="right"/>
        <w:rPr>
          <w:rFonts w:cs="Arial"/>
          <w:b w:val="0"/>
        </w:rPr>
      </w:pPr>
    </w:p>
    <w:p w:rsidR="006E2150" w:rsidRPr="00401CB1" w:rsidRDefault="006E2150" w:rsidP="00F8100C">
      <w:pPr>
        <w:pStyle w:val="a8"/>
        <w:jc w:val="right"/>
        <w:rPr>
          <w:rFonts w:cs="Arial"/>
          <w:b w:val="0"/>
        </w:rPr>
      </w:pPr>
    </w:p>
    <w:p w:rsidR="0061125A" w:rsidRPr="00401CB1" w:rsidRDefault="00B732E5" w:rsidP="00F8100C">
      <w:pPr>
        <w:pStyle w:val="a8"/>
        <w:jc w:val="right"/>
        <w:rPr>
          <w:rFonts w:cs="Arial"/>
          <w:b w:val="0"/>
        </w:rPr>
      </w:pPr>
      <w:r w:rsidRPr="00401CB1">
        <w:rPr>
          <w:rFonts w:cs="Arial"/>
          <w:b w:val="0"/>
        </w:rPr>
        <w:lastRenderedPageBreak/>
        <w:t>П</w:t>
      </w:r>
      <w:r w:rsidR="0061125A" w:rsidRPr="00401CB1">
        <w:rPr>
          <w:rFonts w:cs="Arial"/>
          <w:b w:val="0"/>
        </w:rPr>
        <w:t>риложение</w:t>
      </w:r>
      <w:r w:rsidR="00C114D5" w:rsidRPr="00401CB1">
        <w:rPr>
          <w:rFonts w:cs="Arial"/>
          <w:b w:val="0"/>
        </w:rPr>
        <w:t>№1</w:t>
      </w:r>
    </w:p>
    <w:p w:rsidR="00401CB1" w:rsidRPr="002616DC" w:rsidRDefault="00B40535" w:rsidP="00F8100C">
      <w:pPr>
        <w:pStyle w:val="a8"/>
        <w:jc w:val="right"/>
        <w:rPr>
          <w:rFonts w:cs="Arial"/>
          <w:b w:val="0"/>
        </w:rPr>
      </w:pPr>
      <w:r w:rsidRPr="00401CB1">
        <w:rPr>
          <w:rFonts w:cs="Arial"/>
          <w:b w:val="0"/>
        </w:rPr>
        <w:t>к</w:t>
      </w:r>
      <w:r w:rsidR="00B732E5" w:rsidRPr="00401CB1">
        <w:rPr>
          <w:rFonts w:cs="Arial"/>
          <w:b w:val="0"/>
        </w:rPr>
        <w:t xml:space="preserve"> Р</w:t>
      </w:r>
      <w:r w:rsidRPr="00401CB1">
        <w:rPr>
          <w:rFonts w:cs="Arial"/>
          <w:b w:val="0"/>
        </w:rPr>
        <w:t xml:space="preserve">ешению городской Думы </w:t>
      </w:r>
    </w:p>
    <w:p w:rsidR="00B732E5" w:rsidRPr="00401CB1" w:rsidRDefault="00B40535" w:rsidP="00F8100C">
      <w:pPr>
        <w:pStyle w:val="a8"/>
        <w:jc w:val="right"/>
        <w:rPr>
          <w:rFonts w:cs="Arial"/>
          <w:b w:val="0"/>
        </w:rPr>
      </w:pPr>
      <w:r w:rsidRPr="00401CB1">
        <w:rPr>
          <w:rFonts w:cs="Arial"/>
          <w:b w:val="0"/>
        </w:rPr>
        <w:t>городского поселения</w:t>
      </w:r>
      <w:r w:rsidR="00B732E5" w:rsidRPr="00401CB1">
        <w:rPr>
          <w:rFonts w:cs="Arial"/>
          <w:b w:val="0"/>
        </w:rPr>
        <w:t xml:space="preserve"> «Г</w:t>
      </w:r>
      <w:r w:rsidRPr="00401CB1">
        <w:rPr>
          <w:rFonts w:cs="Arial"/>
          <w:b w:val="0"/>
        </w:rPr>
        <w:t>ород Малоярославец»</w:t>
      </w:r>
    </w:p>
    <w:p w:rsidR="00B732E5" w:rsidRPr="00401CB1" w:rsidRDefault="00B40535" w:rsidP="00F8100C">
      <w:pPr>
        <w:pStyle w:val="a8"/>
        <w:jc w:val="right"/>
        <w:rPr>
          <w:rFonts w:cs="Arial"/>
          <w:b w:val="0"/>
        </w:rPr>
      </w:pPr>
      <w:r w:rsidRPr="00401CB1">
        <w:rPr>
          <w:rFonts w:cs="Arial"/>
          <w:b w:val="0"/>
        </w:rPr>
        <w:t>от</w:t>
      </w:r>
      <w:r w:rsidR="00B732E5" w:rsidRPr="00401CB1">
        <w:rPr>
          <w:rFonts w:cs="Arial"/>
          <w:b w:val="0"/>
        </w:rPr>
        <w:t xml:space="preserve"> «</w:t>
      </w:r>
      <w:r w:rsidRPr="00401CB1">
        <w:rPr>
          <w:rFonts w:cs="Arial"/>
          <w:b w:val="0"/>
        </w:rPr>
        <w:t>22</w:t>
      </w:r>
      <w:r w:rsidR="00B732E5" w:rsidRPr="00401CB1">
        <w:rPr>
          <w:rFonts w:cs="Arial"/>
          <w:b w:val="0"/>
        </w:rPr>
        <w:t>»</w:t>
      </w:r>
      <w:r w:rsidRPr="00401CB1">
        <w:rPr>
          <w:rFonts w:cs="Arial"/>
          <w:b w:val="0"/>
        </w:rPr>
        <w:t xml:space="preserve"> сентября </w:t>
      </w:r>
      <w:r w:rsidR="00B732E5" w:rsidRPr="00401CB1">
        <w:rPr>
          <w:rFonts w:cs="Arial"/>
          <w:b w:val="0"/>
        </w:rPr>
        <w:t>2022г. №</w:t>
      </w:r>
      <w:r w:rsidR="00C114D5" w:rsidRPr="00401CB1">
        <w:rPr>
          <w:rFonts w:cs="Arial"/>
          <w:b w:val="0"/>
        </w:rPr>
        <w:t>214</w:t>
      </w:r>
    </w:p>
    <w:p w:rsidR="0015781C" w:rsidRDefault="0015781C" w:rsidP="0015781C">
      <w:pPr>
        <w:tabs>
          <w:tab w:val="left" w:pos="0"/>
        </w:tabs>
        <w:ind w:firstLine="0"/>
        <w:jc w:val="right"/>
      </w:pPr>
      <w:r>
        <w:t>(в редакции Решения от </w:t>
      </w:r>
      <w:hyperlink r:id="rId12" w:tgtFrame="ChangingDocument" w:history="1">
        <w:r w:rsidRPr="002616DC">
          <w:rPr>
            <w:rStyle w:val="a3"/>
          </w:rPr>
          <w:t>10.02.2023 №260</w:t>
        </w:r>
      </w:hyperlink>
      <w:r>
        <w:t>)</w:t>
      </w:r>
    </w:p>
    <w:p w:rsidR="00B40535" w:rsidRPr="00401CB1" w:rsidRDefault="00B40535" w:rsidP="00B732E5">
      <w:pPr>
        <w:pStyle w:val="a8"/>
        <w:spacing w:line="276" w:lineRule="auto"/>
        <w:jc w:val="right"/>
        <w:rPr>
          <w:rFonts w:cs="Arial"/>
          <w:b w:val="0"/>
        </w:rPr>
      </w:pPr>
    </w:p>
    <w:p w:rsidR="00B732E5" w:rsidRPr="00401CB1" w:rsidRDefault="00B732E5" w:rsidP="00401CB1">
      <w:pPr>
        <w:spacing w:after="200"/>
        <w:ind w:right="-2"/>
        <w:jc w:val="center"/>
        <w:rPr>
          <w:rFonts w:cs="Arial"/>
          <w:b/>
          <w:bCs/>
          <w:iCs/>
          <w:sz w:val="30"/>
          <w:szCs w:val="28"/>
        </w:rPr>
      </w:pPr>
      <w:r w:rsidRPr="00401CB1">
        <w:rPr>
          <w:rFonts w:cs="Arial"/>
          <w:b/>
          <w:bCs/>
          <w:iCs/>
          <w:sz w:val="30"/>
          <w:szCs w:val="28"/>
        </w:rPr>
        <w:t xml:space="preserve">Прогнозный план приватизации муниципального недвижимого имущества муниципального образования городское поселение «Город Малоярославец» на </w:t>
      </w:r>
      <w:r w:rsidR="00E00CFD" w:rsidRPr="00401CB1">
        <w:rPr>
          <w:rFonts w:cs="Arial"/>
          <w:b/>
          <w:bCs/>
          <w:iCs/>
          <w:sz w:val="30"/>
          <w:szCs w:val="28"/>
        </w:rPr>
        <w:t>плановый период 2023</w:t>
      </w:r>
      <w:r w:rsidRPr="00401CB1">
        <w:rPr>
          <w:rFonts w:cs="Arial"/>
          <w:b/>
          <w:bCs/>
          <w:iCs/>
          <w:sz w:val="30"/>
          <w:szCs w:val="28"/>
        </w:rPr>
        <w:t xml:space="preserve"> года</w:t>
      </w:r>
    </w:p>
    <w:p w:rsidR="00C114D5" w:rsidRPr="00401CB1" w:rsidRDefault="00B732E5" w:rsidP="00401CB1">
      <w:pPr>
        <w:spacing w:after="60"/>
        <w:ind w:firstLine="709"/>
      </w:pPr>
      <w:r w:rsidRPr="00401CB1">
        <w:t xml:space="preserve">1.Целью приватизации муниципального недвижимого имущества муниципального образования городское поселение «Город Малоярославец» на плановый период 2022 года является отчуждение в соответствии с Федеральным законом от 21.12.2001 № </w:t>
      </w:r>
      <w:hyperlink r:id="rId13" w:tooltip="178-ФЗ от 21.12.2001" w:history="1">
        <w:r w:rsidRPr="00401CB1">
          <w:rPr>
            <w:rStyle w:val="a3"/>
          </w:rPr>
          <w:t>178-ФЗ</w:t>
        </w:r>
      </w:hyperlink>
      <w:r w:rsidRPr="00401CB1">
        <w:t xml:space="preserve"> «О приватизации государственного и муниципального имущества» объектов недвижимого имущества, неиспользуемого для нужд муниципального образования городское поселение «Город Малоярославец», </w:t>
      </w:r>
      <w:r w:rsidRPr="00401CB1">
        <w:rPr>
          <w:shd w:val="clear" w:color="auto" w:fill="F9F9F9"/>
        </w:rPr>
        <w:t>а также объектов, нуждающихся в восстановлении и капитальном ремонте.</w:t>
      </w:r>
    </w:p>
    <w:p w:rsidR="00C114D5" w:rsidRPr="00401CB1" w:rsidRDefault="00B732E5" w:rsidP="00401CB1">
      <w:pPr>
        <w:spacing w:after="60"/>
        <w:ind w:firstLine="709"/>
      </w:pPr>
      <w:r w:rsidRPr="00401CB1">
        <w:t xml:space="preserve">2.Основными задачами в сфере приватизации муниципального недвижимого имущества являются: </w:t>
      </w:r>
    </w:p>
    <w:p w:rsidR="00C114D5" w:rsidRPr="00401CB1" w:rsidRDefault="00B732E5" w:rsidP="00401CB1">
      <w:pPr>
        <w:spacing w:after="60"/>
        <w:ind w:firstLine="709"/>
      </w:pPr>
      <w:r w:rsidRPr="00401CB1">
        <w:t xml:space="preserve">- привлечение инвестиций и обеспечение поступления неналоговых доходов в бюджет муниципального образования городское поселение «Город Малоярославец» от приватизации муниципального имущества; </w:t>
      </w:r>
    </w:p>
    <w:p w:rsidR="00C114D5" w:rsidRPr="00401CB1" w:rsidRDefault="00B732E5" w:rsidP="00401CB1">
      <w:pPr>
        <w:spacing w:after="60"/>
        <w:ind w:firstLine="709"/>
      </w:pPr>
      <w:r w:rsidRPr="00401CB1">
        <w:t>- приватизация муниципального имущества, незадействованного в обеспечении функций (полномочий) органов местного самоуправления муниципального образования городское посе</w:t>
      </w:r>
      <w:r w:rsidR="00C114D5" w:rsidRPr="00401CB1">
        <w:t>ление «Город Малоярославец».</w:t>
      </w:r>
    </w:p>
    <w:p w:rsidR="00F8100C" w:rsidRPr="00401CB1" w:rsidRDefault="00B732E5" w:rsidP="00401CB1">
      <w:pPr>
        <w:spacing w:after="60"/>
        <w:ind w:firstLine="709"/>
      </w:pPr>
      <w:r w:rsidRPr="00401CB1">
        <w:t>3.Объекты муниципального недвижимого имущества</w:t>
      </w:r>
      <w:r w:rsidR="007545A3" w:rsidRPr="00401CB1">
        <w:t>, подлежащие приватизации в 2023</w:t>
      </w:r>
      <w:r w:rsidRPr="00401CB1">
        <w:t xml:space="preserve"> году, представлены в перечне муниципального имущества, подле</w:t>
      </w:r>
      <w:r w:rsidR="007545A3" w:rsidRPr="00401CB1">
        <w:t>жащего приватизации на план 2023</w:t>
      </w:r>
      <w:r w:rsidRPr="00401CB1">
        <w:t xml:space="preserve"> года. </w:t>
      </w:r>
    </w:p>
    <w:p w:rsidR="00922ED7" w:rsidRPr="00401CB1" w:rsidRDefault="00922ED7" w:rsidP="00401CB1">
      <w:pPr>
        <w:spacing w:after="60"/>
        <w:ind w:firstLine="709"/>
      </w:pPr>
      <w:r w:rsidRPr="00401CB1">
        <w:t>4.</w:t>
      </w:r>
      <w:r w:rsidR="00FE30A3" w:rsidRPr="00401CB1">
        <w:rPr>
          <w:color w:val="444444"/>
          <w:shd w:val="clear" w:color="auto" w:fill="FFFFFF"/>
        </w:rPr>
        <w:t xml:space="preserve"> </w:t>
      </w:r>
      <w:r w:rsidR="00FE30A3" w:rsidRPr="00401CB1">
        <w:rPr>
          <w:shd w:val="clear" w:color="auto" w:fill="FFFFFF"/>
        </w:rPr>
        <w:t xml:space="preserve">Исходя из предварительной оценки прогнозируемой стоимости предполагаемых к приватизации объектов муниципальной собственности муниципального образования городское поселение «Город </w:t>
      </w:r>
      <w:r w:rsidR="00E00CFD" w:rsidRPr="00401CB1">
        <w:rPr>
          <w:shd w:val="clear" w:color="auto" w:fill="FFFFFF"/>
        </w:rPr>
        <w:t>Малоярославец» 2023</w:t>
      </w:r>
      <w:r w:rsidR="00FE30A3" w:rsidRPr="00401CB1">
        <w:rPr>
          <w:shd w:val="clear" w:color="auto" w:fill="FFFFFF"/>
        </w:rPr>
        <w:t xml:space="preserve"> году, ожидаются поступления в местный бюджет (бюджет муниципального образования городское поселение «Город Малоярославец») доходов от приватизации объектов муниципальной собственности в сумме </w:t>
      </w:r>
      <w:r w:rsidR="007E5239" w:rsidRPr="00401CB1">
        <w:rPr>
          <w:shd w:val="clear" w:color="auto" w:fill="FFFFFF"/>
        </w:rPr>
        <w:t xml:space="preserve">около </w:t>
      </w:r>
      <w:r w:rsidR="006837CB" w:rsidRPr="00401CB1">
        <w:rPr>
          <w:shd w:val="clear" w:color="auto" w:fill="FFFFFF"/>
        </w:rPr>
        <w:t>46 0</w:t>
      </w:r>
      <w:r w:rsidR="007E5239" w:rsidRPr="00401CB1">
        <w:rPr>
          <w:shd w:val="clear" w:color="auto" w:fill="FFFFFF"/>
        </w:rPr>
        <w:t xml:space="preserve">00 000,00 </w:t>
      </w:r>
      <w:r w:rsidR="00FE30A3" w:rsidRPr="00401CB1">
        <w:rPr>
          <w:shd w:val="clear" w:color="auto" w:fill="FFFFFF"/>
        </w:rPr>
        <w:t>рублей.</w:t>
      </w:r>
    </w:p>
    <w:p w:rsidR="0015781C" w:rsidRDefault="0015781C" w:rsidP="00F8100C">
      <w:pPr>
        <w:rPr>
          <w:rFonts w:eastAsia="Calibri" w:cs="Arial"/>
        </w:rPr>
      </w:pPr>
    </w:p>
    <w:p w:rsidR="0015781C" w:rsidRPr="006E001B" w:rsidRDefault="0015781C" w:rsidP="0015781C">
      <w:pPr>
        <w:spacing w:after="200"/>
        <w:jc w:val="center"/>
        <w:rPr>
          <w:rFonts w:cs="Arial"/>
          <w:b/>
          <w:bCs/>
          <w:iCs/>
          <w:sz w:val="30"/>
          <w:szCs w:val="28"/>
        </w:rPr>
      </w:pPr>
      <w:r w:rsidRPr="006E001B">
        <w:rPr>
          <w:rFonts w:cs="Arial"/>
          <w:b/>
          <w:bCs/>
          <w:iCs/>
          <w:sz w:val="30"/>
          <w:szCs w:val="28"/>
        </w:rPr>
        <w:t xml:space="preserve">Перечень объектов недвижного имущества, свободных от вещных прав третьих лиц, находящихся в собственности муниципального образования городское поселение «Город Малоярославец» и планируемых к приватизации в 2023 году </w:t>
      </w:r>
    </w:p>
    <w:tbl>
      <w:tblPr>
        <w:tblStyle w:val="ac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2318"/>
        <w:gridCol w:w="1078"/>
        <w:gridCol w:w="1338"/>
        <w:gridCol w:w="1246"/>
        <w:gridCol w:w="1640"/>
      </w:tblGrid>
      <w:tr w:rsidR="0015781C" w:rsidRPr="006E001B" w:rsidTr="008E5C36">
        <w:tc>
          <w:tcPr>
            <w:tcW w:w="324" w:type="pct"/>
          </w:tcPr>
          <w:p w:rsidR="0015781C" w:rsidRPr="006E001B" w:rsidRDefault="0015781C" w:rsidP="008E5C36">
            <w:pPr>
              <w:pStyle w:val="Table0"/>
            </w:pPr>
            <w:r w:rsidRPr="006E001B">
              <w:t>№ п/п</w:t>
            </w:r>
          </w:p>
        </w:tc>
        <w:tc>
          <w:tcPr>
            <w:tcW w:w="1020" w:type="pct"/>
          </w:tcPr>
          <w:p w:rsidR="0015781C" w:rsidRPr="006E001B" w:rsidRDefault="0015781C" w:rsidP="008E5C36">
            <w:pPr>
              <w:pStyle w:val="Table0"/>
            </w:pPr>
            <w:r w:rsidRPr="006E001B">
              <w:t>Характеристика объектов недвижимости</w:t>
            </w:r>
          </w:p>
        </w:tc>
        <w:tc>
          <w:tcPr>
            <w:tcW w:w="1112" w:type="pct"/>
          </w:tcPr>
          <w:p w:rsidR="0015781C" w:rsidRPr="006E001B" w:rsidRDefault="0015781C" w:rsidP="008E5C36">
            <w:pPr>
              <w:pStyle w:val="Table0"/>
            </w:pPr>
            <w:r w:rsidRPr="006E001B">
              <w:t>Запись государственной</w:t>
            </w:r>
          </w:p>
          <w:p w:rsidR="0015781C" w:rsidRPr="006E001B" w:rsidRDefault="0015781C" w:rsidP="008E5C36">
            <w:pPr>
              <w:pStyle w:val="Table0"/>
            </w:pPr>
            <w:r w:rsidRPr="006E001B">
              <w:t>регистрации права собственности/</w:t>
            </w:r>
            <w:r>
              <w:t xml:space="preserve"> </w:t>
            </w:r>
            <w:r w:rsidRPr="006E001B">
              <w:t>кадастровый номер</w:t>
            </w:r>
          </w:p>
        </w:tc>
        <w:tc>
          <w:tcPr>
            <w:tcW w:w="517" w:type="pct"/>
          </w:tcPr>
          <w:p w:rsidR="0015781C" w:rsidRPr="006E001B" w:rsidRDefault="0015781C" w:rsidP="008E5C36">
            <w:pPr>
              <w:pStyle w:val="Table0"/>
            </w:pPr>
            <w:r w:rsidRPr="006E001B">
              <w:t>Площадь, м2</w:t>
            </w:r>
          </w:p>
        </w:tc>
        <w:tc>
          <w:tcPr>
            <w:tcW w:w="642" w:type="pct"/>
          </w:tcPr>
          <w:p w:rsidR="0015781C" w:rsidRPr="006E001B" w:rsidRDefault="0015781C" w:rsidP="008E5C36">
            <w:pPr>
              <w:pStyle w:val="Table0"/>
            </w:pPr>
            <w:r w:rsidRPr="006E001B">
              <w:t>Кадастровая стоимость объекта, руб.</w:t>
            </w:r>
          </w:p>
        </w:tc>
        <w:tc>
          <w:tcPr>
            <w:tcW w:w="598" w:type="pct"/>
          </w:tcPr>
          <w:p w:rsidR="0015781C" w:rsidRPr="006E001B" w:rsidRDefault="0015781C" w:rsidP="008E5C36">
            <w:pPr>
              <w:pStyle w:val="Table0"/>
            </w:pPr>
            <w:r w:rsidRPr="006E001B">
              <w:t>Назначение</w:t>
            </w:r>
          </w:p>
        </w:tc>
        <w:tc>
          <w:tcPr>
            <w:tcW w:w="787" w:type="pct"/>
          </w:tcPr>
          <w:p w:rsidR="0015781C" w:rsidRPr="006E001B" w:rsidRDefault="0015781C" w:rsidP="008E5C36">
            <w:pPr>
              <w:pStyle w:val="Table"/>
            </w:pPr>
            <w:r w:rsidRPr="006E001B">
              <w:t>Предполагаемые сроки приватизации объектов</w:t>
            </w:r>
          </w:p>
        </w:tc>
      </w:tr>
      <w:tr w:rsidR="0015781C" w:rsidRPr="006E001B" w:rsidTr="008E5C36">
        <w:trPr>
          <w:trHeight w:val="983"/>
        </w:trPr>
        <w:tc>
          <w:tcPr>
            <w:tcW w:w="324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lastRenderedPageBreak/>
              <w:t>1</w:t>
            </w:r>
          </w:p>
        </w:tc>
        <w:tc>
          <w:tcPr>
            <w:tcW w:w="1020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Наименование: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нежилое помещение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Адрес (местоположение) объекта: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Калужская область, Малоярославецкий район, г.Малоярославец, ул.Фрунзе д.14, пом.4</w:t>
            </w:r>
          </w:p>
        </w:tc>
        <w:tc>
          <w:tcPr>
            <w:tcW w:w="1112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40:13:030113:1453</w:t>
            </w:r>
          </w:p>
        </w:tc>
        <w:tc>
          <w:tcPr>
            <w:tcW w:w="517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30,4</w:t>
            </w:r>
          </w:p>
        </w:tc>
        <w:tc>
          <w:tcPr>
            <w:tcW w:w="642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1300000,00</w:t>
            </w:r>
          </w:p>
        </w:tc>
        <w:tc>
          <w:tcPr>
            <w:tcW w:w="598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нежилое</w:t>
            </w:r>
          </w:p>
        </w:tc>
        <w:tc>
          <w:tcPr>
            <w:tcW w:w="787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rPr>
                <w:lang w:val="en-US"/>
              </w:rPr>
              <w:t xml:space="preserve">III </w:t>
            </w:r>
            <w:r w:rsidRPr="006E001B">
              <w:t>квартал 2023г.</w:t>
            </w:r>
          </w:p>
        </w:tc>
      </w:tr>
      <w:tr w:rsidR="0015781C" w:rsidRPr="006E001B" w:rsidTr="008E5C36">
        <w:tc>
          <w:tcPr>
            <w:tcW w:w="324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2</w:t>
            </w:r>
          </w:p>
        </w:tc>
        <w:tc>
          <w:tcPr>
            <w:tcW w:w="1020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Наименование: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нежилое помещение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Адрес (местонахождение) объекта: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Калужская область, Малоярославецкий район, г.Малоярославец, ул.Московская, д.57, пом.11</w:t>
            </w:r>
          </w:p>
        </w:tc>
        <w:tc>
          <w:tcPr>
            <w:tcW w:w="1112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-</w:t>
            </w:r>
          </w:p>
        </w:tc>
        <w:tc>
          <w:tcPr>
            <w:tcW w:w="517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103,59</w:t>
            </w:r>
          </w:p>
        </w:tc>
        <w:tc>
          <w:tcPr>
            <w:tcW w:w="642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4600000,00</w:t>
            </w:r>
          </w:p>
        </w:tc>
        <w:tc>
          <w:tcPr>
            <w:tcW w:w="598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нежилое</w:t>
            </w:r>
          </w:p>
        </w:tc>
        <w:tc>
          <w:tcPr>
            <w:tcW w:w="787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rPr>
                <w:lang w:val="en-US"/>
              </w:rPr>
              <w:t xml:space="preserve">III </w:t>
            </w:r>
            <w:r w:rsidRPr="006E001B">
              <w:t>квартал 2023г.</w:t>
            </w:r>
          </w:p>
        </w:tc>
      </w:tr>
      <w:tr w:rsidR="0015781C" w:rsidRPr="006E001B" w:rsidTr="008E5C36">
        <w:trPr>
          <w:trHeight w:val="1096"/>
        </w:trPr>
        <w:tc>
          <w:tcPr>
            <w:tcW w:w="324" w:type="pct"/>
            <w:vMerge w:val="restar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3</w:t>
            </w:r>
          </w:p>
        </w:tc>
        <w:tc>
          <w:tcPr>
            <w:tcW w:w="1020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Наименование: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нежилое здание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Адрес (местонахождение) объекта: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Калужская область, Малоярославецкий район, г.Малоярославец, ул.Коммунальная</w:t>
            </w:r>
          </w:p>
        </w:tc>
        <w:tc>
          <w:tcPr>
            <w:tcW w:w="1112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-</w:t>
            </w:r>
          </w:p>
        </w:tc>
        <w:tc>
          <w:tcPr>
            <w:tcW w:w="517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30,00</w:t>
            </w:r>
          </w:p>
        </w:tc>
        <w:tc>
          <w:tcPr>
            <w:tcW w:w="642" w:type="pct"/>
            <w:vMerge w:val="restar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2500000,00</w:t>
            </w:r>
          </w:p>
        </w:tc>
        <w:tc>
          <w:tcPr>
            <w:tcW w:w="598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нежилое</w:t>
            </w:r>
          </w:p>
        </w:tc>
        <w:tc>
          <w:tcPr>
            <w:tcW w:w="787" w:type="pct"/>
            <w:vMerge w:val="restar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rPr>
                <w:lang w:val="en-US"/>
              </w:rPr>
              <w:t xml:space="preserve">III </w:t>
            </w:r>
            <w:r w:rsidRPr="006E001B">
              <w:t>квартал 2023г.</w:t>
            </w:r>
          </w:p>
        </w:tc>
      </w:tr>
      <w:tr w:rsidR="0015781C" w:rsidRPr="006E001B" w:rsidTr="008E5C36">
        <w:trPr>
          <w:trHeight w:val="1096"/>
        </w:trPr>
        <w:tc>
          <w:tcPr>
            <w:tcW w:w="324" w:type="pct"/>
            <w:vMerge/>
          </w:tcPr>
          <w:p w:rsidR="0015781C" w:rsidRPr="006E001B" w:rsidRDefault="0015781C" w:rsidP="008E5C36">
            <w:pPr>
              <w:pStyle w:val="Table"/>
            </w:pPr>
          </w:p>
        </w:tc>
        <w:tc>
          <w:tcPr>
            <w:tcW w:w="1020" w:type="pct"/>
          </w:tcPr>
          <w:p w:rsidR="0015781C" w:rsidRPr="006E001B" w:rsidRDefault="0015781C" w:rsidP="008E5C36">
            <w:pPr>
              <w:pStyle w:val="Table"/>
            </w:pPr>
            <w:r w:rsidRPr="006E001B">
              <w:t>Наименование: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 xml:space="preserve">Земельный участок 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 xml:space="preserve">Адрес (местонахождение) объекта: 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 xml:space="preserve">Калужская область, Малоярославецкий район, г.Малоярославец, </w:t>
            </w:r>
            <w:r w:rsidRPr="006E001B">
              <w:lastRenderedPageBreak/>
              <w:t>ул.Коммунальная</w:t>
            </w:r>
          </w:p>
        </w:tc>
        <w:tc>
          <w:tcPr>
            <w:tcW w:w="1112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lastRenderedPageBreak/>
              <w:t>40:13:030905:2213</w:t>
            </w:r>
          </w:p>
        </w:tc>
        <w:tc>
          <w:tcPr>
            <w:tcW w:w="517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429,00</w:t>
            </w:r>
          </w:p>
        </w:tc>
        <w:tc>
          <w:tcPr>
            <w:tcW w:w="642" w:type="pct"/>
            <w:vMerge/>
            <w:vAlign w:val="center"/>
          </w:tcPr>
          <w:p w:rsidR="0015781C" w:rsidRPr="006E001B" w:rsidRDefault="0015781C" w:rsidP="008E5C36">
            <w:pPr>
              <w:pStyle w:val="Table"/>
            </w:pPr>
          </w:p>
        </w:tc>
        <w:tc>
          <w:tcPr>
            <w:tcW w:w="598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Земли населенных пунктов</w:t>
            </w:r>
          </w:p>
        </w:tc>
        <w:tc>
          <w:tcPr>
            <w:tcW w:w="787" w:type="pct"/>
            <w:vMerge/>
            <w:vAlign w:val="center"/>
          </w:tcPr>
          <w:p w:rsidR="0015781C" w:rsidRPr="006E001B" w:rsidRDefault="0015781C" w:rsidP="008E5C36">
            <w:pPr>
              <w:pStyle w:val="Table"/>
            </w:pPr>
          </w:p>
        </w:tc>
      </w:tr>
      <w:tr w:rsidR="0015781C" w:rsidRPr="006E001B" w:rsidTr="008E5C36">
        <w:trPr>
          <w:trHeight w:val="1096"/>
        </w:trPr>
        <w:tc>
          <w:tcPr>
            <w:tcW w:w="324" w:type="pct"/>
            <w:vMerge w:val="restar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lastRenderedPageBreak/>
              <w:t>4</w:t>
            </w:r>
          </w:p>
        </w:tc>
        <w:tc>
          <w:tcPr>
            <w:tcW w:w="1020" w:type="pct"/>
          </w:tcPr>
          <w:p w:rsidR="0015781C" w:rsidRPr="006E001B" w:rsidRDefault="0015781C" w:rsidP="008E5C36">
            <w:pPr>
              <w:pStyle w:val="Table"/>
            </w:pPr>
            <w:r w:rsidRPr="006E001B">
              <w:t>Нежилое здание;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Назначение: нежилое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Адрес (местонахождение) объекта: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Калужская область, Малоярославецкий район, г.Малоярославец, ул.Ивановская д.14</w:t>
            </w:r>
          </w:p>
        </w:tc>
        <w:tc>
          <w:tcPr>
            <w:tcW w:w="1112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40:13:030826:2009</w:t>
            </w:r>
          </w:p>
        </w:tc>
        <w:tc>
          <w:tcPr>
            <w:tcW w:w="517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50,1</w:t>
            </w:r>
          </w:p>
        </w:tc>
        <w:tc>
          <w:tcPr>
            <w:tcW w:w="642" w:type="pct"/>
            <w:vMerge w:val="restar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2000000,00</w:t>
            </w:r>
          </w:p>
        </w:tc>
        <w:tc>
          <w:tcPr>
            <w:tcW w:w="598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нежилое</w:t>
            </w:r>
          </w:p>
        </w:tc>
        <w:tc>
          <w:tcPr>
            <w:tcW w:w="787" w:type="pct"/>
            <w:vMerge w:val="restar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rPr>
                <w:lang w:val="en-US"/>
              </w:rPr>
              <w:t xml:space="preserve">III </w:t>
            </w:r>
            <w:r w:rsidRPr="006E001B">
              <w:t>квартал 2023г.</w:t>
            </w:r>
          </w:p>
        </w:tc>
      </w:tr>
      <w:tr w:rsidR="0015781C" w:rsidRPr="006E001B" w:rsidTr="008E5C36">
        <w:trPr>
          <w:trHeight w:val="1096"/>
        </w:trPr>
        <w:tc>
          <w:tcPr>
            <w:tcW w:w="324" w:type="pct"/>
            <w:vMerge/>
            <w:vAlign w:val="center"/>
          </w:tcPr>
          <w:p w:rsidR="0015781C" w:rsidRPr="006E001B" w:rsidRDefault="0015781C" w:rsidP="008E5C36">
            <w:pPr>
              <w:pStyle w:val="Table"/>
            </w:pPr>
          </w:p>
        </w:tc>
        <w:tc>
          <w:tcPr>
            <w:tcW w:w="1020" w:type="pct"/>
          </w:tcPr>
          <w:p w:rsidR="0015781C" w:rsidRPr="006E001B" w:rsidRDefault="0015781C" w:rsidP="008E5C36">
            <w:pPr>
              <w:pStyle w:val="Table"/>
            </w:pPr>
            <w:r w:rsidRPr="006E001B">
              <w:t>Земельный участок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Адрес (местонахождение) объекта: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Калужская область, Малоярославецкий район, г.Малоярославец, ул.Ивановская д.14</w:t>
            </w:r>
          </w:p>
        </w:tc>
        <w:tc>
          <w:tcPr>
            <w:tcW w:w="1112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40:13:030826:2265</w:t>
            </w:r>
          </w:p>
        </w:tc>
        <w:tc>
          <w:tcPr>
            <w:tcW w:w="517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1162 +/-9</w:t>
            </w:r>
          </w:p>
        </w:tc>
        <w:tc>
          <w:tcPr>
            <w:tcW w:w="642" w:type="pct"/>
            <w:vMerge/>
            <w:vAlign w:val="center"/>
          </w:tcPr>
          <w:p w:rsidR="0015781C" w:rsidRPr="006E001B" w:rsidRDefault="0015781C" w:rsidP="008E5C36">
            <w:pPr>
              <w:pStyle w:val="Table"/>
            </w:pPr>
          </w:p>
        </w:tc>
        <w:tc>
          <w:tcPr>
            <w:tcW w:w="598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Земли населенных пунктов</w:t>
            </w:r>
          </w:p>
        </w:tc>
        <w:tc>
          <w:tcPr>
            <w:tcW w:w="787" w:type="pct"/>
            <w:vMerge/>
            <w:vAlign w:val="center"/>
          </w:tcPr>
          <w:p w:rsidR="0015781C" w:rsidRPr="006E001B" w:rsidRDefault="0015781C" w:rsidP="008E5C36">
            <w:pPr>
              <w:pStyle w:val="Table"/>
            </w:pPr>
          </w:p>
        </w:tc>
      </w:tr>
      <w:tr w:rsidR="0015781C" w:rsidRPr="006E001B" w:rsidTr="008E5C36">
        <w:trPr>
          <w:trHeight w:val="1096"/>
        </w:trPr>
        <w:tc>
          <w:tcPr>
            <w:tcW w:w="324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5</w:t>
            </w:r>
          </w:p>
        </w:tc>
        <w:tc>
          <w:tcPr>
            <w:tcW w:w="1020" w:type="pct"/>
          </w:tcPr>
          <w:p w:rsidR="0015781C" w:rsidRPr="006E001B" w:rsidRDefault="0015781C" w:rsidP="008E5C36">
            <w:pPr>
              <w:pStyle w:val="Table"/>
            </w:pPr>
            <w:r w:rsidRPr="006E001B">
              <w:t xml:space="preserve">Здание котельной                (сервитут на земельный участок), 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Назначение: нежилое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Адрес (местонахождение) объекта: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Калужская область, Малоярославецкий район, г.Малоярославец, ул.Мирная д.3, стр.2</w:t>
            </w:r>
          </w:p>
        </w:tc>
        <w:tc>
          <w:tcPr>
            <w:tcW w:w="1112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40:13:031104:1636</w:t>
            </w:r>
          </w:p>
        </w:tc>
        <w:tc>
          <w:tcPr>
            <w:tcW w:w="517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452,9</w:t>
            </w:r>
          </w:p>
        </w:tc>
        <w:tc>
          <w:tcPr>
            <w:tcW w:w="642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600000,00</w:t>
            </w:r>
          </w:p>
        </w:tc>
        <w:tc>
          <w:tcPr>
            <w:tcW w:w="598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нежилое</w:t>
            </w:r>
          </w:p>
        </w:tc>
        <w:tc>
          <w:tcPr>
            <w:tcW w:w="787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rPr>
                <w:lang w:val="en-US"/>
              </w:rPr>
              <w:t xml:space="preserve">III </w:t>
            </w:r>
            <w:r w:rsidRPr="006E001B">
              <w:t>квартал 2023г.</w:t>
            </w:r>
          </w:p>
        </w:tc>
      </w:tr>
      <w:tr w:rsidR="0015781C" w:rsidRPr="006E001B" w:rsidTr="008E5C36">
        <w:trPr>
          <w:trHeight w:val="1096"/>
        </w:trPr>
        <w:tc>
          <w:tcPr>
            <w:tcW w:w="324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lastRenderedPageBreak/>
              <w:t>6</w:t>
            </w:r>
          </w:p>
        </w:tc>
        <w:tc>
          <w:tcPr>
            <w:tcW w:w="1020" w:type="pct"/>
          </w:tcPr>
          <w:p w:rsidR="0015781C" w:rsidRPr="006E001B" w:rsidRDefault="0015781C" w:rsidP="008E5C36">
            <w:pPr>
              <w:pStyle w:val="Table"/>
            </w:pPr>
            <w:r w:rsidRPr="006E001B">
              <w:t>Нежилое помещение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Калужская область, Малоярославецкий район, г.Малоярославец, ул.Гагарина,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>д.10</w:t>
            </w:r>
          </w:p>
          <w:p w:rsidR="0015781C" w:rsidRPr="006E001B" w:rsidRDefault="0015781C" w:rsidP="008E5C36">
            <w:pPr>
              <w:pStyle w:val="Table"/>
            </w:pPr>
            <w:r w:rsidRPr="006E001B">
              <w:t xml:space="preserve"> (</w:t>
            </w:r>
            <w:r w:rsidRPr="006E001B">
              <w:rPr>
                <w:shd w:val="clear" w:color="auto" w:fill="FFFFFF"/>
              </w:rPr>
              <w:t>Преимущественное право на приобретение арендуемого имущества)</w:t>
            </w:r>
          </w:p>
        </w:tc>
        <w:tc>
          <w:tcPr>
            <w:tcW w:w="1112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40:13:031006:3759</w:t>
            </w:r>
          </w:p>
        </w:tc>
        <w:tc>
          <w:tcPr>
            <w:tcW w:w="517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12,7</w:t>
            </w:r>
          </w:p>
        </w:tc>
        <w:tc>
          <w:tcPr>
            <w:tcW w:w="642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989984,00</w:t>
            </w:r>
          </w:p>
        </w:tc>
        <w:tc>
          <w:tcPr>
            <w:tcW w:w="598" w:type="pct"/>
            <w:vAlign w:val="center"/>
          </w:tcPr>
          <w:p w:rsidR="0015781C" w:rsidRPr="006E001B" w:rsidRDefault="0015781C" w:rsidP="008E5C36">
            <w:pPr>
              <w:pStyle w:val="Table"/>
            </w:pPr>
            <w:r w:rsidRPr="006E001B">
              <w:t>нежилое</w:t>
            </w:r>
          </w:p>
        </w:tc>
        <w:tc>
          <w:tcPr>
            <w:tcW w:w="787" w:type="pct"/>
            <w:vAlign w:val="center"/>
          </w:tcPr>
          <w:p w:rsidR="0015781C" w:rsidRPr="006E001B" w:rsidRDefault="0015781C" w:rsidP="008E5C36">
            <w:pPr>
              <w:pStyle w:val="Table"/>
              <w:rPr>
                <w:lang w:val="en-US"/>
              </w:rPr>
            </w:pPr>
            <w:r w:rsidRPr="006E001B">
              <w:rPr>
                <w:lang w:val="en-US"/>
              </w:rPr>
              <w:t xml:space="preserve">III </w:t>
            </w:r>
            <w:r w:rsidRPr="006E001B">
              <w:t>квартал 2023г.</w:t>
            </w:r>
          </w:p>
        </w:tc>
      </w:tr>
    </w:tbl>
    <w:p w:rsidR="0015781C" w:rsidRPr="00401CB1" w:rsidRDefault="0015781C" w:rsidP="00F8100C">
      <w:pPr>
        <w:rPr>
          <w:rFonts w:eastAsia="Calibri" w:cs="Arial"/>
        </w:rPr>
      </w:pPr>
    </w:p>
    <w:sectPr w:rsidR="0015781C" w:rsidRPr="00401CB1" w:rsidSect="006E21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56" w:rsidRDefault="001E7B56" w:rsidP="00B40535">
      <w:r>
        <w:separator/>
      </w:r>
    </w:p>
  </w:endnote>
  <w:endnote w:type="continuationSeparator" w:id="0">
    <w:p w:rsidR="001E7B56" w:rsidRDefault="001E7B56" w:rsidP="00B4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56" w:rsidRDefault="001E7B56" w:rsidP="00B40535">
      <w:r>
        <w:separator/>
      </w:r>
    </w:p>
  </w:footnote>
  <w:footnote w:type="continuationSeparator" w:id="0">
    <w:p w:rsidR="001E7B56" w:rsidRDefault="001E7B56" w:rsidP="00B4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63A12"/>
    <w:multiLevelType w:val="multilevel"/>
    <w:tmpl w:val="ED0A4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95604E"/>
    <w:multiLevelType w:val="hybridMultilevel"/>
    <w:tmpl w:val="2F2C388A"/>
    <w:lvl w:ilvl="0" w:tplc="3816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044F0E"/>
    <w:multiLevelType w:val="multilevel"/>
    <w:tmpl w:val="E1E6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F97B61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92A5A"/>
    <w:multiLevelType w:val="hybridMultilevel"/>
    <w:tmpl w:val="A4721CFA"/>
    <w:lvl w:ilvl="0" w:tplc="22A8DC4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EB4354C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B"/>
    <w:rsid w:val="00033753"/>
    <w:rsid w:val="00044462"/>
    <w:rsid w:val="00074AA4"/>
    <w:rsid w:val="00077266"/>
    <w:rsid w:val="00083AF7"/>
    <w:rsid w:val="00084DBD"/>
    <w:rsid w:val="000A1378"/>
    <w:rsid w:val="00130887"/>
    <w:rsid w:val="0015781C"/>
    <w:rsid w:val="00161167"/>
    <w:rsid w:val="0018258F"/>
    <w:rsid w:val="001A5854"/>
    <w:rsid w:val="001A776D"/>
    <w:rsid w:val="001B0FA4"/>
    <w:rsid w:val="001B6826"/>
    <w:rsid w:val="001D015A"/>
    <w:rsid w:val="001E7B56"/>
    <w:rsid w:val="00232DBD"/>
    <w:rsid w:val="00234383"/>
    <w:rsid w:val="00234C8A"/>
    <w:rsid w:val="002616DC"/>
    <w:rsid w:val="00265BE8"/>
    <w:rsid w:val="002A1C34"/>
    <w:rsid w:val="0030362D"/>
    <w:rsid w:val="00303683"/>
    <w:rsid w:val="00312721"/>
    <w:rsid w:val="00316406"/>
    <w:rsid w:val="0031655F"/>
    <w:rsid w:val="0032707A"/>
    <w:rsid w:val="003407DF"/>
    <w:rsid w:val="00342B77"/>
    <w:rsid w:val="00356BD8"/>
    <w:rsid w:val="003725B2"/>
    <w:rsid w:val="003770CF"/>
    <w:rsid w:val="00395A8A"/>
    <w:rsid w:val="003A1E4A"/>
    <w:rsid w:val="003A24E7"/>
    <w:rsid w:val="003B08BC"/>
    <w:rsid w:val="003B1DE8"/>
    <w:rsid w:val="003D6317"/>
    <w:rsid w:val="003E0685"/>
    <w:rsid w:val="00401CB1"/>
    <w:rsid w:val="004201E1"/>
    <w:rsid w:val="004372E5"/>
    <w:rsid w:val="00453C15"/>
    <w:rsid w:val="004863FA"/>
    <w:rsid w:val="004B2A04"/>
    <w:rsid w:val="004F7BF9"/>
    <w:rsid w:val="005242C9"/>
    <w:rsid w:val="0052674A"/>
    <w:rsid w:val="00541203"/>
    <w:rsid w:val="0056351B"/>
    <w:rsid w:val="005770B9"/>
    <w:rsid w:val="00583B90"/>
    <w:rsid w:val="005C32C7"/>
    <w:rsid w:val="005D1D91"/>
    <w:rsid w:val="0061125A"/>
    <w:rsid w:val="006256DF"/>
    <w:rsid w:val="00626D7E"/>
    <w:rsid w:val="00633503"/>
    <w:rsid w:val="0064255A"/>
    <w:rsid w:val="0065216B"/>
    <w:rsid w:val="0066728A"/>
    <w:rsid w:val="0067606A"/>
    <w:rsid w:val="006837CB"/>
    <w:rsid w:val="00686C2A"/>
    <w:rsid w:val="00691DA7"/>
    <w:rsid w:val="006C60C2"/>
    <w:rsid w:val="006E2150"/>
    <w:rsid w:val="00730DA5"/>
    <w:rsid w:val="0075243D"/>
    <w:rsid w:val="0075262F"/>
    <w:rsid w:val="007545A3"/>
    <w:rsid w:val="0075785E"/>
    <w:rsid w:val="00774DB5"/>
    <w:rsid w:val="007A061A"/>
    <w:rsid w:val="007D634F"/>
    <w:rsid w:val="007E2E2C"/>
    <w:rsid w:val="007E387D"/>
    <w:rsid w:val="007E5239"/>
    <w:rsid w:val="007F69E4"/>
    <w:rsid w:val="0080799A"/>
    <w:rsid w:val="00811BFB"/>
    <w:rsid w:val="00824811"/>
    <w:rsid w:val="00832657"/>
    <w:rsid w:val="00855242"/>
    <w:rsid w:val="008A3939"/>
    <w:rsid w:val="008A6706"/>
    <w:rsid w:val="008B2920"/>
    <w:rsid w:val="008B7CB1"/>
    <w:rsid w:val="008D5C95"/>
    <w:rsid w:val="008E29D0"/>
    <w:rsid w:val="008E5B45"/>
    <w:rsid w:val="008F6C10"/>
    <w:rsid w:val="00922ED7"/>
    <w:rsid w:val="009302E6"/>
    <w:rsid w:val="0093084A"/>
    <w:rsid w:val="00932088"/>
    <w:rsid w:val="00964CC3"/>
    <w:rsid w:val="009A16D6"/>
    <w:rsid w:val="009B677C"/>
    <w:rsid w:val="009C3F19"/>
    <w:rsid w:val="00A07282"/>
    <w:rsid w:val="00A36898"/>
    <w:rsid w:val="00A36DC1"/>
    <w:rsid w:val="00A9083D"/>
    <w:rsid w:val="00A91697"/>
    <w:rsid w:val="00A9757B"/>
    <w:rsid w:val="00AC731B"/>
    <w:rsid w:val="00AE666C"/>
    <w:rsid w:val="00AF1E72"/>
    <w:rsid w:val="00B10A55"/>
    <w:rsid w:val="00B317A3"/>
    <w:rsid w:val="00B40535"/>
    <w:rsid w:val="00B67325"/>
    <w:rsid w:val="00B732E5"/>
    <w:rsid w:val="00BA79DE"/>
    <w:rsid w:val="00BD3390"/>
    <w:rsid w:val="00BD4110"/>
    <w:rsid w:val="00C00132"/>
    <w:rsid w:val="00C114D5"/>
    <w:rsid w:val="00C236AB"/>
    <w:rsid w:val="00C2505F"/>
    <w:rsid w:val="00C423B4"/>
    <w:rsid w:val="00C750C4"/>
    <w:rsid w:val="00C75741"/>
    <w:rsid w:val="00C86983"/>
    <w:rsid w:val="00D05F6A"/>
    <w:rsid w:val="00D10708"/>
    <w:rsid w:val="00D50669"/>
    <w:rsid w:val="00D56E1E"/>
    <w:rsid w:val="00DA6EAB"/>
    <w:rsid w:val="00DB230D"/>
    <w:rsid w:val="00DB375F"/>
    <w:rsid w:val="00DB7669"/>
    <w:rsid w:val="00DF3E3A"/>
    <w:rsid w:val="00E00CFD"/>
    <w:rsid w:val="00E11F68"/>
    <w:rsid w:val="00E26BF3"/>
    <w:rsid w:val="00E71EF2"/>
    <w:rsid w:val="00E72C61"/>
    <w:rsid w:val="00E747EA"/>
    <w:rsid w:val="00E9033B"/>
    <w:rsid w:val="00EA0CDF"/>
    <w:rsid w:val="00EB6177"/>
    <w:rsid w:val="00ED28F1"/>
    <w:rsid w:val="00EE0DDC"/>
    <w:rsid w:val="00F10A4A"/>
    <w:rsid w:val="00F23884"/>
    <w:rsid w:val="00F4645F"/>
    <w:rsid w:val="00F55674"/>
    <w:rsid w:val="00F615F3"/>
    <w:rsid w:val="00F651AB"/>
    <w:rsid w:val="00F8100C"/>
    <w:rsid w:val="00F946A7"/>
    <w:rsid w:val="00FC55BA"/>
    <w:rsid w:val="00FD082A"/>
    <w:rsid w:val="00FE30A3"/>
    <w:rsid w:val="00FE6AA8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F1E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F1E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1E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1E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1E7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F1E7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F1E72"/>
  </w:style>
  <w:style w:type="character" w:styleId="a3">
    <w:name w:val="Hyperlink"/>
    <w:basedOn w:val="a0"/>
    <w:rsid w:val="00AF1E72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1B68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B682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8">
    <w:name w:val="Title"/>
    <w:basedOn w:val="a"/>
    <w:link w:val="a9"/>
    <w:qFormat/>
    <w:rsid w:val="003A24E7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B405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05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B405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05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01CB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01C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F1E7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AF1E72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401CB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F1E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F1E7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F1E7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F1E7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F1E7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F1E7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F1E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F1E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1E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1E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1E7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F1E7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F1E72"/>
  </w:style>
  <w:style w:type="character" w:styleId="a3">
    <w:name w:val="Hyperlink"/>
    <w:basedOn w:val="a0"/>
    <w:rsid w:val="00AF1E72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1B68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B682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8">
    <w:name w:val="Title"/>
    <w:basedOn w:val="a"/>
    <w:link w:val="a9"/>
    <w:qFormat/>
    <w:rsid w:val="003A24E7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B405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05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B405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05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01CB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01C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F1E7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AF1E72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401CB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F1E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F1E7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F1E7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F1E7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F1E7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F1E7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e78f5b44-8c74-4418-bc83-0ef6f3f2d166.doc" TargetMode="External"/><Relationship Id="rId13" Type="http://schemas.openxmlformats.org/officeDocument/2006/relationships/hyperlink" Target="http://nla-service.minjust.ru:8080/rnla-links/ws/content/act/6ede0023-a5d1-4b11-8881-70505f2fb9c9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e78f5b44-8c74-4418-bc83-0ef6f3f2d16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6ede0023-a5d1-4b11-8881-70505f2fb9c9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2022-09-12T06:52:00Z</cp:lastPrinted>
  <dcterms:created xsi:type="dcterms:W3CDTF">2023-05-15T12:15:00Z</dcterms:created>
  <dcterms:modified xsi:type="dcterms:W3CDTF">2023-05-15T12:16:00Z</dcterms:modified>
</cp:coreProperties>
</file>