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4" w:rsidRPr="005A3530" w:rsidRDefault="005A3530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A3530">
        <w:rPr>
          <w:rFonts w:cs="Arial"/>
          <w:b/>
          <w:bCs/>
          <w:kern w:val="28"/>
          <w:sz w:val="32"/>
          <w:szCs w:val="32"/>
        </w:rPr>
        <w:t xml:space="preserve">КАЛУЖСКАЯ ОБЛАСТЬ </w:t>
      </w:r>
    </w:p>
    <w:p w:rsidR="00403764" w:rsidRPr="005A3530" w:rsidRDefault="005A3530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A3530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403764" w:rsidRPr="005A3530" w:rsidRDefault="005A3530" w:rsidP="005A3530">
      <w:pPr>
        <w:pStyle w:val="1"/>
        <w:ind w:firstLine="0"/>
        <w:rPr>
          <w:kern w:val="28"/>
        </w:rPr>
      </w:pPr>
      <w:r w:rsidRPr="005A3530">
        <w:rPr>
          <w:kern w:val="28"/>
        </w:rPr>
        <w:t>АДМИНИСТРАЦИЯ</w:t>
      </w:r>
    </w:p>
    <w:p w:rsidR="00403764" w:rsidRPr="005A3530" w:rsidRDefault="005A3530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A353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03764" w:rsidRPr="005A3530" w:rsidRDefault="005A3530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A3530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403764" w:rsidRPr="005A3530" w:rsidRDefault="005A3530" w:rsidP="005A3530">
      <w:pPr>
        <w:pStyle w:val="1"/>
        <w:ind w:firstLine="0"/>
        <w:rPr>
          <w:kern w:val="28"/>
        </w:rPr>
      </w:pPr>
      <w:r w:rsidRPr="005A3530">
        <w:rPr>
          <w:kern w:val="28"/>
        </w:rPr>
        <w:t>«ГОРОД МАЛОЯРОСЛАВЕЦ»</w:t>
      </w:r>
    </w:p>
    <w:p w:rsidR="00403764" w:rsidRPr="005A3530" w:rsidRDefault="00403764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03764" w:rsidRPr="005A3530" w:rsidRDefault="00403764" w:rsidP="005A353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A353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5462F" w:rsidRPr="005A3530" w:rsidRDefault="00D5462F" w:rsidP="005A3530">
      <w:pPr>
        <w:tabs>
          <w:tab w:val="left" w:pos="3652"/>
          <w:tab w:val="left" w:pos="6849"/>
        </w:tabs>
        <w:ind w:firstLine="0"/>
        <w:jc w:val="center"/>
        <w:rPr>
          <w:rFonts w:cs="Arial"/>
          <w:b/>
          <w:bCs/>
          <w:kern w:val="28"/>
          <w:sz w:val="32"/>
          <w:szCs w:val="32"/>
          <w:u w:val="single"/>
        </w:rPr>
      </w:pPr>
      <w:r w:rsidRPr="005A353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1756C" w:rsidRPr="0001756C">
        <w:rPr>
          <w:rFonts w:cs="Arial"/>
          <w:b/>
          <w:bCs/>
          <w:kern w:val="28"/>
          <w:sz w:val="32"/>
          <w:szCs w:val="32"/>
        </w:rPr>
        <w:t>0</w:t>
      </w:r>
      <w:r w:rsidR="0001756C" w:rsidRPr="00775147">
        <w:rPr>
          <w:rFonts w:cs="Arial"/>
          <w:b/>
          <w:bCs/>
          <w:kern w:val="28"/>
          <w:sz w:val="32"/>
          <w:szCs w:val="32"/>
        </w:rPr>
        <w:t>6</w:t>
      </w:r>
      <w:r w:rsidRPr="005A3530">
        <w:rPr>
          <w:rFonts w:cs="Arial"/>
          <w:b/>
          <w:bCs/>
          <w:kern w:val="28"/>
          <w:sz w:val="32"/>
          <w:szCs w:val="32"/>
        </w:rPr>
        <w:t>.0</w:t>
      </w:r>
      <w:r w:rsidR="0001756C" w:rsidRPr="00775147">
        <w:rPr>
          <w:rFonts w:cs="Arial"/>
          <w:b/>
          <w:bCs/>
          <w:kern w:val="28"/>
          <w:sz w:val="32"/>
          <w:szCs w:val="32"/>
        </w:rPr>
        <w:t>7</w:t>
      </w:r>
      <w:r w:rsidRPr="005A3530">
        <w:rPr>
          <w:rFonts w:cs="Arial"/>
          <w:b/>
          <w:bCs/>
          <w:kern w:val="28"/>
          <w:sz w:val="32"/>
          <w:szCs w:val="32"/>
        </w:rPr>
        <w:t>.2021 г. № 685</w:t>
      </w:r>
    </w:p>
    <w:p w:rsidR="00D5462F" w:rsidRPr="005A3530" w:rsidRDefault="00D5462F" w:rsidP="005A353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5462F" w:rsidRPr="005A3530" w:rsidRDefault="00D5462F" w:rsidP="00775147">
      <w:pPr>
        <w:pStyle w:val="ConsPlusTitle"/>
        <w:jc w:val="center"/>
        <w:rPr>
          <w:rFonts w:ascii="Arial" w:hAnsi="Arial" w:cs="Arial"/>
          <w:b w:val="0"/>
        </w:rPr>
      </w:pPr>
      <w:r w:rsidRPr="005A3530">
        <w:rPr>
          <w:rFonts w:ascii="Arial" w:hAnsi="Arial" w:cs="Arial"/>
          <w:kern w:val="28"/>
          <w:sz w:val="32"/>
          <w:szCs w:val="32"/>
        </w:rPr>
        <w:t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5462F" w:rsidRDefault="00D5462F" w:rsidP="005A3530">
      <w:pPr>
        <w:tabs>
          <w:tab w:val="left" w:pos="6658"/>
        </w:tabs>
        <w:spacing w:before="120"/>
        <w:rPr>
          <w:rFonts w:cs="Arial"/>
          <w:lang w:val="en-US"/>
        </w:rPr>
      </w:pPr>
    </w:p>
    <w:p w:rsidR="00775147" w:rsidRPr="00775147" w:rsidRDefault="00775147" w:rsidP="00775147">
      <w:pPr>
        <w:tabs>
          <w:tab w:val="left" w:pos="6658"/>
        </w:tabs>
        <w:ind w:firstLine="142"/>
        <w:jc w:val="center"/>
        <w:rPr>
          <w:rFonts w:cs="Arial"/>
        </w:rPr>
      </w:pPr>
      <w:r w:rsidRPr="00BA63C3">
        <w:rPr>
          <w:rFonts w:cs="Arial"/>
        </w:rPr>
        <w:t>(</w:t>
      </w:r>
      <w:r>
        <w:rPr>
          <w:rFonts w:cs="Arial"/>
        </w:rPr>
        <w:t xml:space="preserve">в редакции Постановления от </w:t>
      </w:r>
      <w:hyperlink r:id="rId7" w:tgtFrame="ChangingDocument" w:history="1">
        <w:r w:rsidRPr="00775147">
          <w:rPr>
            <w:rStyle w:val="ab"/>
            <w:rFonts w:cs="Arial"/>
          </w:rPr>
          <w:t>25.05.2023 №464</w:t>
        </w:r>
      </w:hyperlink>
      <w:r>
        <w:rPr>
          <w:rFonts w:cs="Arial"/>
        </w:rPr>
        <w:t>)</w:t>
      </w:r>
    </w:p>
    <w:p w:rsidR="00775147" w:rsidRPr="00BA63C3" w:rsidRDefault="00775147" w:rsidP="005A3530">
      <w:pPr>
        <w:tabs>
          <w:tab w:val="left" w:pos="6658"/>
        </w:tabs>
        <w:spacing w:before="120"/>
        <w:rPr>
          <w:rFonts w:cs="Arial"/>
        </w:rPr>
      </w:pPr>
    </w:p>
    <w:p w:rsidR="004B2AB2" w:rsidRPr="005A3530" w:rsidRDefault="00151DE2" w:rsidP="005A3530">
      <w:pPr>
        <w:pStyle w:val="1"/>
        <w:shd w:val="clear" w:color="auto" w:fill="FFFFFF"/>
        <w:ind w:firstLine="709"/>
        <w:jc w:val="both"/>
        <w:rPr>
          <w:rFonts w:cs="Times New Roman"/>
          <w:b w:val="0"/>
          <w:bCs w:val="0"/>
          <w:kern w:val="0"/>
          <w:sz w:val="24"/>
          <w:szCs w:val="24"/>
        </w:rPr>
      </w:pPr>
      <w:proofErr w:type="gramStart"/>
      <w:r w:rsidRPr="005A3530">
        <w:rPr>
          <w:rFonts w:cs="Times New Roman"/>
          <w:b w:val="0"/>
          <w:bCs w:val="0"/>
          <w:kern w:val="0"/>
          <w:sz w:val="24"/>
          <w:szCs w:val="24"/>
        </w:rPr>
        <w:t>В</w:t>
      </w:r>
      <w:r w:rsidR="000D0CFB"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</w:t>
      </w:r>
      <w:r w:rsidR="00D7176A" w:rsidRPr="005A3530">
        <w:rPr>
          <w:rFonts w:cs="Times New Roman"/>
          <w:b w:val="0"/>
          <w:bCs w:val="0"/>
          <w:kern w:val="0"/>
          <w:sz w:val="24"/>
          <w:szCs w:val="24"/>
        </w:rPr>
        <w:t>соответствии со статьей</w:t>
      </w:r>
      <w:r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161 </w:t>
      </w:r>
      <w:hyperlink r:id="rId8" w:tooltip="Жилищного кодекса Российской Федерации" w:history="1">
        <w:r w:rsidRPr="005A3530">
          <w:rPr>
            <w:rStyle w:val="ab"/>
            <w:rFonts w:cs="Times New Roman"/>
            <w:b w:val="0"/>
            <w:bCs w:val="0"/>
            <w:kern w:val="0"/>
            <w:sz w:val="24"/>
            <w:szCs w:val="24"/>
          </w:rPr>
          <w:t>Жилищного кодекса</w:t>
        </w:r>
      </w:hyperlink>
      <w:r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Российской Федерации, Федеральным законом от 06.10.2003 </w:t>
      </w:r>
      <w:hyperlink r:id="rId9" w:tooltip="от 06.10.2003 г. № 131-ФЗ" w:history="1">
        <w:r w:rsidRPr="005A3530">
          <w:rPr>
            <w:rStyle w:val="ab"/>
            <w:rFonts w:cs="Times New Roman"/>
            <w:b w:val="0"/>
            <w:bCs w:val="0"/>
            <w:kern w:val="0"/>
            <w:sz w:val="24"/>
            <w:szCs w:val="24"/>
          </w:rPr>
          <w:t>№ 131-ФЗ</w:t>
        </w:r>
      </w:hyperlink>
      <w:r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5A3530">
          <w:rPr>
            <w:rStyle w:val="ab"/>
            <w:rFonts w:cs="Times New Roman"/>
            <w:b w:val="0"/>
            <w:bCs w:val="0"/>
            <w:kern w:val="0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, не определена управляющая организация, и о внесении изменений в некоторые акты Правительства Российской Федерации», </w:t>
      </w:r>
      <w:r w:rsidR="004B2AB2"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руководствуясь </w:t>
      </w:r>
      <w:hyperlink r:id="rId11" w:tooltip="Уставом муниципального образования городское поселение &quot;Город Малоярославец&quot; " w:history="1">
        <w:r w:rsidR="00F4074C" w:rsidRPr="005A3530">
          <w:rPr>
            <w:rStyle w:val="ab"/>
            <w:rFonts w:cs="Times New Roman"/>
            <w:b w:val="0"/>
            <w:bCs w:val="0"/>
            <w:kern w:val="0"/>
            <w:sz w:val="24"/>
            <w:szCs w:val="24"/>
          </w:rPr>
          <w:t>Уставом муниципального образования городское поселение «Город Малоярославец»</w:t>
        </w:r>
      </w:hyperlink>
      <w:r w:rsidR="004B2AB2" w:rsidRPr="005A3530">
        <w:rPr>
          <w:rFonts w:cs="Times New Roman"/>
          <w:b w:val="0"/>
          <w:bCs w:val="0"/>
          <w:kern w:val="0"/>
          <w:sz w:val="24"/>
          <w:szCs w:val="24"/>
        </w:rPr>
        <w:t>,</w:t>
      </w:r>
      <w:r w:rsidR="00DD12BC"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Администрация муниципального образования</w:t>
      </w:r>
      <w:r w:rsidR="00F4074C"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 </w:t>
      </w:r>
      <w:r w:rsidR="00DD12BC" w:rsidRPr="005A3530">
        <w:rPr>
          <w:rFonts w:cs="Times New Roman"/>
          <w:b w:val="0"/>
          <w:bCs w:val="0"/>
          <w:kern w:val="0"/>
          <w:sz w:val="24"/>
          <w:szCs w:val="24"/>
        </w:rPr>
        <w:t xml:space="preserve">городское поселение </w:t>
      </w:r>
      <w:r w:rsidR="00F4074C" w:rsidRPr="005A3530">
        <w:rPr>
          <w:rFonts w:cs="Times New Roman"/>
          <w:b w:val="0"/>
          <w:bCs w:val="0"/>
          <w:kern w:val="0"/>
          <w:sz w:val="24"/>
          <w:szCs w:val="24"/>
        </w:rPr>
        <w:t>«Город Малоярославец»</w:t>
      </w:r>
    </w:p>
    <w:p w:rsidR="00F4074C" w:rsidRPr="005A3530" w:rsidRDefault="00F4074C" w:rsidP="005A3530">
      <w:pPr>
        <w:pStyle w:val="a6"/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AA7218" w:rsidRPr="005A3530" w:rsidRDefault="00AA7218" w:rsidP="005A3530">
      <w:pPr>
        <w:pStyle w:val="a6"/>
        <w:ind w:firstLine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A3530">
        <w:rPr>
          <w:rFonts w:ascii="Arial" w:hAnsi="Arial" w:cs="Arial"/>
          <w:color w:val="000000"/>
          <w:sz w:val="24"/>
          <w:szCs w:val="24"/>
        </w:rPr>
        <w:t>ПОСТАНОВЛЯ</w:t>
      </w:r>
      <w:r w:rsidR="00F4074C" w:rsidRPr="005A3530">
        <w:rPr>
          <w:rFonts w:ascii="Arial" w:hAnsi="Arial" w:cs="Arial"/>
          <w:color w:val="000000"/>
          <w:sz w:val="24"/>
          <w:szCs w:val="24"/>
          <w:lang w:val="ru-RU"/>
        </w:rPr>
        <w:t>ЕТ</w:t>
      </w:r>
      <w:r w:rsidRPr="005A3530">
        <w:rPr>
          <w:rFonts w:ascii="Arial" w:hAnsi="Arial" w:cs="Arial"/>
          <w:color w:val="000000"/>
          <w:sz w:val="24"/>
          <w:szCs w:val="24"/>
        </w:rPr>
        <w:t>:</w:t>
      </w:r>
    </w:p>
    <w:p w:rsidR="00DD12BC" w:rsidRPr="005A3530" w:rsidRDefault="00DD12BC" w:rsidP="005A3530">
      <w:pPr>
        <w:pStyle w:val="a6"/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0E2376" w:rsidRPr="005A3530" w:rsidRDefault="000B2681" w:rsidP="005A3530">
      <w:pPr>
        <w:pStyle w:val="Default"/>
        <w:ind w:firstLine="709"/>
        <w:jc w:val="both"/>
        <w:rPr>
          <w:rFonts w:ascii="Arial" w:hAnsi="Arial"/>
          <w:color w:val="auto"/>
        </w:rPr>
      </w:pPr>
      <w:r w:rsidRPr="005A3530">
        <w:rPr>
          <w:rFonts w:ascii="Arial" w:hAnsi="Arial"/>
          <w:color w:val="auto"/>
        </w:rPr>
        <w:t xml:space="preserve">1. </w:t>
      </w:r>
      <w:r w:rsidR="00513ECE" w:rsidRPr="005A3530">
        <w:rPr>
          <w:rFonts w:ascii="Arial" w:hAnsi="Arial"/>
          <w:color w:val="auto"/>
        </w:rPr>
        <w:t xml:space="preserve">Утвердить </w:t>
      </w:r>
      <w:r w:rsidR="002A5175" w:rsidRPr="005A3530">
        <w:rPr>
          <w:rFonts w:ascii="Arial" w:hAnsi="Arial"/>
          <w:color w:val="auto"/>
        </w:rPr>
        <w:t>перечень</w:t>
      </w:r>
      <w:r w:rsidR="000E2376" w:rsidRPr="005A3530">
        <w:rPr>
          <w:rFonts w:ascii="Arial" w:hAnsi="Arial"/>
          <w:color w:val="auto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D12BC" w:rsidRPr="005A3530">
        <w:rPr>
          <w:rFonts w:ascii="Arial" w:hAnsi="Arial"/>
          <w:color w:val="auto"/>
        </w:rPr>
        <w:t>, согласно приложению № 1</w:t>
      </w:r>
      <w:r w:rsidR="00B10B0A" w:rsidRPr="005A3530">
        <w:rPr>
          <w:rFonts w:ascii="Arial" w:hAnsi="Arial"/>
          <w:color w:val="auto"/>
        </w:rPr>
        <w:t xml:space="preserve"> к настоящему п</w:t>
      </w:r>
      <w:r w:rsidR="00DD12BC" w:rsidRPr="005A3530">
        <w:rPr>
          <w:rFonts w:ascii="Arial" w:hAnsi="Arial"/>
          <w:color w:val="auto"/>
        </w:rPr>
        <w:t>остановлению</w:t>
      </w:r>
      <w:r w:rsidR="000E2376" w:rsidRPr="005A3530">
        <w:rPr>
          <w:rFonts w:ascii="Arial" w:hAnsi="Arial"/>
          <w:color w:val="auto"/>
        </w:rPr>
        <w:t xml:space="preserve">. </w:t>
      </w:r>
    </w:p>
    <w:p w:rsidR="00741986" w:rsidRPr="005A3530" w:rsidRDefault="002A5175" w:rsidP="005A3530">
      <w:pPr>
        <w:pStyle w:val="ConsNormal"/>
        <w:ind w:firstLine="709"/>
        <w:jc w:val="both"/>
        <w:rPr>
          <w:rFonts w:cs="Times New Roman"/>
          <w:sz w:val="24"/>
          <w:szCs w:val="24"/>
        </w:rPr>
      </w:pPr>
      <w:r w:rsidRPr="005A3530">
        <w:rPr>
          <w:rFonts w:cs="Times New Roman"/>
          <w:sz w:val="24"/>
          <w:szCs w:val="24"/>
        </w:rPr>
        <w:t>2</w:t>
      </w:r>
      <w:r w:rsidR="00741986" w:rsidRPr="005A3530">
        <w:rPr>
          <w:rFonts w:cs="Times New Roman"/>
          <w:sz w:val="24"/>
          <w:szCs w:val="24"/>
        </w:rPr>
        <w:t xml:space="preserve">. Контроль исполнения настоящего постановления возложить на заместителя Главы администрации </w:t>
      </w:r>
      <w:r w:rsidR="00810D5D" w:rsidRPr="005A3530">
        <w:rPr>
          <w:rFonts w:cs="Times New Roman"/>
          <w:sz w:val="24"/>
          <w:szCs w:val="24"/>
          <w:shd w:val="clear" w:color="auto" w:fill="FFFFFF"/>
        </w:rPr>
        <w:t xml:space="preserve">муниципального образования городское поселение </w:t>
      </w:r>
      <w:r w:rsidR="00810D5D" w:rsidRPr="005A3530">
        <w:rPr>
          <w:rFonts w:cs="Times New Roman"/>
          <w:sz w:val="24"/>
          <w:szCs w:val="24"/>
        </w:rPr>
        <w:t xml:space="preserve">«Город Малоярославец» </w:t>
      </w:r>
      <w:r w:rsidR="00741986" w:rsidRPr="005A3530">
        <w:rPr>
          <w:rFonts w:cs="Times New Roman"/>
          <w:sz w:val="24"/>
          <w:szCs w:val="24"/>
        </w:rPr>
        <w:t>по жилищно-коммунальному хозяйству</w:t>
      </w:r>
      <w:r w:rsidR="00F4074C" w:rsidRPr="005A3530">
        <w:rPr>
          <w:rFonts w:cs="Times New Roman"/>
          <w:sz w:val="24"/>
          <w:szCs w:val="24"/>
        </w:rPr>
        <w:t xml:space="preserve">, имуществу и комплексному развитию </w:t>
      </w:r>
      <w:r w:rsidR="00810D5D" w:rsidRPr="005A3530">
        <w:rPr>
          <w:rFonts w:cs="Times New Roman"/>
          <w:sz w:val="24"/>
          <w:szCs w:val="24"/>
        </w:rPr>
        <w:t xml:space="preserve">–  начальника отдела по управлению муниципальным имуществом и жилищно-коммунальному хозяйству </w:t>
      </w:r>
      <w:proofErr w:type="spellStart"/>
      <w:r w:rsidR="00810D5D" w:rsidRPr="005A3530">
        <w:rPr>
          <w:rFonts w:cs="Times New Roman"/>
          <w:sz w:val="24"/>
          <w:szCs w:val="24"/>
        </w:rPr>
        <w:t>Г.Г.Трофимову</w:t>
      </w:r>
      <w:proofErr w:type="spellEnd"/>
      <w:r w:rsidR="00810D5D" w:rsidRPr="005A3530">
        <w:rPr>
          <w:rFonts w:cs="Times New Roman"/>
          <w:sz w:val="24"/>
          <w:szCs w:val="24"/>
        </w:rPr>
        <w:t>.</w:t>
      </w:r>
    </w:p>
    <w:p w:rsidR="004A7471" w:rsidRPr="005A3530" w:rsidRDefault="002A5175" w:rsidP="005A3530">
      <w:pPr>
        <w:ind w:firstLine="709"/>
      </w:pPr>
      <w:r w:rsidRPr="005A3530">
        <w:t>3</w:t>
      </w:r>
      <w:r w:rsidR="00741986" w:rsidRPr="005A3530">
        <w:t xml:space="preserve">. </w:t>
      </w:r>
      <w:r w:rsidR="00B10B0A" w:rsidRPr="005A3530">
        <w:t>Настоящее п</w:t>
      </w:r>
      <w:r w:rsidR="00741986" w:rsidRPr="005A3530">
        <w:t xml:space="preserve">остановление вступает в силу с момента его подписания и подлежит размещению </w:t>
      </w:r>
      <w:r w:rsidRPr="005A3530">
        <w:t>в государственной информационной системе жилищно-</w:t>
      </w:r>
      <w:r w:rsidRPr="005A3530">
        <w:lastRenderedPageBreak/>
        <w:t xml:space="preserve">коммунального хозяйства и </w:t>
      </w:r>
      <w:r w:rsidR="00741986" w:rsidRPr="005A3530">
        <w:t xml:space="preserve">на официальном сайте </w:t>
      </w:r>
      <w:r w:rsidR="00B10B0A" w:rsidRPr="005A3530">
        <w:t>а</w:t>
      </w:r>
      <w:r w:rsidR="00741986" w:rsidRPr="005A3530">
        <w:t xml:space="preserve">дминистрации </w:t>
      </w:r>
      <w:r w:rsidR="00810D5D" w:rsidRPr="005A3530">
        <w:t xml:space="preserve">муниципального образования городское поселение </w:t>
      </w:r>
      <w:r w:rsidR="00F4074C" w:rsidRPr="005A3530">
        <w:t>«Город Малоярославец».</w:t>
      </w:r>
    </w:p>
    <w:p w:rsidR="005A3530" w:rsidRDefault="005A3530" w:rsidP="005A3530"/>
    <w:p w:rsidR="00BA63C3" w:rsidRPr="0001756C" w:rsidRDefault="00BA63C3" w:rsidP="005A3530"/>
    <w:p w:rsidR="00810D5D" w:rsidRPr="005A3530" w:rsidRDefault="00810D5D" w:rsidP="005A3530"/>
    <w:p w:rsidR="005A3530" w:rsidRPr="0001756C" w:rsidRDefault="00CF4601" w:rsidP="005A3530">
      <w:pPr>
        <w:jc w:val="right"/>
      </w:pPr>
      <w:r w:rsidRPr="005A3530">
        <w:t>Глава</w:t>
      </w:r>
      <w:r w:rsidR="00D44638" w:rsidRPr="005A3530">
        <w:t xml:space="preserve"> администрации</w:t>
      </w:r>
    </w:p>
    <w:p w:rsidR="00535562" w:rsidRPr="0001756C" w:rsidRDefault="00CF4601" w:rsidP="005A3530">
      <w:pPr>
        <w:jc w:val="right"/>
        <w:rPr>
          <w:rFonts w:cs="Arial"/>
        </w:rPr>
      </w:pPr>
      <w:r w:rsidRPr="005A3530">
        <w:t>М.А. Крылов</w:t>
      </w:r>
      <w:r w:rsidR="00535562" w:rsidRPr="005A3530">
        <w:rPr>
          <w:rFonts w:cs="Arial"/>
        </w:rPr>
        <w:t xml:space="preserve"> </w:t>
      </w:r>
    </w:p>
    <w:p w:rsidR="005A3530" w:rsidRPr="0001756C" w:rsidRDefault="005A3530" w:rsidP="005A3530">
      <w:pPr>
        <w:rPr>
          <w:rFonts w:cs="Arial"/>
        </w:rPr>
      </w:pPr>
    </w:p>
    <w:p w:rsidR="005A3530" w:rsidRPr="0001756C" w:rsidRDefault="005A3530" w:rsidP="005A3530">
      <w:pPr>
        <w:rPr>
          <w:rFonts w:cs="Arial"/>
        </w:rPr>
      </w:pPr>
    </w:p>
    <w:p w:rsidR="005A3530" w:rsidRPr="0001756C" w:rsidRDefault="005A3530" w:rsidP="005A3530">
      <w:pPr>
        <w:rPr>
          <w:rFonts w:cs="Arial"/>
        </w:rPr>
      </w:pPr>
    </w:p>
    <w:p w:rsidR="00CB0071" w:rsidRPr="005A3530" w:rsidRDefault="00CB0071" w:rsidP="005A3530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5A3530">
        <w:rPr>
          <w:rFonts w:cs="Arial"/>
        </w:rPr>
        <w:t>Приложение 1</w:t>
      </w:r>
    </w:p>
    <w:p w:rsidR="00CB0071" w:rsidRPr="005A3530" w:rsidRDefault="00CB0071" w:rsidP="005A353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5A3530">
        <w:rPr>
          <w:rFonts w:cs="Arial"/>
        </w:rPr>
        <w:t>к постановлению администрации</w:t>
      </w:r>
    </w:p>
    <w:p w:rsidR="00603972" w:rsidRDefault="00810D5D" w:rsidP="005A353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5A3530">
        <w:rPr>
          <w:rFonts w:cs="Arial"/>
        </w:rPr>
        <w:t xml:space="preserve">муниципального образования </w:t>
      </w:r>
    </w:p>
    <w:p w:rsidR="00CB0071" w:rsidRPr="005A3530" w:rsidRDefault="00810D5D" w:rsidP="005A353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5A3530">
        <w:rPr>
          <w:rFonts w:cs="Arial"/>
        </w:rPr>
        <w:t>городское поселение</w:t>
      </w:r>
      <w:r w:rsidR="00EF4CBB" w:rsidRPr="005A3530">
        <w:rPr>
          <w:rFonts w:cs="Arial"/>
        </w:rPr>
        <w:t xml:space="preserve"> «Город Малоярославец»</w:t>
      </w:r>
    </w:p>
    <w:p w:rsidR="00CB0071" w:rsidRDefault="00CF4601" w:rsidP="005A353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5A3530">
        <w:rPr>
          <w:rFonts w:cs="Arial"/>
        </w:rPr>
        <w:t xml:space="preserve">от </w:t>
      </w:r>
      <w:r w:rsidR="0001756C" w:rsidRPr="00603972">
        <w:rPr>
          <w:rFonts w:cs="Arial"/>
        </w:rPr>
        <w:t>06</w:t>
      </w:r>
      <w:r w:rsidR="005A3530" w:rsidRPr="0001756C">
        <w:rPr>
          <w:rFonts w:cs="Arial"/>
        </w:rPr>
        <w:t>.07.</w:t>
      </w:r>
      <w:r w:rsidRPr="005A3530">
        <w:rPr>
          <w:rFonts w:cs="Arial"/>
        </w:rPr>
        <w:t>2021</w:t>
      </w:r>
      <w:r w:rsidR="00CB0071" w:rsidRPr="005A3530">
        <w:rPr>
          <w:rFonts w:cs="Arial"/>
        </w:rPr>
        <w:t xml:space="preserve"> № </w:t>
      </w:r>
      <w:r w:rsidR="005A3530">
        <w:rPr>
          <w:rFonts w:cs="Arial"/>
        </w:rPr>
        <w:t>685</w:t>
      </w:r>
    </w:p>
    <w:p w:rsidR="00775147" w:rsidRPr="00775147" w:rsidRDefault="00775147" w:rsidP="00775147">
      <w:pPr>
        <w:tabs>
          <w:tab w:val="left" w:pos="6658"/>
        </w:tabs>
        <w:ind w:firstLine="142"/>
        <w:jc w:val="right"/>
        <w:rPr>
          <w:rFonts w:cs="Arial"/>
        </w:rPr>
      </w:pPr>
      <w:r>
        <w:rPr>
          <w:rFonts w:cs="Arial"/>
          <w:lang w:val="en-US"/>
        </w:rPr>
        <w:t>(</w:t>
      </w: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 xml:space="preserve"> редакции Постановления от </w:t>
      </w:r>
      <w:hyperlink r:id="rId12" w:tgtFrame="ChangingDocument" w:history="1">
        <w:r w:rsidRPr="00775147">
          <w:rPr>
            <w:rStyle w:val="ab"/>
            <w:rFonts w:cs="Arial"/>
          </w:rPr>
          <w:t>25.05.2023 №464</w:t>
        </w:r>
      </w:hyperlink>
      <w:r>
        <w:rPr>
          <w:rFonts w:cs="Arial"/>
        </w:rPr>
        <w:t>)</w:t>
      </w:r>
    </w:p>
    <w:p w:rsidR="00775147" w:rsidRPr="005A3530" w:rsidRDefault="00775147" w:rsidP="005A353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bookmarkStart w:id="0" w:name="_GoBack"/>
      <w:bookmarkEnd w:id="0"/>
    </w:p>
    <w:p w:rsidR="00CB0071" w:rsidRDefault="00CB0071" w:rsidP="005A3530">
      <w:pPr>
        <w:pStyle w:val="Default"/>
        <w:rPr>
          <w:rFonts w:ascii="Arial" w:hAnsi="Arial" w:cs="Arial"/>
          <w:lang w:val="en-US"/>
        </w:rPr>
      </w:pPr>
    </w:p>
    <w:p w:rsidR="00775147" w:rsidRPr="00775147" w:rsidRDefault="00775147" w:rsidP="00775147">
      <w:pPr>
        <w:jc w:val="center"/>
        <w:rPr>
          <w:rFonts w:cs="Arial"/>
          <w:b/>
          <w:bCs/>
          <w:iCs/>
          <w:sz w:val="30"/>
          <w:szCs w:val="28"/>
        </w:rPr>
      </w:pPr>
      <w:r w:rsidRPr="00775147">
        <w:rPr>
          <w:rFonts w:cs="Arial"/>
          <w:b/>
          <w:bCs/>
          <w:iCs/>
          <w:sz w:val="30"/>
          <w:szCs w:val="28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276"/>
        <w:gridCol w:w="1417"/>
        <w:gridCol w:w="1418"/>
        <w:gridCol w:w="1417"/>
        <w:gridCol w:w="1242"/>
      </w:tblGrid>
      <w:tr w:rsidR="00775147" w:rsidRPr="00775147" w:rsidTr="00612DD4">
        <w:tc>
          <w:tcPr>
            <w:tcW w:w="392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 xml:space="preserve">№ </w:t>
            </w:r>
            <w:proofErr w:type="gramStart"/>
            <w:r w:rsidRPr="00775147">
              <w:rPr>
                <w:rFonts w:cs="Arial"/>
                <w:b/>
                <w:bCs/>
                <w:kern w:val="28"/>
                <w:szCs w:val="32"/>
              </w:rPr>
              <w:t>п</w:t>
            </w:r>
            <w:proofErr w:type="gramEnd"/>
            <w:r w:rsidRPr="00775147">
              <w:rPr>
                <w:rFonts w:cs="Arial"/>
                <w:b/>
                <w:bCs/>
                <w:kern w:val="28"/>
                <w:szCs w:val="32"/>
              </w:rPr>
              <w:t>/п</w:t>
            </w:r>
          </w:p>
        </w:tc>
        <w:tc>
          <w:tcPr>
            <w:tcW w:w="1701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Наименование управляющей организации</w:t>
            </w:r>
          </w:p>
        </w:tc>
        <w:tc>
          <w:tcPr>
            <w:tcW w:w="1559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ИНН управляющей организации</w:t>
            </w:r>
          </w:p>
        </w:tc>
        <w:tc>
          <w:tcPr>
            <w:tcW w:w="1276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Реквизиты лицензии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Основные включения в перечень</w:t>
            </w:r>
          </w:p>
        </w:tc>
        <w:tc>
          <w:tcPr>
            <w:tcW w:w="1418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Дата включения в перечень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Основания исключения из перечня</w:t>
            </w:r>
          </w:p>
        </w:tc>
        <w:tc>
          <w:tcPr>
            <w:tcW w:w="1242" w:type="dxa"/>
          </w:tcPr>
          <w:p w:rsidR="00775147" w:rsidRPr="00775147" w:rsidRDefault="00775147" w:rsidP="00775147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75147">
              <w:rPr>
                <w:rFonts w:cs="Arial"/>
                <w:b/>
                <w:bCs/>
                <w:kern w:val="28"/>
                <w:szCs w:val="32"/>
              </w:rPr>
              <w:t>Дата исключения из перечня</w:t>
            </w:r>
          </w:p>
        </w:tc>
      </w:tr>
      <w:tr w:rsidR="00775147" w:rsidRPr="00775147" w:rsidTr="00612DD4">
        <w:tc>
          <w:tcPr>
            <w:tcW w:w="39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701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Муниципальное унитарное предприятие «Управление энергетики и жилищно-коммунального хозяйства»</w:t>
            </w:r>
          </w:p>
        </w:tc>
        <w:tc>
          <w:tcPr>
            <w:tcW w:w="1559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4011013640</w:t>
            </w:r>
          </w:p>
        </w:tc>
        <w:tc>
          <w:tcPr>
            <w:tcW w:w="1276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№ 44 от 24.04.2015г.</w:t>
            </w:r>
          </w:p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Заявление о включении управляющей организации в перечень от 02.07.2021г.</w:t>
            </w:r>
          </w:p>
        </w:tc>
        <w:tc>
          <w:tcPr>
            <w:tcW w:w="1418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02.07.2021г.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4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75147" w:rsidRPr="00775147" w:rsidTr="00612DD4">
        <w:tc>
          <w:tcPr>
            <w:tcW w:w="39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1701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ООО «РЕМСТРОЙСЕРВИС»</w:t>
            </w:r>
          </w:p>
        </w:tc>
        <w:tc>
          <w:tcPr>
            <w:tcW w:w="1559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4011030893</w:t>
            </w:r>
          </w:p>
        </w:tc>
        <w:tc>
          <w:tcPr>
            <w:tcW w:w="1276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№ ЛО45-01321-40/00651128 от 12.05.2023г.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 xml:space="preserve">Заявление о включении управляющей организации в перечень от </w:t>
            </w:r>
            <w:r w:rsidRPr="00775147">
              <w:rPr>
                <w:rFonts w:cs="Arial"/>
                <w:bCs/>
                <w:kern w:val="28"/>
                <w:szCs w:val="32"/>
              </w:rPr>
              <w:lastRenderedPageBreak/>
              <w:t>16.05.2023г.</w:t>
            </w:r>
          </w:p>
        </w:tc>
        <w:tc>
          <w:tcPr>
            <w:tcW w:w="1418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lastRenderedPageBreak/>
              <w:t>16.05.2023г.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4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75147" w:rsidRPr="00775147" w:rsidTr="00612DD4">
        <w:tc>
          <w:tcPr>
            <w:tcW w:w="39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lastRenderedPageBreak/>
              <w:t>3</w:t>
            </w:r>
          </w:p>
        </w:tc>
        <w:tc>
          <w:tcPr>
            <w:tcW w:w="1701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Общество с ограниченно ответственностью Управляющая компания «</w:t>
            </w:r>
            <w:proofErr w:type="spellStart"/>
            <w:r w:rsidRPr="00775147">
              <w:rPr>
                <w:rFonts w:cs="Arial"/>
                <w:bCs/>
                <w:kern w:val="28"/>
                <w:szCs w:val="32"/>
              </w:rPr>
              <w:t>Маклино</w:t>
            </w:r>
            <w:proofErr w:type="spellEnd"/>
            <w:r w:rsidRPr="00775147">
              <w:rPr>
                <w:rFonts w:cs="Arial"/>
                <w:bCs/>
                <w:kern w:val="28"/>
                <w:szCs w:val="32"/>
              </w:rPr>
              <w:t>-Т»</w:t>
            </w:r>
          </w:p>
        </w:tc>
        <w:tc>
          <w:tcPr>
            <w:tcW w:w="1559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4011024674</w:t>
            </w:r>
          </w:p>
        </w:tc>
        <w:tc>
          <w:tcPr>
            <w:tcW w:w="1276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№ 04000021 от 02.04.2015г.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Заявление о включении управляющей организации в перечень от 17.05.2023г.</w:t>
            </w:r>
          </w:p>
        </w:tc>
        <w:tc>
          <w:tcPr>
            <w:tcW w:w="1418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17.05.2023г.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4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75147" w:rsidRPr="00775147" w:rsidTr="00612DD4">
        <w:tc>
          <w:tcPr>
            <w:tcW w:w="39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1701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Общество с ограниченно ответственностью Управляющая компания «СТРАТЕГИЯ»</w:t>
            </w:r>
          </w:p>
        </w:tc>
        <w:tc>
          <w:tcPr>
            <w:tcW w:w="1559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4000000671</w:t>
            </w:r>
          </w:p>
        </w:tc>
        <w:tc>
          <w:tcPr>
            <w:tcW w:w="1276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№ 040-000321 от 12.05.2023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Заявление о включении управляющей организации в перечень от 17.05.2023г.</w:t>
            </w:r>
          </w:p>
        </w:tc>
        <w:tc>
          <w:tcPr>
            <w:tcW w:w="1418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75147">
              <w:rPr>
                <w:rFonts w:cs="Arial"/>
                <w:bCs/>
                <w:kern w:val="28"/>
                <w:szCs w:val="32"/>
              </w:rPr>
              <w:t>17.05.2023г.</w:t>
            </w:r>
          </w:p>
        </w:tc>
        <w:tc>
          <w:tcPr>
            <w:tcW w:w="1417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42" w:type="dxa"/>
          </w:tcPr>
          <w:p w:rsidR="00775147" w:rsidRPr="00775147" w:rsidRDefault="00775147" w:rsidP="00775147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775147" w:rsidRPr="00775147" w:rsidRDefault="00775147" w:rsidP="00775147">
      <w:pPr>
        <w:jc w:val="center"/>
        <w:rPr>
          <w:rFonts w:cs="Arial"/>
        </w:rPr>
      </w:pPr>
    </w:p>
    <w:p w:rsidR="00775147" w:rsidRPr="00775147" w:rsidRDefault="00775147" w:rsidP="005A3530">
      <w:pPr>
        <w:pStyle w:val="Default"/>
        <w:rPr>
          <w:rFonts w:ascii="Arial" w:hAnsi="Arial" w:cs="Arial"/>
          <w:lang w:val="en-US"/>
        </w:rPr>
      </w:pPr>
    </w:p>
    <w:sectPr w:rsidR="00775147" w:rsidRPr="00775147" w:rsidSect="00D5462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6F"/>
    <w:rsid w:val="00016445"/>
    <w:rsid w:val="0001756C"/>
    <w:rsid w:val="0002032F"/>
    <w:rsid w:val="00020CAB"/>
    <w:rsid w:val="00031FD0"/>
    <w:rsid w:val="00032223"/>
    <w:rsid w:val="000432D2"/>
    <w:rsid w:val="000442C2"/>
    <w:rsid w:val="0004462C"/>
    <w:rsid w:val="00047953"/>
    <w:rsid w:val="0004796D"/>
    <w:rsid w:val="00047D91"/>
    <w:rsid w:val="000536E8"/>
    <w:rsid w:val="00055048"/>
    <w:rsid w:val="00057176"/>
    <w:rsid w:val="00057231"/>
    <w:rsid w:val="00061AB5"/>
    <w:rsid w:val="00062727"/>
    <w:rsid w:val="00070C58"/>
    <w:rsid w:val="0007415C"/>
    <w:rsid w:val="00084094"/>
    <w:rsid w:val="00095A45"/>
    <w:rsid w:val="00095B45"/>
    <w:rsid w:val="00096B37"/>
    <w:rsid w:val="00097B5B"/>
    <w:rsid w:val="000A3987"/>
    <w:rsid w:val="000A48A3"/>
    <w:rsid w:val="000A7658"/>
    <w:rsid w:val="000B0383"/>
    <w:rsid w:val="000B1216"/>
    <w:rsid w:val="000B264A"/>
    <w:rsid w:val="000B2681"/>
    <w:rsid w:val="000B57A5"/>
    <w:rsid w:val="000C7B1D"/>
    <w:rsid w:val="000D0CFB"/>
    <w:rsid w:val="000E123C"/>
    <w:rsid w:val="000E2376"/>
    <w:rsid w:val="000E2C79"/>
    <w:rsid w:val="000E382D"/>
    <w:rsid w:val="000E426F"/>
    <w:rsid w:val="000E56AB"/>
    <w:rsid w:val="000E5C99"/>
    <w:rsid w:val="000F2299"/>
    <w:rsid w:val="000F22A2"/>
    <w:rsid w:val="000F4589"/>
    <w:rsid w:val="000F7D43"/>
    <w:rsid w:val="00100806"/>
    <w:rsid w:val="0010331E"/>
    <w:rsid w:val="0010609C"/>
    <w:rsid w:val="00107FE7"/>
    <w:rsid w:val="001109A5"/>
    <w:rsid w:val="00111E47"/>
    <w:rsid w:val="00120BFA"/>
    <w:rsid w:val="00130521"/>
    <w:rsid w:val="0014169E"/>
    <w:rsid w:val="0014370A"/>
    <w:rsid w:val="001447AF"/>
    <w:rsid w:val="00146492"/>
    <w:rsid w:val="001511AA"/>
    <w:rsid w:val="00151499"/>
    <w:rsid w:val="00151DE2"/>
    <w:rsid w:val="00175E1B"/>
    <w:rsid w:val="0018140A"/>
    <w:rsid w:val="00186CB8"/>
    <w:rsid w:val="00190CD8"/>
    <w:rsid w:val="00192BFE"/>
    <w:rsid w:val="00197E49"/>
    <w:rsid w:val="001A0DCA"/>
    <w:rsid w:val="001A3F79"/>
    <w:rsid w:val="001B1427"/>
    <w:rsid w:val="001C40B2"/>
    <w:rsid w:val="001C782D"/>
    <w:rsid w:val="001D0009"/>
    <w:rsid w:val="001D7A2D"/>
    <w:rsid w:val="001E3B03"/>
    <w:rsid w:val="001F1BE5"/>
    <w:rsid w:val="001F2F07"/>
    <w:rsid w:val="0020267C"/>
    <w:rsid w:val="00205B0F"/>
    <w:rsid w:val="00206FD2"/>
    <w:rsid w:val="00217615"/>
    <w:rsid w:val="002176C4"/>
    <w:rsid w:val="00224923"/>
    <w:rsid w:val="00225586"/>
    <w:rsid w:val="002255D2"/>
    <w:rsid w:val="0022781B"/>
    <w:rsid w:val="00232C51"/>
    <w:rsid w:val="002353F3"/>
    <w:rsid w:val="00235FF6"/>
    <w:rsid w:val="00236FDD"/>
    <w:rsid w:val="00237FBF"/>
    <w:rsid w:val="00242E3B"/>
    <w:rsid w:val="00246939"/>
    <w:rsid w:val="002524E2"/>
    <w:rsid w:val="002570EA"/>
    <w:rsid w:val="00263EA8"/>
    <w:rsid w:val="00265659"/>
    <w:rsid w:val="00271E25"/>
    <w:rsid w:val="002769DE"/>
    <w:rsid w:val="0028681B"/>
    <w:rsid w:val="002905DD"/>
    <w:rsid w:val="002921CC"/>
    <w:rsid w:val="00297B26"/>
    <w:rsid w:val="002A0D1E"/>
    <w:rsid w:val="002A121D"/>
    <w:rsid w:val="002A1527"/>
    <w:rsid w:val="002A2E3D"/>
    <w:rsid w:val="002A3655"/>
    <w:rsid w:val="002A3FF4"/>
    <w:rsid w:val="002A5175"/>
    <w:rsid w:val="002A6A42"/>
    <w:rsid w:val="002B2E81"/>
    <w:rsid w:val="002C093F"/>
    <w:rsid w:val="002C4247"/>
    <w:rsid w:val="002D65D2"/>
    <w:rsid w:val="002E160E"/>
    <w:rsid w:val="002E2EE4"/>
    <w:rsid w:val="002E7DFB"/>
    <w:rsid w:val="002F63F0"/>
    <w:rsid w:val="0030021A"/>
    <w:rsid w:val="00301492"/>
    <w:rsid w:val="00301A33"/>
    <w:rsid w:val="0030507A"/>
    <w:rsid w:val="00306D5D"/>
    <w:rsid w:val="003110FE"/>
    <w:rsid w:val="00311AB1"/>
    <w:rsid w:val="00312749"/>
    <w:rsid w:val="00313A53"/>
    <w:rsid w:val="00315EC6"/>
    <w:rsid w:val="003179B7"/>
    <w:rsid w:val="003211A7"/>
    <w:rsid w:val="00322407"/>
    <w:rsid w:val="00331712"/>
    <w:rsid w:val="00336E81"/>
    <w:rsid w:val="00337799"/>
    <w:rsid w:val="00340341"/>
    <w:rsid w:val="00343FD3"/>
    <w:rsid w:val="003446BD"/>
    <w:rsid w:val="00344C5E"/>
    <w:rsid w:val="003503AA"/>
    <w:rsid w:val="00350F09"/>
    <w:rsid w:val="003510A8"/>
    <w:rsid w:val="00363C15"/>
    <w:rsid w:val="00364BE9"/>
    <w:rsid w:val="0037334F"/>
    <w:rsid w:val="003739A5"/>
    <w:rsid w:val="003825BA"/>
    <w:rsid w:val="003967A7"/>
    <w:rsid w:val="003A1E29"/>
    <w:rsid w:val="003A57C7"/>
    <w:rsid w:val="003A69FE"/>
    <w:rsid w:val="003C41A6"/>
    <w:rsid w:val="003C4E2C"/>
    <w:rsid w:val="003C7063"/>
    <w:rsid w:val="003D5017"/>
    <w:rsid w:val="003E7A81"/>
    <w:rsid w:val="003F1CA9"/>
    <w:rsid w:val="003F2365"/>
    <w:rsid w:val="00402FA2"/>
    <w:rsid w:val="00403764"/>
    <w:rsid w:val="00410D17"/>
    <w:rsid w:val="00413C27"/>
    <w:rsid w:val="00413E61"/>
    <w:rsid w:val="00432237"/>
    <w:rsid w:val="004406A4"/>
    <w:rsid w:val="00442DCA"/>
    <w:rsid w:val="004478FB"/>
    <w:rsid w:val="00451671"/>
    <w:rsid w:val="00462B37"/>
    <w:rsid w:val="00473F69"/>
    <w:rsid w:val="0047559B"/>
    <w:rsid w:val="00476FCC"/>
    <w:rsid w:val="00477D0F"/>
    <w:rsid w:val="00481384"/>
    <w:rsid w:val="00483E74"/>
    <w:rsid w:val="00493362"/>
    <w:rsid w:val="00497E22"/>
    <w:rsid w:val="004A2775"/>
    <w:rsid w:val="004A7471"/>
    <w:rsid w:val="004A76E6"/>
    <w:rsid w:val="004B1E5E"/>
    <w:rsid w:val="004B2AB2"/>
    <w:rsid w:val="004B3250"/>
    <w:rsid w:val="004B3EFE"/>
    <w:rsid w:val="004B68AB"/>
    <w:rsid w:val="004C0B52"/>
    <w:rsid w:val="004C513E"/>
    <w:rsid w:val="004D0CC7"/>
    <w:rsid w:val="004D237F"/>
    <w:rsid w:val="004E036F"/>
    <w:rsid w:val="004E10A2"/>
    <w:rsid w:val="004E70C2"/>
    <w:rsid w:val="004F0301"/>
    <w:rsid w:val="004F28FA"/>
    <w:rsid w:val="004F2FB0"/>
    <w:rsid w:val="004F47F0"/>
    <w:rsid w:val="00502196"/>
    <w:rsid w:val="005045CD"/>
    <w:rsid w:val="00504B5B"/>
    <w:rsid w:val="0050646C"/>
    <w:rsid w:val="00506FA9"/>
    <w:rsid w:val="00507726"/>
    <w:rsid w:val="00507847"/>
    <w:rsid w:val="00513157"/>
    <w:rsid w:val="00513ECE"/>
    <w:rsid w:val="00516E89"/>
    <w:rsid w:val="005172E7"/>
    <w:rsid w:val="00520677"/>
    <w:rsid w:val="00526182"/>
    <w:rsid w:val="00533200"/>
    <w:rsid w:val="00534763"/>
    <w:rsid w:val="00535562"/>
    <w:rsid w:val="005359C1"/>
    <w:rsid w:val="00536BEA"/>
    <w:rsid w:val="00536E9D"/>
    <w:rsid w:val="00541CE4"/>
    <w:rsid w:val="00552B22"/>
    <w:rsid w:val="00553D53"/>
    <w:rsid w:val="00560342"/>
    <w:rsid w:val="0056209E"/>
    <w:rsid w:val="00564B69"/>
    <w:rsid w:val="00570D7C"/>
    <w:rsid w:val="00571F55"/>
    <w:rsid w:val="00572DB1"/>
    <w:rsid w:val="005813A0"/>
    <w:rsid w:val="0058182B"/>
    <w:rsid w:val="005823F1"/>
    <w:rsid w:val="005865DA"/>
    <w:rsid w:val="0059003E"/>
    <w:rsid w:val="0059092B"/>
    <w:rsid w:val="0059308C"/>
    <w:rsid w:val="005A3530"/>
    <w:rsid w:val="005B0B2B"/>
    <w:rsid w:val="005B262F"/>
    <w:rsid w:val="005C0513"/>
    <w:rsid w:val="005C596C"/>
    <w:rsid w:val="005D08CB"/>
    <w:rsid w:val="005D3D49"/>
    <w:rsid w:val="005D3DA9"/>
    <w:rsid w:val="005D7137"/>
    <w:rsid w:val="005E0368"/>
    <w:rsid w:val="005E39AE"/>
    <w:rsid w:val="005E58F3"/>
    <w:rsid w:val="005F1629"/>
    <w:rsid w:val="005F2C15"/>
    <w:rsid w:val="00603972"/>
    <w:rsid w:val="006059E2"/>
    <w:rsid w:val="00605AD5"/>
    <w:rsid w:val="006112C1"/>
    <w:rsid w:val="00621ACA"/>
    <w:rsid w:val="00625291"/>
    <w:rsid w:val="006300F8"/>
    <w:rsid w:val="00632B23"/>
    <w:rsid w:val="006354BF"/>
    <w:rsid w:val="006405CE"/>
    <w:rsid w:val="00641121"/>
    <w:rsid w:val="00642A3C"/>
    <w:rsid w:val="00654B44"/>
    <w:rsid w:val="006576A9"/>
    <w:rsid w:val="00663394"/>
    <w:rsid w:val="00666E69"/>
    <w:rsid w:val="00670E92"/>
    <w:rsid w:val="00675613"/>
    <w:rsid w:val="00675C7B"/>
    <w:rsid w:val="00676608"/>
    <w:rsid w:val="00684399"/>
    <w:rsid w:val="006848C6"/>
    <w:rsid w:val="00686AF3"/>
    <w:rsid w:val="00692941"/>
    <w:rsid w:val="00693BFA"/>
    <w:rsid w:val="006A0854"/>
    <w:rsid w:val="006A6AEB"/>
    <w:rsid w:val="006A7372"/>
    <w:rsid w:val="006C3A68"/>
    <w:rsid w:val="006C4FCB"/>
    <w:rsid w:val="006E0FD6"/>
    <w:rsid w:val="006E5186"/>
    <w:rsid w:val="006E54E6"/>
    <w:rsid w:val="006F032B"/>
    <w:rsid w:val="006F0734"/>
    <w:rsid w:val="006F48C1"/>
    <w:rsid w:val="00700E99"/>
    <w:rsid w:val="007053DC"/>
    <w:rsid w:val="007144D3"/>
    <w:rsid w:val="00717CD4"/>
    <w:rsid w:val="00721DB6"/>
    <w:rsid w:val="00731D10"/>
    <w:rsid w:val="00733B3E"/>
    <w:rsid w:val="00735096"/>
    <w:rsid w:val="00741986"/>
    <w:rsid w:val="00747373"/>
    <w:rsid w:val="00757DCE"/>
    <w:rsid w:val="00771C3F"/>
    <w:rsid w:val="0077224A"/>
    <w:rsid w:val="00774283"/>
    <w:rsid w:val="00774DB7"/>
    <w:rsid w:val="00775147"/>
    <w:rsid w:val="00777B37"/>
    <w:rsid w:val="00780A85"/>
    <w:rsid w:val="007813E0"/>
    <w:rsid w:val="007818B1"/>
    <w:rsid w:val="00783C11"/>
    <w:rsid w:val="00786186"/>
    <w:rsid w:val="00786F30"/>
    <w:rsid w:val="007879BD"/>
    <w:rsid w:val="00787CE1"/>
    <w:rsid w:val="00792F63"/>
    <w:rsid w:val="007A0CC8"/>
    <w:rsid w:val="007A26E6"/>
    <w:rsid w:val="007A4474"/>
    <w:rsid w:val="007B5609"/>
    <w:rsid w:val="007E346A"/>
    <w:rsid w:val="007F09D8"/>
    <w:rsid w:val="007F46EC"/>
    <w:rsid w:val="007F4EF4"/>
    <w:rsid w:val="007F5181"/>
    <w:rsid w:val="00802CE5"/>
    <w:rsid w:val="008042A6"/>
    <w:rsid w:val="00804B08"/>
    <w:rsid w:val="008077AB"/>
    <w:rsid w:val="00810D5D"/>
    <w:rsid w:val="00811D61"/>
    <w:rsid w:val="0081270E"/>
    <w:rsid w:val="00812733"/>
    <w:rsid w:val="008211E4"/>
    <w:rsid w:val="008253E0"/>
    <w:rsid w:val="008315B4"/>
    <w:rsid w:val="00831B56"/>
    <w:rsid w:val="008370A8"/>
    <w:rsid w:val="00851EFE"/>
    <w:rsid w:val="0085231E"/>
    <w:rsid w:val="00854A73"/>
    <w:rsid w:val="00863CCF"/>
    <w:rsid w:val="00866396"/>
    <w:rsid w:val="0087792F"/>
    <w:rsid w:val="00883DC8"/>
    <w:rsid w:val="00884A19"/>
    <w:rsid w:val="00892408"/>
    <w:rsid w:val="00897FC4"/>
    <w:rsid w:val="008A4C36"/>
    <w:rsid w:val="008B1866"/>
    <w:rsid w:val="008B6034"/>
    <w:rsid w:val="008B6F9F"/>
    <w:rsid w:val="008C7196"/>
    <w:rsid w:val="008D6A6B"/>
    <w:rsid w:val="008E262E"/>
    <w:rsid w:val="008E5E12"/>
    <w:rsid w:val="008F22A7"/>
    <w:rsid w:val="008F44C4"/>
    <w:rsid w:val="008F5FC3"/>
    <w:rsid w:val="008F63DE"/>
    <w:rsid w:val="00900F67"/>
    <w:rsid w:val="0090374A"/>
    <w:rsid w:val="00904F7E"/>
    <w:rsid w:val="00905EE4"/>
    <w:rsid w:val="00907C0A"/>
    <w:rsid w:val="00911605"/>
    <w:rsid w:val="00914C62"/>
    <w:rsid w:val="00915AA0"/>
    <w:rsid w:val="00923C4D"/>
    <w:rsid w:val="009250F1"/>
    <w:rsid w:val="00931377"/>
    <w:rsid w:val="00934F25"/>
    <w:rsid w:val="00942A74"/>
    <w:rsid w:val="00947872"/>
    <w:rsid w:val="00947904"/>
    <w:rsid w:val="0095031C"/>
    <w:rsid w:val="00956ED8"/>
    <w:rsid w:val="00957ED8"/>
    <w:rsid w:val="0096101F"/>
    <w:rsid w:val="00961CEC"/>
    <w:rsid w:val="00971EC4"/>
    <w:rsid w:val="0097302E"/>
    <w:rsid w:val="00974FAE"/>
    <w:rsid w:val="00975E76"/>
    <w:rsid w:val="0098467C"/>
    <w:rsid w:val="00984C86"/>
    <w:rsid w:val="00992820"/>
    <w:rsid w:val="00993526"/>
    <w:rsid w:val="0099434E"/>
    <w:rsid w:val="009A03EF"/>
    <w:rsid w:val="009A70B5"/>
    <w:rsid w:val="009B0790"/>
    <w:rsid w:val="009B3C82"/>
    <w:rsid w:val="009C3728"/>
    <w:rsid w:val="009C58EE"/>
    <w:rsid w:val="009D067B"/>
    <w:rsid w:val="009D4C0C"/>
    <w:rsid w:val="009D6BFF"/>
    <w:rsid w:val="009E0CBA"/>
    <w:rsid w:val="009E4094"/>
    <w:rsid w:val="009E630E"/>
    <w:rsid w:val="009F17BD"/>
    <w:rsid w:val="009F6B9C"/>
    <w:rsid w:val="00A138F8"/>
    <w:rsid w:val="00A2236B"/>
    <w:rsid w:val="00A2564B"/>
    <w:rsid w:val="00A31130"/>
    <w:rsid w:val="00A35913"/>
    <w:rsid w:val="00A3691D"/>
    <w:rsid w:val="00A4059A"/>
    <w:rsid w:val="00A46BD0"/>
    <w:rsid w:val="00A50130"/>
    <w:rsid w:val="00A561F1"/>
    <w:rsid w:val="00A576A1"/>
    <w:rsid w:val="00A6103F"/>
    <w:rsid w:val="00A63D3F"/>
    <w:rsid w:val="00A6523B"/>
    <w:rsid w:val="00A71390"/>
    <w:rsid w:val="00A72EDD"/>
    <w:rsid w:val="00A77498"/>
    <w:rsid w:val="00A8155D"/>
    <w:rsid w:val="00A83E82"/>
    <w:rsid w:val="00A87456"/>
    <w:rsid w:val="00A92E61"/>
    <w:rsid w:val="00A97A0F"/>
    <w:rsid w:val="00AA0917"/>
    <w:rsid w:val="00AA0973"/>
    <w:rsid w:val="00AA3289"/>
    <w:rsid w:val="00AA47CA"/>
    <w:rsid w:val="00AA7218"/>
    <w:rsid w:val="00AB021E"/>
    <w:rsid w:val="00AB02F1"/>
    <w:rsid w:val="00AB1DEC"/>
    <w:rsid w:val="00AB6A35"/>
    <w:rsid w:val="00AC58FF"/>
    <w:rsid w:val="00AC5F9D"/>
    <w:rsid w:val="00AC7E63"/>
    <w:rsid w:val="00AD1D23"/>
    <w:rsid w:val="00AD3321"/>
    <w:rsid w:val="00AD3DE6"/>
    <w:rsid w:val="00AD66D0"/>
    <w:rsid w:val="00AE323C"/>
    <w:rsid w:val="00AE4309"/>
    <w:rsid w:val="00AE66E2"/>
    <w:rsid w:val="00AF415E"/>
    <w:rsid w:val="00B02CF4"/>
    <w:rsid w:val="00B034FD"/>
    <w:rsid w:val="00B07C3F"/>
    <w:rsid w:val="00B10B0A"/>
    <w:rsid w:val="00B121B4"/>
    <w:rsid w:val="00B16264"/>
    <w:rsid w:val="00B17E9F"/>
    <w:rsid w:val="00B22A57"/>
    <w:rsid w:val="00B24DB6"/>
    <w:rsid w:val="00B26EEC"/>
    <w:rsid w:val="00B277AD"/>
    <w:rsid w:val="00B32FAF"/>
    <w:rsid w:val="00B36082"/>
    <w:rsid w:val="00B42F64"/>
    <w:rsid w:val="00B433C6"/>
    <w:rsid w:val="00B4412F"/>
    <w:rsid w:val="00B46D8E"/>
    <w:rsid w:val="00B52C83"/>
    <w:rsid w:val="00B55384"/>
    <w:rsid w:val="00B61398"/>
    <w:rsid w:val="00B63D66"/>
    <w:rsid w:val="00B73594"/>
    <w:rsid w:val="00B73F72"/>
    <w:rsid w:val="00B761DF"/>
    <w:rsid w:val="00B76B2D"/>
    <w:rsid w:val="00B80BD4"/>
    <w:rsid w:val="00B8291A"/>
    <w:rsid w:val="00B874B0"/>
    <w:rsid w:val="00B9307D"/>
    <w:rsid w:val="00BA6307"/>
    <w:rsid w:val="00BA63C3"/>
    <w:rsid w:val="00BB2EA6"/>
    <w:rsid w:val="00BC046A"/>
    <w:rsid w:val="00BC78F1"/>
    <w:rsid w:val="00BD1C12"/>
    <w:rsid w:val="00BE11E0"/>
    <w:rsid w:val="00BE2690"/>
    <w:rsid w:val="00BE4A85"/>
    <w:rsid w:val="00C05128"/>
    <w:rsid w:val="00C06F5C"/>
    <w:rsid w:val="00C12A8D"/>
    <w:rsid w:val="00C1357C"/>
    <w:rsid w:val="00C163E1"/>
    <w:rsid w:val="00C25E69"/>
    <w:rsid w:val="00C27F2D"/>
    <w:rsid w:val="00C33191"/>
    <w:rsid w:val="00C3335B"/>
    <w:rsid w:val="00C343BC"/>
    <w:rsid w:val="00C34A35"/>
    <w:rsid w:val="00C417B7"/>
    <w:rsid w:val="00C607D0"/>
    <w:rsid w:val="00C74B44"/>
    <w:rsid w:val="00C75174"/>
    <w:rsid w:val="00C77811"/>
    <w:rsid w:val="00C81322"/>
    <w:rsid w:val="00C81755"/>
    <w:rsid w:val="00C844AE"/>
    <w:rsid w:val="00C844DF"/>
    <w:rsid w:val="00C8583B"/>
    <w:rsid w:val="00C86478"/>
    <w:rsid w:val="00C87AED"/>
    <w:rsid w:val="00C90062"/>
    <w:rsid w:val="00C9249F"/>
    <w:rsid w:val="00C9274B"/>
    <w:rsid w:val="00C953A0"/>
    <w:rsid w:val="00CA08B4"/>
    <w:rsid w:val="00CA1CC3"/>
    <w:rsid w:val="00CA1E1E"/>
    <w:rsid w:val="00CA6214"/>
    <w:rsid w:val="00CB0071"/>
    <w:rsid w:val="00CB1CA4"/>
    <w:rsid w:val="00CB1ECF"/>
    <w:rsid w:val="00CB5603"/>
    <w:rsid w:val="00CB799B"/>
    <w:rsid w:val="00CC005A"/>
    <w:rsid w:val="00CC22F6"/>
    <w:rsid w:val="00CC47F4"/>
    <w:rsid w:val="00CC48A8"/>
    <w:rsid w:val="00CD4A2F"/>
    <w:rsid w:val="00CD6C4E"/>
    <w:rsid w:val="00CD7555"/>
    <w:rsid w:val="00CD76C0"/>
    <w:rsid w:val="00CE2711"/>
    <w:rsid w:val="00CF4601"/>
    <w:rsid w:val="00CF5703"/>
    <w:rsid w:val="00D13BE0"/>
    <w:rsid w:val="00D1409D"/>
    <w:rsid w:val="00D15079"/>
    <w:rsid w:val="00D20E8D"/>
    <w:rsid w:val="00D27320"/>
    <w:rsid w:val="00D3216C"/>
    <w:rsid w:val="00D32C00"/>
    <w:rsid w:val="00D3531A"/>
    <w:rsid w:val="00D37D63"/>
    <w:rsid w:val="00D43E64"/>
    <w:rsid w:val="00D44638"/>
    <w:rsid w:val="00D46F83"/>
    <w:rsid w:val="00D5462F"/>
    <w:rsid w:val="00D55D72"/>
    <w:rsid w:val="00D667A7"/>
    <w:rsid w:val="00D7176A"/>
    <w:rsid w:val="00D76D32"/>
    <w:rsid w:val="00D82958"/>
    <w:rsid w:val="00D9106F"/>
    <w:rsid w:val="00D940B8"/>
    <w:rsid w:val="00D94E41"/>
    <w:rsid w:val="00DA3F0E"/>
    <w:rsid w:val="00DA4E4B"/>
    <w:rsid w:val="00DA56F5"/>
    <w:rsid w:val="00DA7B4E"/>
    <w:rsid w:val="00DB0D85"/>
    <w:rsid w:val="00DB1714"/>
    <w:rsid w:val="00DB479F"/>
    <w:rsid w:val="00DC2244"/>
    <w:rsid w:val="00DC76D9"/>
    <w:rsid w:val="00DD12BC"/>
    <w:rsid w:val="00DD6D49"/>
    <w:rsid w:val="00DE3477"/>
    <w:rsid w:val="00DE459F"/>
    <w:rsid w:val="00DF5F23"/>
    <w:rsid w:val="00DF5F7C"/>
    <w:rsid w:val="00E05CBC"/>
    <w:rsid w:val="00E07729"/>
    <w:rsid w:val="00E077C1"/>
    <w:rsid w:val="00E14C76"/>
    <w:rsid w:val="00E1643E"/>
    <w:rsid w:val="00E20AC9"/>
    <w:rsid w:val="00E235A5"/>
    <w:rsid w:val="00E23A04"/>
    <w:rsid w:val="00E25AB6"/>
    <w:rsid w:val="00E26362"/>
    <w:rsid w:val="00E2775B"/>
    <w:rsid w:val="00E30438"/>
    <w:rsid w:val="00E33AAE"/>
    <w:rsid w:val="00E411AD"/>
    <w:rsid w:val="00E43398"/>
    <w:rsid w:val="00E44AEA"/>
    <w:rsid w:val="00E5634A"/>
    <w:rsid w:val="00E63238"/>
    <w:rsid w:val="00E72B48"/>
    <w:rsid w:val="00E73F1D"/>
    <w:rsid w:val="00E748DE"/>
    <w:rsid w:val="00E765E6"/>
    <w:rsid w:val="00E76CD4"/>
    <w:rsid w:val="00E801D1"/>
    <w:rsid w:val="00E9036F"/>
    <w:rsid w:val="00E9406D"/>
    <w:rsid w:val="00E943B5"/>
    <w:rsid w:val="00EA0F73"/>
    <w:rsid w:val="00EC77DC"/>
    <w:rsid w:val="00EC7B30"/>
    <w:rsid w:val="00EE7515"/>
    <w:rsid w:val="00EE7E9A"/>
    <w:rsid w:val="00EF4CBB"/>
    <w:rsid w:val="00EF6D42"/>
    <w:rsid w:val="00F025A7"/>
    <w:rsid w:val="00F040E8"/>
    <w:rsid w:val="00F1037A"/>
    <w:rsid w:val="00F13F88"/>
    <w:rsid w:val="00F266EF"/>
    <w:rsid w:val="00F31AAA"/>
    <w:rsid w:val="00F33D0C"/>
    <w:rsid w:val="00F33D2D"/>
    <w:rsid w:val="00F40450"/>
    <w:rsid w:val="00F4074C"/>
    <w:rsid w:val="00F43874"/>
    <w:rsid w:val="00F45F9C"/>
    <w:rsid w:val="00F530BD"/>
    <w:rsid w:val="00F57934"/>
    <w:rsid w:val="00F639FB"/>
    <w:rsid w:val="00F70D05"/>
    <w:rsid w:val="00F76CC1"/>
    <w:rsid w:val="00F80A66"/>
    <w:rsid w:val="00F84B9A"/>
    <w:rsid w:val="00F872DD"/>
    <w:rsid w:val="00F95D33"/>
    <w:rsid w:val="00FA076B"/>
    <w:rsid w:val="00FA095B"/>
    <w:rsid w:val="00FA5458"/>
    <w:rsid w:val="00FA7D61"/>
    <w:rsid w:val="00FB36B1"/>
    <w:rsid w:val="00FC59E6"/>
    <w:rsid w:val="00FD63CB"/>
    <w:rsid w:val="00FD7770"/>
    <w:rsid w:val="00FF2518"/>
    <w:rsid w:val="00FF39DA"/>
    <w:rsid w:val="00FF3F5D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313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13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13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13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13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13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1377"/>
  </w:style>
  <w:style w:type="paragraph" w:styleId="a3">
    <w:name w:val="Title"/>
    <w:basedOn w:val="a"/>
    <w:qFormat/>
    <w:pPr>
      <w:jc w:val="center"/>
    </w:pPr>
    <w:rPr>
      <w:b/>
      <w:sz w:val="26"/>
      <w:szCs w:val="26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313131"/>
      <w:sz w:val="28"/>
      <w:szCs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</w:pPr>
    <w:rPr>
      <w:color w:val="313131"/>
      <w:sz w:val="26"/>
      <w:szCs w:val="26"/>
    </w:rPr>
  </w:style>
  <w:style w:type="paragraph" w:styleId="a6">
    <w:name w:val="Plain Text"/>
    <w:basedOn w:val="a"/>
    <w:link w:val="a7"/>
    <w:rsid w:val="00E05CBC"/>
    <w:rPr>
      <w:rFonts w:ascii="Courier New" w:hAnsi="Courier New"/>
      <w:sz w:val="20"/>
      <w:szCs w:val="20"/>
      <w:lang w:val="x-none" w:eastAsia="x-none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8">
    <w:name w:val="Balloon Text"/>
    <w:basedOn w:val="a"/>
    <w:semiHidden/>
    <w:rsid w:val="007861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D7555"/>
    <w:pPr>
      <w:spacing w:before="100" w:beforeAutospacing="1" w:after="100" w:afterAutospacing="1"/>
    </w:pPr>
  </w:style>
  <w:style w:type="paragraph" w:customStyle="1" w:styleId="ConsPlusTitle">
    <w:name w:val="ConsPlusTitle"/>
    <w:rsid w:val="00D446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Текст Знак"/>
    <w:link w:val="a6"/>
    <w:rsid w:val="00D44638"/>
    <w:rPr>
      <w:rFonts w:ascii="Courier New" w:hAnsi="Courier New"/>
    </w:rPr>
  </w:style>
  <w:style w:type="character" w:customStyle="1" w:styleId="10">
    <w:name w:val="Заголовок 1 Знак"/>
    <w:aliases w:val="!Части документа Знак"/>
    <w:link w:val="1"/>
    <w:rsid w:val="009D067B"/>
    <w:rPr>
      <w:rFonts w:ascii="Arial" w:hAnsi="Arial" w:cs="Arial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2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C900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51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rsid w:val="00931377"/>
    <w:rPr>
      <w:color w:val="0000FF"/>
      <w:u w:val="none"/>
    </w:rPr>
  </w:style>
  <w:style w:type="paragraph" w:customStyle="1" w:styleId="11">
    <w:name w:val="Обычный1"/>
    <w:rsid w:val="00C3335B"/>
    <w:rPr>
      <w:sz w:val="24"/>
    </w:rPr>
  </w:style>
  <w:style w:type="paragraph" w:customStyle="1" w:styleId="BodyTextIndent1">
    <w:name w:val="Body Text Indent.Основной текст 1.Нумерованный список !!"/>
    <w:basedOn w:val="11"/>
    <w:rsid w:val="00C3335B"/>
    <w:pPr>
      <w:ind w:firstLine="709"/>
      <w:jc w:val="both"/>
    </w:pPr>
    <w:rPr>
      <w:sz w:val="28"/>
    </w:rPr>
  </w:style>
  <w:style w:type="paragraph" w:customStyle="1" w:styleId="ConsNormal">
    <w:name w:val="ConsNormal"/>
    <w:rsid w:val="00810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35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35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35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313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3137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A35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313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13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13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13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13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1377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7751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313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13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13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13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13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13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1377"/>
  </w:style>
  <w:style w:type="paragraph" w:styleId="a3">
    <w:name w:val="Title"/>
    <w:basedOn w:val="a"/>
    <w:qFormat/>
    <w:pPr>
      <w:jc w:val="center"/>
    </w:pPr>
    <w:rPr>
      <w:b/>
      <w:sz w:val="26"/>
      <w:szCs w:val="26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313131"/>
      <w:sz w:val="28"/>
      <w:szCs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</w:pPr>
    <w:rPr>
      <w:color w:val="313131"/>
      <w:sz w:val="26"/>
      <w:szCs w:val="26"/>
    </w:rPr>
  </w:style>
  <w:style w:type="paragraph" w:styleId="a6">
    <w:name w:val="Plain Text"/>
    <w:basedOn w:val="a"/>
    <w:link w:val="a7"/>
    <w:rsid w:val="00E05CBC"/>
    <w:rPr>
      <w:rFonts w:ascii="Courier New" w:hAnsi="Courier New"/>
      <w:sz w:val="20"/>
      <w:szCs w:val="20"/>
      <w:lang w:val="x-none" w:eastAsia="x-none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8">
    <w:name w:val="Balloon Text"/>
    <w:basedOn w:val="a"/>
    <w:semiHidden/>
    <w:rsid w:val="007861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D7555"/>
    <w:pPr>
      <w:spacing w:before="100" w:beforeAutospacing="1" w:after="100" w:afterAutospacing="1"/>
    </w:pPr>
  </w:style>
  <w:style w:type="paragraph" w:customStyle="1" w:styleId="ConsPlusTitle">
    <w:name w:val="ConsPlusTitle"/>
    <w:rsid w:val="00D446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Текст Знак"/>
    <w:link w:val="a6"/>
    <w:rsid w:val="00D44638"/>
    <w:rPr>
      <w:rFonts w:ascii="Courier New" w:hAnsi="Courier New"/>
    </w:rPr>
  </w:style>
  <w:style w:type="character" w:customStyle="1" w:styleId="10">
    <w:name w:val="Заголовок 1 Знак"/>
    <w:aliases w:val="!Части документа Знак"/>
    <w:link w:val="1"/>
    <w:rsid w:val="009D067B"/>
    <w:rPr>
      <w:rFonts w:ascii="Arial" w:hAnsi="Arial" w:cs="Arial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2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C900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51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rsid w:val="00931377"/>
    <w:rPr>
      <w:color w:val="0000FF"/>
      <w:u w:val="none"/>
    </w:rPr>
  </w:style>
  <w:style w:type="paragraph" w:customStyle="1" w:styleId="11">
    <w:name w:val="Обычный1"/>
    <w:rsid w:val="00C3335B"/>
    <w:rPr>
      <w:sz w:val="24"/>
    </w:rPr>
  </w:style>
  <w:style w:type="paragraph" w:customStyle="1" w:styleId="BodyTextIndent1">
    <w:name w:val="Body Text Indent.Основной текст 1.Нумерованный список !!"/>
    <w:basedOn w:val="11"/>
    <w:rsid w:val="00C3335B"/>
    <w:pPr>
      <w:ind w:firstLine="709"/>
      <w:jc w:val="both"/>
    </w:pPr>
    <w:rPr>
      <w:sz w:val="28"/>
    </w:rPr>
  </w:style>
  <w:style w:type="paragraph" w:customStyle="1" w:styleId="ConsNormal">
    <w:name w:val="ConsNormal"/>
    <w:rsid w:val="00810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35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35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35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313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3137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A35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313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13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13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13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13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1377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7751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4ca6c783-13aa-4d3a-b406-b0882db46c87.doc" TargetMode="External"/><Relationship Id="rId12" Type="http://schemas.openxmlformats.org/officeDocument/2006/relationships/hyperlink" Target="http://bd-registr2:8081/content/act/4ca6c783-13aa-4d3a-b406-b0882db46c8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1e64e07c-0028-455b-9907-38930abce801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826F0-26D1-4F7B-8488-C625BCE3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SPecialiST RePack</Company>
  <LinksUpToDate>false</LinksUpToDate>
  <CharactersWithSpaces>4613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Ирина</dc:creator>
  <cp:lastModifiedBy>Ирина</cp:lastModifiedBy>
  <cp:revision>2</cp:revision>
  <cp:lastPrinted>2020-02-28T11:56:00Z</cp:lastPrinted>
  <dcterms:created xsi:type="dcterms:W3CDTF">2023-05-26T08:41:00Z</dcterms:created>
  <dcterms:modified xsi:type="dcterms:W3CDTF">2023-05-26T08:41:00Z</dcterms:modified>
</cp:coreProperties>
</file>