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КАЛУЖСКАЯ ОБЛАСТЬ</w:t>
      </w:r>
    </w:p>
    <w:p w:rsidR="00BE6DBB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МАЛОЯРОСЛАВЕЦКИЙ РАЙОН</w:t>
      </w:r>
    </w:p>
    <w:p w:rsidR="00BE6DBB" w:rsidRPr="00CC60C4" w:rsidRDefault="00F37D3C" w:rsidP="00842183">
      <w:pPr>
        <w:pStyle w:val="1"/>
        <w:ind w:firstLine="0"/>
        <w:rPr>
          <w:b w:val="0"/>
          <w:kern w:val="28"/>
          <w:sz w:val="24"/>
          <w:szCs w:val="24"/>
        </w:rPr>
      </w:pPr>
      <w:r w:rsidRPr="00CC60C4">
        <w:rPr>
          <w:b w:val="0"/>
          <w:kern w:val="28"/>
          <w:sz w:val="24"/>
          <w:szCs w:val="24"/>
        </w:rPr>
        <w:t>АДМИНИСТРАЦИЯ</w:t>
      </w:r>
    </w:p>
    <w:p w:rsidR="00A6009F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МУНИЦИПАЛЬНОГО ОБРАЗОВАНИЯ</w:t>
      </w:r>
    </w:p>
    <w:p w:rsidR="00BE6DBB" w:rsidRPr="00CC60C4" w:rsidRDefault="00F37D3C" w:rsidP="00842183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ГОРОДСКОЕ ПОСЕЛЕНИЕ</w:t>
      </w:r>
    </w:p>
    <w:p w:rsidR="00BE6DBB" w:rsidRPr="00CC60C4" w:rsidRDefault="00F37D3C" w:rsidP="00842183">
      <w:pPr>
        <w:pStyle w:val="1"/>
        <w:ind w:firstLine="0"/>
        <w:rPr>
          <w:b w:val="0"/>
          <w:kern w:val="28"/>
          <w:sz w:val="24"/>
          <w:szCs w:val="24"/>
        </w:rPr>
      </w:pPr>
      <w:r w:rsidRPr="00CC60C4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CC60C4" w:rsidRDefault="00BE6DBB" w:rsidP="00F37D3C">
      <w:pPr>
        <w:ind w:firstLine="0"/>
        <w:jc w:val="center"/>
        <w:rPr>
          <w:rFonts w:cs="Arial"/>
          <w:bCs/>
          <w:kern w:val="28"/>
        </w:rPr>
      </w:pPr>
    </w:p>
    <w:p w:rsidR="00BE6DBB" w:rsidRPr="00CC60C4" w:rsidRDefault="00BE6DBB" w:rsidP="00F37D3C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ПОСТАНОВЛЕНИЕ</w:t>
      </w:r>
    </w:p>
    <w:p w:rsidR="00B37DE1" w:rsidRPr="00CC60C4" w:rsidRDefault="00B37DE1" w:rsidP="00F37D3C">
      <w:pPr>
        <w:ind w:firstLine="0"/>
        <w:jc w:val="center"/>
        <w:rPr>
          <w:rFonts w:cs="Arial"/>
          <w:bCs/>
          <w:kern w:val="28"/>
        </w:rPr>
      </w:pPr>
      <w:r w:rsidRPr="00CC60C4">
        <w:rPr>
          <w:rFonts w:cs="Arial"/>
          <w:bCs/>
          <w:kern w:val="28"/>
        </w:rPr>
        <w:t>о</w:t>
      </w:r>
      <w:r w:rsidR="00022D03" w:rsidRPr="00CC60C4">
        <w:rPr>
          <w:rFonts w:cs="Arial"/>
          <w:bCs/>
          <w:kern w:val="28"/>
        </w:rPr>
        <w:t>т</w:t>
      </w:r>
      <w:r w:rsidR="000D565D" w:rsidRPr="00CC60C4">
        <w:rPr>
          <w:rFonts w:cs="Arial"/>
          <w:bCs/>
          <w:kern w:val="28"/>
        </w:rPr>
        <w:t xml:space="preserve"> 06.11.</w:t>
      </w:r>
      <w:r w:rsidR="00137DC8" w:rsidRPr="00CC60C4">
        <w:rPr>
          <w:rFonts w:cs="Arial"/>
          <w:bCs/>
          <w:kern w:val="28"/>
        </w:rPr>
        <w:t>201</w:t>
      </w:r>
      <w:r w:rsidR="00AE483C" w:rsidRPr="00CC60C4">
        <w:rPr>
          <w:rFonts w:cs="Arial"/>
          <w:bCs/>
          <w:kern w:val="28"/>
        </w:rPr>
        <w:t>9</w:t>
      </w:r>
      <w:r w:rsidR="00137DC8" w:rsidRPr="00CC60C4">
        <w:rPr>
          <w:rFonts w:cs="Arial"/>
          <w:bCs/>
          <w:kern w:val="28"/>
        </w:rPr>
        <w:t>г.</w:t>
      </w:r>
      <w:r w:rsidR="0065181C" w:rsidRPr="00CC60C4">
        <w:rPr>
          <w:rFonts w:cs="Arial"/>
          <w:bCs/>
          <w:kern w:val="28"/>
        </w:rPr>
        <w:t xml:space="preserve"> </w:t>
      </w:r>
      <w:r w:rsidR="00BE6DBB" w:rsidRPr="00CC60C4">
        <w:rPr>
          <w:rFonts w:cs="Arial"/>
          <w:bCs/>
          <w:kern w:val="28"/>
        </w:rPr>
        <w:t>№</w:t>
      </w:r>
      <w:r w:rsidR="00AE483C" w:rsidRPr="00CC60C4">
        <w:rPr>
          <w:rFonts w:cs="Arial"/>
          <w:bCs/>
          <w:kern w:val="28"/>
        </w:rPr>
        <w:t xml:space="preserve"> </w:t>
      </w:r>
      <w:r w:rsidR="000D565D" w:rsidRPr="00CC60C4">
        <w:rPr>
          <w:rFonts w:cs="Arial"/>
          <w:bCs/>
          <w:kern w:val="28"/>
        </w:rPr>
        <w:t>1183</w:t>
      </w:r>
    </w:p>
    <w:p w:rsidR="0047150A" w:rsidRPr="00F37D3C" w:rsidRDefault="0047150A" w:rsidP="00F37D3C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914DA3" w:rsidRPr="00F37D3C" w:rsidRDefault="00200B07" w:rsidP="00180BE3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F37D3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24189E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Развитие культуры и туризма</w:t>
      </w:r>
      <w:r w:rsidR="00F37D3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C701E7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r w:rsidR="00191EE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муниципальном образовании городское поселение</w:t>
      </w:r>
      <w:r w:rsidR="00F37D3C"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F37D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Pr="00F37D3C" w:rsidRDefault="0047150A" w:rsidP="00F37D3C">
      <w:pPr>
        <w:pStyle w:val="a5"/>
        <w:jc w:val="both"/>
        <w:rPr>
          <w:rFonts w:ascii="Arial" w:hAnsi="Arial" w:cs="Arial"/>
          <w:b/>
          <w:szCs w:val="24"/>
        </w:rPr>
      </w:pPr>
    </w:p>
    <w:p w:rsidR="00C91344" w:rsidRPr="00D012F4" w:rsidRDefault="00C91344" w:rsidP="003E5D3F">
      <w:pPr>
        <w:pStyle w:val="a5"/>
        <w:jc w:val="center"/>
      </w:pPr>
      <w:proofErr w:type="gramStart"/>
      <w:r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060F6F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8B7CC1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</w:t>
      </w:r>
      <w:r>
        <w:rPr>
          <w:rFonts w:ascii="Arial" w:eastAsia="Times New Roman" w:hAnsi="Arial"/>
          <w:szCs w:val="24"/>
          <w:lang w:eastAsia="ru-RU"/>
        </w:rPr>
        <w:t xml:space="preserve"> «Город Малоярославец» от </w:t>
      </w:r>
      <w:hyperlink r:id="rId6" w:tgtFrame="ChangingDocument" w:history="1">
        <w:r w:rsidRPr="00C91344">
          <w:rPr>
            <w:rStyle w:val="a9"/>
            <w:rFonts w:ascii="Arial" w:eastAsia="Times New Roman" w:hAnsi="Arial"/>
            <w:szCs w:val="24"/>
            <w:lang w:eastAsia="ru-RU"/>
          </w:rPr>
          <w:t>22.01.2020 г. №41</w:t>
        </w:r>
      </w:hyperlink>
      <w:r w:rsidR="00533A8E">
        <w:rPr>
          <w:rFonts w:ascii="Arial" w:eastAsia="Times New Roman" w:hAnsi="Arial"/>
          <w:szCs w:val="24"/>
          <w:lang w:eastAsia="ru-RU"/>
        </w:rPr>
        <w:t>, от</w:t>
      </w:r>
      <w:r w:rsidR="008B7CC1">
        <w:rPr>
          <w:rFonts w:ascii="Arial" w:eastAsia="Times New Roman" w:hAnsi="Arial"/>
          <w:szCs w:val="24"/>
          <w:lang w:eastAsia="ru-RU"/>
        </w:rPr>
        <w:t> </w:t>
      </w:r>
      <w:hyperlink r:id="rId7" w:tgtFrame="Logical" w:history="1">
        <w:r w:rsidR="00533A8E" w:rsidRPr="00533A8E">
          <w:rPr>
            <w:rStyle w:val="a9"/>
            <w:rFonts w:ascii="Arial" w:eastAsia="Times New Roman" w:hAnsi="Arial"/>
            <w:szCs w:val="24"/>
            <w:lang w:eastAsia="ru-RU"/>
          </w:rPr>
          <w:t>29.10.2020</w:t>
        </w:r>
        <w:r w:rsidR="008B7CC1">
          <w:t> </w:t>
        </w:r>
        <w:r w:rsidR="00533A8E" w:rsidRPr="00533A8E">
          <w:rPr>
            <w:rStyle w:val="a9"/>
            <w:rFonts w:ascii="Arial" w:eastAsia="Times New Roman" w:hAnsi="Arial"/>
            <w:szCs w:val="24"/>
            <w:lang w:eastAsia="ru-RU"/>
          </w:rPr>
          <w:t>№977</w:t>
        </w:r>
      </w:hyperlink>
      <w:r w:rsidR="0086414C">
        <w:rPr>
          <w:rFonts w:ascii="Arial" w:eastAsia="Times New Roman" w:hAnsi="Arial"/>
          <w:szCs w:val="24"/>
          <w:lang w:eastAsia="ru-RU"/>
        </w:rPr>
        <w:t>, от</w:t>
      </w:r>
      <w:r w:rsidR="009B6694"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="0086414C" w:rsidRPr="0086414C">
          <w:rPr>
            <w:rStyle w:val="a9"/>
            <w:rFonts w:ascii="Arial" w:eastAsia="Times New Roman" w:hAnsi="Arial"/>
            <w:szCs w:val="24"/>
            <w:lang w:eastAsia="ru-RU"/>
          </w:rPr>
          <w:t>30.11.2020 №1099</w:t>
        </w:r>
      </w:hyperlink>
      <w:r w:rsidR="00156638"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="00156638" w:rsidRPr="00156638">
          <w:rPr>
            <w:rStyle w:val="a9"/>
            <w:rFonts w:ascii="Arial" w:eastAsia="Times New Roman" w:hAnsi="Arial"/>
            <w:szCs w:val="24"/>
            <w:lang w:eastAsia="ru-RU"/>
          </w:rPr>
          <w:t>16.12.2020 №1161</w:t>
        </w:r>
      </w:hyperlink>
      <w:r w:rsidR="00FA0516">
        <w:rPr>
          <w:rFonts w:ascii="Arial" w:eastAsia="Times New Roman" w:hAnsi="Arial"/>
          <w:szCs w:val="24"/>
          <w:lang w:eastAsia="ru-RU"/>
        </w:rPr>
        <w:t>, от</w:t>
      </w:r>
      <w:r w:rsidR="008B7CC1">
        <w:rPr>
          <w:rFonts w:ascii="Arial" w:eastAsia="Times New Roman" w:hAnsi="Arial"/>
          <w:szCs w:val="24"/>
          <w:lang w:eastAsia="ru-RU"/>
        </w:rPr>
        <w:t> </w:t>
      </w:r>
      <w:hyperlink r:id="rId10" w:tgtFrame="Logical" w:history="1">
        <w:r w:rsidR="00FA0516" w:rsidRPr="000C4710">
          <w:rPr>
            <w:rStyle w:val="a9"/>
            <w:rFonts w:ascii="Arial" w:eastAsia="Times New Roman" w:hAnsi="Arial"/>
            <w:szCs w:val="24"/>
            <w:lang w:eastAsia="ru-RU"/>
          </w:rPr>
          <w:t>15.02.2021</w:t>
        </w:r>
        <w:r w:rsidR="008B7CC1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FA0516" w:rsidRPr="000C4710">
          <w:rPr>
            <w:rStyle w:val="a9"/>
            <w:rFonts w:ascii="Arial" w:eastAsia="Times New Roman" w:hAnsi="Arial"/>
            <w:szCs w:val="24"/>
            <w:lang w:eastAsia="ru-RU"/>
          </w:rPr>
          <w:t>№1</w:t>
        </w:r>
        <w:r w:rsidR="003A526E" w:rsidRPr="000C4710">
          <w:rPr>
            <w:rStyle w:val="a9"/>
            <w:rFonts w:ascii="Arial" w:eastAsia="Times New Roman" w:hAnsi="Arial"/>
            <w:szCs w:val="24"/>
            <w:lang w:eastAsia="ru-RU"/>
          </w:rPr>
          <w:t>52</w:t>
        </w:r>
      </w:hyperlink>
      <w:r w:rsidR="00A33BF0">
        <w:rPr>
          <w:rFonts w:ascii="Arial" w:eastAsia="Times New Roman" w:hAnsi="Arial"/>
          <w:szCs w:val="24"/>
          <w:lang w:eastAsia="ru-RU"/>
        </w:rPr>
        <w:t>, от</w:t>
      </w:r>
      <w:r w:rsidR="008B7CC1">
        <w:rPr>
          <w:rFonts w:ascii="Arial" w:eastAsia="Times New Roman" w:hAnsi="Arial"/>
          <w:szCs w:val="24"/>
          <w:lang w:eastAsia="ru-RU"/>
        </w:rPr>
        <w:t> </w:t>
      </w:r>
      <w:hyperlink r:id="rId11" w:tgtFrame="ChangingDocument" w:history="1">
        <w:r w:rsidR="00A33BF0" w:rsidRPr="00A33BF0">
          <w:rPr>
            <w:rStyle w:val="a9"/>
            <w:rFonts w:ascii="Arial" w:eastAsia="Times New Roman" w:hAnsi="Arial"/>
            <w:szCs w:val="24"/>
            <w:lang w:eastAsia="ru-RU"/>
          </w:rPr>
          <w:t>03.08.2021</w:t>
        </w:r>
        <w:r w:rsidR="008B7CC1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33BF0" w:rsidRPr="00A33BF0">
          <w:rPr>
            <w:rStyle w:val="a9"/>
            <w:rFonts w:ascii="Arial" w:eastAsia="Times New Roman" w:hAnsi="Arial"/>
            <w:szCs w:val="24"/>
            <w:lang w:eastAsia="ru-RU"/>
          </w:rPr>
          <w:t>№751</w:t>
        </w:r>
      </w:hyperlink>
      <w:r w:rsidR="009B498D">
        <w:rPr>
          <w:rFonts w:ascii="Arial" w:eastAsia="Times New Roman" w:hAnsi="Arial"/>
          <w:szCs w:val="24"/>
          <w:lang w:eastAsia="ru-RU"/>
        </w:rPr>
        <w:t>, от</w:t>
      </w:r>
      <w:r w:rsidR="000F52B0">
        <w:rPr>
          <w:rFonts w:ascii="Arial" w:eastAsia="Times New Roman" w:hAnsi="Arial"/>
          <w:szCs w:val="24"/>
          <w:lang w:eastAsia="ru-RU"/>
        </w:rPr>
        <w:t> </w:t>
      </w:r>
      <w:hyperlink r:id="rId12" w:tgtFrame="ChangingDocument" w:history="1">
        <w:r w:rsidR="009B498D" w:rsidRPr="009B498D">
          <w:rPr>
            <w:rStyle w:val="a9"/>
            <w:rFonts w:ascii="Arial" w:eastAsia="Times New Roman" w:hAnsi="Arial"/>
            <w:szCs w:val="24"/>
            <w:lang w:eastAsia="ru-RU"/>
          </w:rPr>
          <w:t>06.10.2021</w:t>
        </w:r>
        <w:r w:rsidR="000F52B0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9B498D" w:rsidRPr="009B498D">
          <w:rPr>
            <w:rStyle w:val="a9"/>
            <w:rFonts w:ascii="Arial" w:eastAsia="Times New Roman" w:hAnsi="Arial"/>
            <w:szCs w:val="24"/>
            <w:lang w:eastAsia="ru-RU"/>
          </w:rPr>
          <w:t>№975</w:t>
        </w:r>
      </w:hyperlink>
      <w:r w:rsidR="00BA16EE">
        <w:rPr>
          <w:rFonts w:ascii="Arial" w:eastAsia="Times New Roman" w:hAnsi="Arial"/>
          <w:szCs w:val="24"/>
          <w:lang w:eastAsia="ru-RU"/>
        </w:rPr>
        <w:t xml:space="preserve">, от </w:t>
      </w:r>
      <w:hyperlink r:id="rId13" w:tgtFrame="ChangingDocument" w:history="1">
        <w:r w:rsidR="00BA16EE" w:rsidRPr="00367909">
          <w:rPr>
            <w:rStyle w:val="a9"/>
            <w:rFonts w:ascii="Arial" w:eastAsia="Times New Roman" w:hAnsi="Arial"/>
            <w:szCs w:val="24"/>
            <w:lang w:eastAsia="ru-RU"/>
          </w:rPr>
          <w:t>25.10.2021 №1040</w:t>
        </w:r>
      </w:hyperlink>
      <w:r w:rsidR="002D1D5C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2D1D5C" w:rsidRPr="002D1D5C">
          <w:rPr>
            <w:rStyle w:val="a9"/>
            <w:rFonts w:ascii="Arial" w:eastAsia="Times New Roman" w:hAnsi="Arial"/>
            <w:szCs w:val="24"/>
            <w:lang w:eastAsia="ru-RU"/>
          </w:rPr>
          <w:t>28.12.2021 №1250</w:t>
        </w:r>
      </w:hyperlink>
      <w:r w:rsidR="00D82133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D82133" w:rsidRPr="00D82133">
          <w:rPr>
            <w:rStyle w:val="a9"/>
            <w:rFonts w:ascii="Arial" w:eastAsia="Times New Roman" w:hAnsi="Arial"/>
            <w:szCs w:val="24"/>
            <w:lang w:eastAsia="ru-RU"/>
          </w:rPr>
          <w:t>11.02.2022 №134</w:t>
        </w:r>
      </w:hyperlink>
      <w:r w:rsidR="00D746B5">
        <w:rPr>
          <w:rFonts w:ascii="Arial" w:eastAsia="Times New Roman" w:hAnsi="Arial"/>
          <w:szCs w:val="24"/>
          <w:lang w:eastAsia="ru-RU"/>
        </w:rPr>
        <w:t>, от</w:t>
      </w:r>
      <w:r w:rsidR="005D0318">
        <w:rPr>
          <w:rFonts w:ascii="Arial" w:eastAsia="Times New Roman" w:hAnsi="Arial"/>
          <w:szCs w:val="24"/>
          <w:lang w:eastAsia="ru-RU"/>
        </w:rPr>
        <w:t> </w:t>
      </w:r>
      <w:hyperlink r:id="rId16" w:tgtFrame="ChangingDocument" w:history="1">
        <w:r w:rsidR="00D746B5" w:rsidRPr="00D746B5">
          <w:rPr>
            <w:rStyle w:val="a9"/>
            <w:rFonts w:ascii="Arial" w:eastAsia="Times New Roman" w:hAnsi="Arial"/>
            <w:szCs w:val="24"/>
            <w:lang w:eastAsia="ru-RU"/>
          </w:rPr>
          <w:t>30.06.2022 №629</w:t>
        </w:r>
      </w:hyperlink>
      <w:r w:rsidR="00352A0B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352A0B" w:rsidRPr="00352A0B">
          <w:rPr>
            <w:rStyle w:val="a9"/>
            <w:rFonts w:ascii="Arial" w:eastAsia="Times New Roman" w:hAnsi="Arial"/>
            <w:szCs w:val="24"/>
            <w:lang w:eastAsia="ru-RU"/>
          </w:rPr>
          <w:t>08.08.2022 №787</w:t>
        </w:r>
      </w:hyperlink>
      <w:r w:rsidR="00917D1F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917D1F">
        <w:rPr>
          <w:rFonts w:ascii="Arial" w:eastAsia="Times New Roman" w:hAnsi="Arial"/>
          <w:szCs w:val="24"/>
          <w:lang w:eastAsia="ru-RU"/>
        </w:rPr>
        <w:t> </w:t>
      </w:r>
      <w:hyperlink r:id="rId18" w:tgtFrame="ChangingDocument" w:history="1">
        <w:r w:rsidR="00917D1F" w:rsidRPr="00917D1F">
          <w:rPr>
            <w:rStyle w:val="a9"/>
            <w:rFonts w:ascii="Arial" w:eastAsia="Times New Roman" w:hAnsi="Arial"/>
            <w:szCs w:val="24"/>
            <w:lang w:eastAsia="ru-RU"/>
          </w:rPr>
          <w:t>29.09.2022 №1015</w:t>
        </w:r>
      </w:hyperlink>
      <w:r w:rsidR="00082F42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082F42" w:rsidRPr="00082F42">
          <w:rPr>
            <w:rStyle w:val="a9"/>
            <w:rFonts w:ascii="Arial" w:eastAsia="Times New Roman" w:hAnsi="Arial"/>
            <w:szCs w:val="24"/>
            <w:lang w:eastAsia="ru-RU"/>
          </w:rPr>
          <w:t>14.11.2022 №1167</w:t>
        </w:r>
      </w:hyperlink>
      <w:r w:rsidR="001551FA">
        <w:rPr>
          <w:rFonts w:ascii="Arial" w:eastAsia="Times New Roman" w:hAnsi="Arial"/>
          <w:szCs w:val="24"/>
          <w:lang w:eastAsia="ru-RU"/>
        </w:rPr>
        <w:t>, от </w:t>
      </w:r>
      <w:hyperlink r:id="rId20" w:tgtFrame="ChangingDocument" w:history="1">
        <w:r w:rsidR="001551FA" w:rsidRPr="001551FA">
          <w:rPr>
            <w:rStyle w:val="a9"/>
            <w:rFonts w:ascii="Arial" w:eastAsia="Times New Roman" w:hAnsi="Arial"/>
            <w:szCs w:val="24"/>
            <w:lang w:eastAsia="ru-RU"/>
          </w:rPr>
          <w:t>25.11.2022 1194</w:t>
        </w:r>
      </w:hyperlink>
      <w:r w:rsidR="00C63FE2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C63FE2" w:rsidRPr="00C63FE2">
          <w:rPr>
            <w:rStyle w:val="a9"/>
            <w:rFonts w:ascii="Arial" w:eastAsia="Times New Roman" w:hAnsi="Arial"/>
            <w:szCs w:val="24"/>
            <w:lang w:eastAsia="ru-RU"/>
          </w:rPr>
          <w:t>19.12.2022 №1295</w:t>
        </w:r>
      </w:hyperlink>
      <w:r w:rsidR="00565DC4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565DC4" w:rsidRPr="00565DC4">
          <w:rPr>
            <w:rStyle w:val="a9"/>
            <w:rFonts w:ascii="Arial" w:eastAsia="Times New Roman" w:hAnsi="Arial"/>
            <w:szCs w:val="24"/>
            <w:lang w:eastAsia="ru-RU"/>
          </w:rPr>
          <w:t>23.12.2022 №1313</w:t>
        </w:r>
      </w:hyperlink>
      <w:r w:rsidR="003E5D3F">
        <w:rPr>
          <w:rFonts w:ascii="Arial" w:eastAsia="Times New Roman" w:hAnsi="Arial"/>
          <w:szCs w:val="24"/>
          <w:lang w:eastAsia="ru-RU"/>
        </w:rPr>
        <w:t>, от</w:t>
      </w:r>
      <w:r w:rsidR="003E5D3F" w:rsidRPr="003E5D3F">
        <w:rPr>
          <w:rFonts w:ascii="Arial" w:eastAsia="Times New Roman" w:hAnsi="Arial"/>
          <w:szCs w:val="24"/>
          <w:lang w:eastAsia="ru-RU"/>
        </w:rPr>
        <w:t> </w:t>
      </w:r>
      <w:hyperlink r:id="rId23" w:tgtFrame="ChangingDocument" w:history="1">
        <w:r w:rsidR="003E5D3F" w:rsidRPr="003E5D3F">
          <w:rPr>
            <w:rStyle w:val="a9"/>
            <w:rFonts w:ascii="Arial" w:eastAsia="Times New Roman" w:hAnsi="Arial"/>
            <w:szCs w:val="24"/>
            <w:lang w:eastAsia="ru-RU"/>
          </w:rPr>
          <w:t>08.02.2023 №111</w:t>
        </w:r>
      </w:hyperlink>
      <w:r w:rsidR="00E422FC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E422FC" w:rsidRPr="00E422FC">
          <w:rPr>
            <w:rStyle w:val="a9"/>
            <w:rFonts w:ascii="Arial" w:eastAsia="Times New Roman" w:hAnsi="Arial"/>
            <w:szCs w:val="24"/>
            <w:lang w:eastAsia="ru-RU"/>
          </w:rPr>
          <w:t>17.03.2023 №257</w:t>
        </w:r>
      </w:hyperlink>
      <w:r w:rsidR="00D6263B"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="00D6263B" w:rsidRPr="00D6263B">
          <w:rPr>
            <w:rStyle w:val="a9"/>
            <w:rFonts w:ascii="Arial" w:eastAsia="Times New Roman" w:hAnsi="Arial"/>
            <w:szCs w:val="24"/>
            <w:lang w:eastAsia="ru-RU"/>
          </w:rPr>
          <w:t>18.05.2023 №450</w:t>
        </w:r>
      </w:hyperlink>
      <w:r w:rsidR="00392961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="00392961" w:rsidRPr="00392961">
          <w:rPr>
            <w:rStyle w:val="a9"/>
            <w:rFonts w:ascii="Arial" w:eastAsia="Times New Roman" w:hAnsi="Arial"/>
            <w:szCs w:val="24"/>
            <w:lang w:eastAsia="ru-RU"/>
          </w:rPr>
          <w:t>08.08.2023 №751</w:t>
        </w:r>
      </w:hyperlink>
      <w:r w:rsidR="00DE3F37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DE3F37" w:rsidRPr="00DE3F37">
          <w:rPr>
            <w:rStyle w:val="a9"/>
            <w:rFonts w:ascii="Arial" w:eastAsia="Times New Roman" w:hAnsi="Arial"/>
            <w:szCs w:val="24"/>
            <w:lang w:eastAsia="ru-RU"/>
          </w:rPr>
          <w:t>29.02.2024 №224</w:t>
        </w:r>
      </w:hyperlink>
      <w:r w:rsidR="003A09A3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3A09A3" w:rsidRPr="003A09A3">
          <w:rPr>
            <w:rStyle w:val="a9"/>
            <w:rFonts w:ascii="Arial" w:eastAsia="Times New Roman" w:hAnsi="Arial"/>
            <w:szCs w:val="24"/>
            <w:lang w:eastAsia="ru-RU"/>
          </w:rPr>
          <w:t>12.02.2025 №116</w:t>
        </w:r>
      </w:hyperlink>
      <w:r w:rsidR="00D012F4">
        <w:rPr>
          <w:rFonts w:ascii="Arial" w:eastAsia="Times New Roman" w:hAnsi="Arial"/>
          <w:szCs w:val="24"/>
          <w:lang w:eastAsia="ru-RU"/>
        </w:rPr>
        <w:t>, от 24.07.2025 №659</w:t>
      </w:r>
      <w:r w:rsidR="00562830">
        <w:rPr>
          <w:rFonts w:ascii="Arial" w:eastAsia="Times New Roman" w:hAnsi="Arial"/>
          <w:szCs w:val="24"/>
          <w:lang w:eastAsia="ru-RU"/>
        </w:rPr>
        <w:t>, от 22.12.2025 №1267)</w:t>
      </w:r>
    </w:p>
    <w:p w:rsidR="00C91344" w:rsidRDefault="00C91344" w:rsidP="00842183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842183" w:rsidRDefault="0047150A" w:rsidP="00842183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proofErr w:type="gramStart"/>
      <w:r w:rsidRPr="00842183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842183">
        <w:rPr>
          <w:rFonts w:ascii="Arial" w:eastAsia="Times New Roman" w:hAnsi="Arial"/>
          <w:szCs w:val="24"/>
          <w:lang w:eastAsia="ru-RU"/>
        </w:rPr>
        <w:t>а</w:t>
      </w:r>
      <w:r w:rsidR="00BF17C9" w:rsidRPr="00842183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842183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842183">
        <w:rPr>
          <w:rFonts w:ascii="Arial" w:eastAsia="Times New Roman" w:hAnsi="Arial"/>
          <w:szCs w:val="24"/>
          <w:lang w:eastAsia="ru-RU"/>
        </w:rPr>
        <w:t>№</w:t>
      </w:r>
      <w:r w:rsidRPr="00842183">
        <w:rPr>
          <w:rFonts w:ascii="Arial" w:eastAsia="Times New Roman" w:hAnsi="Arial"/>
          <w:szCs w:val="24"/>
          <w:lang w:eastAsia="ru-RU"/>
        </w:rPr>
        <w:t>447</w:t>
      </w:r>
      <w:r w:rsidR="00BF17C9" w:rsidRPr="00842183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842183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842183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842183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842183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842183">
        <w:rPr>
          <w:rFonts w:ascii="Arial" w:eastAsia="Times New Roman" w:hAnsi="Arial"/>
          <w:szCs w:val="24"/>
          <w:lang w:eastAsia="ru-RU"/>
        </w:rPr>
        <w:t>»</w:t>
      </w:r>
      <w:r w:rsidR="00B37DE1" w:rsidRPr="00842183">
        <w:rPr>
          <w:rFonts w:ascii="Arial" w:eastAsia="Times New Roman" w:hAnsi="Arial"/>
          <w:szCs w:val="24"/>
          <w:lang w:eastAsia="ru-RU"/>
        </w:rPr>
        <w:t xml:space="preserve"> и </w:t>
      </w:r>
      <w:r w:rsidR="00E613C1" w:rsidRPr="00842183">
        <w:rPr>
          <w:rFonts w:ascii="Arial" w:eastAsia="Times New Roman" w:hAnsi="Arial"/>
          <w:szCs w:val="24"/>
          <w:lang w:eastAsia="ru-RU"/>
        </w:rPr>
        <w:t>постановления от 05.11.2019 г. №1165 «Об утверждении Перечня муниципальных программ муниципального образования городское поселение «Г</w:t>
      </w:r>
      <w:r w:rsidR="00B37DE1" w:rsidRPr="00842183">
        <w:rPr>
          <w:rFonts w:ascii="Arial" w:eastAsia="Times New Roman" w:hAnsi="Arial"/>
          <w:szCs w:val="24"/>
          <w:lang w:eastAsia="ru-RU"/>
        </w:rPr>
        <w:t>ород М</w:t>
      </w:r>
      <w:r w:rsidR="00FC1BF3" w:rsidRPr="00842183">
        <w:rPr>
          <w:rFonts w:ascii="Arial" w:eastAsia="Times New Roman" w:hAnsi="Arial"/>
          <w:szCs w:val="24"/>
          <w:lang w:eastAsia="ru-RU"/>
        </w:rPr>
        <w:t>алоярославец», реализация которых предусмотрена в 2020 году и</w:t>
      </w:r>
      <w:proofErr w:type="gramEnd"/>
      <w:r w:rsidR="00FC1BF3" w:rsidRPr="00842183">
        <w:rPr>
          <w:rFonts w:ascii="Arial" w:eastAsia="Times New Roman" w:hAnsi="Arial"/>
          <w:szCs w:val="24"/>
          <w:lang w:eastAsia="ru-RU"/>
        </w:rPr>
        <w:t xml:space="preserve"> в последующие годы»,</w:t>
      </w:r>
      <w:r w:rsidR="00B37DE1" w:rsidRPr="00842183">
        <w:rPr>
          <w:rFonts w:ascii="Arial" w:eastAsia="Times New Roman" w:hAnsi="Arial"/>
          <w:szCs w:val="24"/>
          <w:lang w:eastAsia="ru-RU"/>
        </w:rPr>
        <w:t xml:space="preserve"> </w:t>
      </w:r>
      <w:r w:rsidRPr="00842183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842183">
        <w:rPr>
          <w:rFonts w:ascii="Arial" w:eastAsia="Times New Roman" w:hAnsi="Arial"/>
          <w:szCs w:val="24"/>
          <w:lang w:eastAsia="ru-RU"/>
        </w:rPr>
        <w:t xml:space="preserve">37 </w:t>
      </w:r>
      <w:hyperlink r:id="rId29" w:tooltip="Устава муниципального образования городское поселение &quot;Город Малоярославец&quot; " w:history="1">
        <w:r w:rsidR="0093141D" w:rsidRPr="00B6323C">
          <w:rPr>
            <w:rStyle w:val="a9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B6323C">
          <w:rPr>
            <w:rStyle w:val="a9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842183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842183">
        <w:rPr>
          <w:rFonts w:ascii="Arial" w:eastAsia="Times New Roman" w:hAnsi="Arial"/>
          <w:szCs w:val="24"/>
          <w:lang w:eastAsia="ru-RU"/>
        </w:rPr>
        <w:t>а</w:t>
      </w:r>
      <w:r w:rsidR="0093141D" w:rsidRPr="00842183">
        <w:rPr>
          <w:rFonts w:ascii="Arial" w:eastAsia="Times New Roman" w:hAnsi="Arial"/>
          <w:szCs w:val="24"/>
          <w:lang w:eastAsia="ru-RU"/>
        </w:rPr>
        <w:t xml:space="preserve">дминистрация </w:t>
      </w:r>
    </w:p>
    <w:p w:rsidR="00FA0516" w:rsidRPr="00842183" w:rsidRDefault="00FA0516" w:rsidP="00842183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FA0516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ПОСТАНОВЛЯЕТ:</w:t>
      </w:r>
    </w:p>
    <w:p w:rsidR="00FA0516" w:rsidRPr="00842183" w:rsidRDefault="00FA0516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842183" w:rsidRDefault="0047150A" w:rsidP="005F31F8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 xml:space="preserve">1. Утвердить муниципальную программу </w:t>
      </w:r>
      <w:r w:rsidR="00824EC9" w:rsidRPr="00842183">
        <w:rPr>
          <w:rFonts w:ascii="Arial" w:eastAsia="Times New Roman" w:hAnsi="Arial"/>
          <w:szCs w:val="24"/>
          <w:lang w:eastAsia="ru-RU"/>
        </w:rPr>
        <w:t>«</w:t>
      </w:r>
      <w:r w:rsidR="00425434" w:rsidRPr="00842183">
        <w:rPr>
          <w:rFonts w:ascii="Arial" w:eastAsia="Times New Roman" w:hAnsi="Arial"/>
          <w:szCs w:val="24"/>
          <w:lang w:eastAsia="ru-RU"/>
        </w:rPr>
        <w:t xml:space="preserve">Развитие </w:t>
      </w:r>
      <w:r w:rsidR="0024189E" w:rsidRPr="00842183">
        <w:rPr>
          <w:rFonts w:ascii="Arial" w:eastAsia="Times New Roman" w:hAnsi="Arial"/>
          <w:szCs w:val="24"/>
          <w:lang w:eastAsia="ru-RU"/>
        </w:rPr>
        <w:t>культуры и туризма</w:t>
      </w:r>
      <w:r w:rsidR="00824EC9" w:rsidRPr="00842183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«Город Малоярославец» согласно приложению №1 к настоящему постановлению.</w:t>
      </w:r>
    </w:p>
    <w:p w:rsidR="00824EC9" w:rsidRPr="00842183" w:rsidRDefault="0024189E" w:rsidP="005F31F8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 xml:space="preserve">2. </w:t>
      </w:r>
      <w:r w:rsidR="00824EC9" w:rsidRPr="00842183">
        <w:rPr>
          <w:rFonts w:ascii="Arial" w:eastAsia="Times New Roman" w:hAnsi="Arial"/>
          <w:szCs w:val="24"/>
          <w:lang w:eastAsia="ru-RU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30" w:tgtFrame="Logical" w:history="1">
        <w:r w:rsidR="00824EC9" w:rsidRPr="00B6323C">
          <w:rPr>
            <w:rStyle w:val="a9"/>
            <w:rFonts w:ascii="Arial" w:eastAsia="Times New Roman" w:hAnsi="Arial"/>
            <w:szCs w:val="24"/>
            <w:lang w:eastAsia="ru-RU"/>
          </w:rPr>
          <w:t>15.11.2013г. №</w:t>
        </w:r>
        <w:r w:rsidR="00E321C9" w:rsidRPr="00E321C9">
          <w:rPr>
            <w:rStyle w:val="a9"/>
            <w:rFonts w:ascii="Arial" w:eastAsia="Times New Roman" w:hAnsi="Arial"/>
            <w:szCs w:val="24"/>
            <w:lang w:eastAsia="ru-RU"/>
          </w:rPr>
          <w:t xml:space="preserve"> </w:t>
        </w:r>
        <w:r w:rsidR="00824EC9" w:rsidRPr="00B6323C">
          <w:rPr>
            <w:rStyle w:val="a9"/>
            <w:rFonts w:ascii="Arial" w:eastAsia="Times New Roman" w:hAnsi="Arial"/>
            <w:szCs w:val="24"/>
            <w:lang w:eastAsia="ru-RU"/>
          </w:rPr>
          <w:t>8</w:t>
        </w:r>
        <w:r w:rsidRPr="00B6323C">
          <w:rPr>
            <w:rStyle w:val="a9"/>
            <w:rFonts w:ascii="Arial" w:eastAsia="Times New Roman" w:hAnsi="Arial"/>
            <w:szCs w:val="24"/>
            <w:lang w:eastAsia="ru-RU"/>
          </w:rPr>
          <w:t>19</w:t>
        </w:r>
      </w:hyperlink>
      <w:r w:rsidR="00824EC9" w:rsidRPr="00842183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«</w:t>
      </w:r>
      <w:r w:rsidR="00425434" w:rsidRPr="00842183">
        <w:rPr>
          <w:rFonts w:ascii="Arial" w:eastAsia="Times New Roman" w:hAnsi="Arial"/>
          <w:szCs w:val="24"/>
          <w:lang w:eastAsia="ru-RU"/>
        </w:rPr>
        <w:t xml:space="preserve">Развитие </w:t>
      </w:r>
      <w:r w:rsidR="00CB38E3" w:rsidRPr="00842183">
        <w:rPr>
          <w:rFonts w:ascii="Arial" w:eastAsia="Times New Roman" w:hAnsi="Arial"/>
          <w:szCs w:val="24"/>
          <w:lang w:eastAsia="ru-RU"/>
        </w:rPr>
        <w:t>культуры</w:t>
      </w:r>
      <w:r w:rsidR="00824EC9" w:rsidRPr="00842183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</w:t>
      </w:r>
      <w:r w:rsidR="00425434" w:rsidRPr="00842183">
        <w:rPr>
          <w:rFonts w:ascii="Arial" w:eastAsia="Times New Roman" w:hAnsi="Arial"/>
          <w:szCs w:val="24"/>
          <w:lang w:eastAsia="ru-RU"/>
        </w:rPr>
        <w:t>Г</w:t>
      </w:r>
      <w:r w:rsidR="00824EC9" w:rsidRPr="00842183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842183" w:rsidRDefault="00217123" w:rsidP="005F31F8">
      <w:pPr>
        <w:ind w:firstLine="708"/>
      </w:pPr>
      <w:r w:rsidRPr="00842183">
        <w:t>3. Контроль над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организационной контрольной работы Соловьёву Э.З.</w:t>
      </w:r>
    </w:p>
    <w:p w:rsidR="00824EC9" w:rsidRPr="00842183" w:rsidRDefault="00217123" w:rsidP="005F31F8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4</w:t>
      </w:r>
      <w:r w:rsidR="00824EC9" w:rsidRPr="00842183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Pr="00842183" w:rsidRDefault="00824EC9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1B0B2F" w:rsidRDefault="001B0B2F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180BE3" w:rsidRPr="00842183" w:rsidRDefault="00180BE3" w:rsidP="00842183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24189E" w:rsidRPr="00842183" w:rsidRDefault="00824EC9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lastRenderedPageBreak/>
        <w:t>Глава администрации</w:t>
      </w:r>
    </w:p>
    <w:p w:rsidR="00180BE3" w:rsidRDefault="0024189E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МО ГП «Город Малоярославец»</w:t>
      </w:r>
    </w:p>
    <w:p w:rsidR="00180BE3" w:rsidRDefault="0024189E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842183">
        <w:rPr>
          <w:rFonts w:ascii="Arial" w:eastAsia="Times New Roman" w:hAnsi="Arial"/>
          <w:szCs w:val="24"/>
          <w:lang w:eastAsia="ru-RU"/>
        </w:rPr>
        <w:t>Р.С.</w:t>
      </w:r>
      <w:r w:rsidR="001B0B2F" w:rsidRPr="00842183">
        <w:rPr>
          <w:rFonts w:ascii="Arial" w:eastAsia="Times New Roman" w:hAnsi="Arial"/>
          <w:szCs w:val="24"/>
          <w:lang w:eastAsia="ru-RU"/>
        </w:rPr>
        <w:t xml:space="preserve"> </w:t>
      </w:r>
      <w:r w:rsidRPr="00842183">
        <w:rPr>
          <w:rFonts w:ascii="Arial" w:eastAsia="Times New Roman" w:hAnsi="Arial"/>
          <w:szCs w:val="24"/>
          <w:lang w:eastAsia="ru-RU"/>
        </w:rPr>
        <w:t>Саидов</w:t>
      </w:r>
    </w:p>
    <w:p w:rsidR="00180BE3" w:rsidRDefault="00180BE3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80BE3" w:rsidRDefault="00180BE3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180BE3" w:rsidRDefault="00180BE3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F276AD" w:rsidRPr="00180BE3" w:rsidRDefault="00F276AD" w:rsidP="00180BE3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180BE3">
        <w:rPr>
          <w:rFonts w:ascii="Arial" w:eastAsia="Times New Roman" w:hAnsi="Arial"/>
          <w:szCs w:val="24"/>
          <w:lang w:eastAsia="ru-RU"/>
        </w:rPr>
        <w:t>Приложение №1</w:t>
      </w:r>
    </w:p>
    <w:p w:rsidR="00F276AD" w:rsidRPr="00E321C9" w:rsidRDefault="00F276AD" w:rsidP="00842183">
      <w:pPr>
        <w:jc w:val="right"/>
        <w:rPr>
          <w:rFonts w:cs="Arial"/>
          <w:bCs/>
          <w:kern w:val="28"/>
        </w:rPr>
      </w:pPr>
      <w:r w:rsidRPr="00E321C9">
        <w:rPr>
          <w:rFonts w:cs="Arial"/>
          <w:bCs/>
          <w:kern w:val="28"/>
        </w:rPr>
        <w:t xml:space="preserve">к Постановлению Администрации </w:t>
      </w:r>
    </w:p>
    <w:p w:rsidR="00F276AD" w:rsidRPr="00E321C9" w:rsidRDefault="00F276AD" w:rsidP="00842183">
      <w:pPr>
        <w:jc w:val="right"/>
        <w:rPr>
          <w:rFonts w:cs="Arial"/>
          <w:bCs/>
          <w:kern w:val="28"/>
        </w:rPr>
      </w:pPr>
      <w:r w:rsidRPr="00E321C9">
        <w:rPr>
          <w:rFonts w:cs="Arial"/>
          <w:bCs/>
          <w:kern w:val="28"/>
        </w:rPr>
        <w:t>МО ГП «Город Малоярославец»</w:t>
      </w:r>
    </w:p>
    <w:p w:rsidR="00F276AD" w:rsidRPr="00E321C9" w:rsidRDefault="00F276AD" w:rsidP="00842183">
      <w:pPr>
        <w:jc w:val="right"/>
        <w:rPr>
          <w:rFonts w:cs="Arial"/>
          <w:bCs/>
          <w:kern w:val="28"/>
        </w:rPr>
      </w:pPr>
      <w:r w:rsidRPr="00E321C9">
        <w:rPr>
          <w:rFonts w:cs="Arial"/>
          <w:bCs/>
          <w:kern w:val="28"/>
        </w:rPr>
        <w:t>от 06.11.2019г. № 1183</w:t>
      </w:r>
    </w:p>
    <w:p w:rsidR="00707C77" w:rsidRPr="00917D1F" w:rsidRDefault="00533A8E" w:rsidP="00707C7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060F6F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от </w:t>
      </w:r>
      <w:hyperlink r:id="rId31" w:tgtFrame="ChangingDocument" w:history="1">
        <w:r w:rsidRPr="00C91344">
          <w:rPr>
            <w:rStyle w:val="a9"/>
            <w:rFonts w:ascii="Arial" w:eastAsia="Times New Roman" w:hAnsi="Arial"/>
            <w:szCs w:val="24"/>
            <w:lang w:eastAsia="ru-RU"/>
          </w:rPr>
          <w:t>22.01.2020 г. №41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32" w:tgtFrame="Logical" w:history="1">
        <w:r w:rsidRPr="00533A8E">
          <w:rPr>
            <w:rStyle w:val="a9"/>
            <w:rFonts w:ascii="Arial" w:eastAsia="Times New Roman" w:hAnsi="Arial"/>
            <w:szCs w:val="24"/>
            <w:lang w:eastAsia="ru-RU"/>
          </w:rPr>
          <w:t>29.10.2020 №977</w:t>
        </w:r>
      </w:hyperlink>
      <w:r w:rsidR="009B6694">
        <w:rPr>
          <w:rFonts w:ascii="Arial" w:eastAsia="Times New Roman" w:hAnsi="Arial"/>
          <w:szCs w:val="24"/>
          <w:lang w:eastAsia="ru-RU"/>
        </w:rPr>
        <w:t>, от </w:t>
      </w:r>
      <w:hyperlink r:id="rId33" w:tgtFrame="Logical" w:history="1">
        <w:r w:rsidR="009B6694" w:rsidRPr="0086414C">
          <w:rPr>
            <w:rStyle w:val="a9"/>
            <w:rFonts w:ascii="Arial" w:eastAsia="Times New Roman" w:hAnsi="Arial"/>
            <w:szCs w:val="24"/>
            <w:lang w:eastAsia="ru-RU"/>
          </w:rPr>
          <w:t>30.11.2020 №1099</w:t>
        </w:r>
      </w:hyperlink>
      <w:r w:rsidR="00156638">
        <w:rPr>
          <w:rFonts w:ascii="Arial" w:eastAsia="Times New Roman" w:hAnsi="Arial"/>
          <w:szCs w:val="24"/>
          <w:lang w:eastAsia="ru-RU"/>
        </w:rPr>
        <w:t>, от </w:t>
      </w:r>
      <w:hyperlink r:id="rId34" w:tgtFrame="Logical" w:history="1">
        <w:r w:rsidR="00156638" w:rsidRPr="00156638">
          <w:rPr>
            <w:rStyle w:val="a9"/>
            <w:rFonts w:ascii="Arial" w:eastAsia="Times New Roman" w:hAnsi="Arial"/>
            <w:szCs w:val="24"/>
            <w:lang w:eastAsia="ru-RU"/>
          </w:rPr>
          <w:t>16.12.2020 №1161</w:t>
        </w:r>
      </w:hyperlink>
      <w:r w:rsidR="00D81313">
        <w:rPr>
          <w:rFonts w:ascii="Arial" w:eastAsia="Times New Roman" w:hAnsi="Arial"/>
          <w:szCs w:val="24"/>
          <w:lang w:eastAsia="ru-RU"/>
        </w:rPr>
        <w:t xml:space="preserve">, от </w:t>
      </w:r>
      <w:hyperlink r:id="rId35" w:tgtFrame="Logical" w:history="1">
        <w:r w:rsidR="00D81313" w:rsidRPr="000C4710">
          <w:rPr>
            <w:rStyle w:val="a9"/>
            <w:rFonts w:ascii="Arial" w:eastAsia="Times New Roman" w:hAnsi="Arial"/>
            <w:szCs w:val="24"/>
            <w:lang w:eastAsia="ru-RU"/>
          </w:rPr>
          <w:t>15.02.2021 №152</w:t>
        </w:r>
      </w:hyperlink>
      <w:r w:rsidR="008B7CC1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8B7CC1" w:rsidRPr="00A33BF0">
          <w:rPr>
            <w:rStyle w:val="a9"/>
            <w:rFonts w:ascii="Arial" w:eastAsia="Times New Roman" w:hAnsi="Arial"/>
            <w:szCs w:val="24"/>
            <w:lang w:eastAsia="ru-RU"/>
          </w:rPr>
          <w:t>03.08.2021</w:t>
        </w:r>
        <w:r w:rsidR="008B7CC1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8B7CC1" w:rsidRPr="00A33BF0">
          <w:rPr>
            <w:rStyle w:val="a9"/>
            <w:rFonts w:ascii="Arial" w:eastAsia="Times New Roman" w:hAnsi="Arial"/>
            <w:szCs w:val="24"/>
            <w:lang w:eastAsia="ru-RU"/>
          </w:rPr>
          <w:t>№751</w:t>
        </w:r>
      </w:hyperlink>
      <w:r w:rsidR="002F5B58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2F5B58" w:rsidRPr="009B498D">
          <w:rPr>
            <w:rStyle w:val="a9"/>
            <w:rFonts w:ascii="Arial" w:eastAsia="Times New Roman" w:hAnsi="Arial"/>
            <w:szCs w:val="24"/>
            <w:lang w:eastAsia="ru-RU"/>
          </w:rPr>
          <w:t>06.10.2021</w:t>
        </w:r>
        <w:r w:rsidR="002F5B58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2F5B58" w:rsidRPr="009B498D">
          <w:rPr>
            <w:rStyle w:val="a9"/>
            <w:rFonts w:ascii="Arial" w:eastAsia="Times New Roman" w:hAnsi="Arial"/>
            <w:szCs w:val="24"/>
            <w:lang w:eastAsia="ru-RU"/>
          </w:rPr>
          <w:t>№975</w:t>
        </w:r>
      </w:hyperlink>
      <w:r w:rsidR="00E35790">
        <w:rPr>
          <w:rFonts w:ascii="Arial" w:eastAsia="Times New Roman" w:hAnsi="Arial"/>
          <w:szCs w:val="24"/>
          <w:lang w:eastAsia="ru-RU"/>
        </w:rPr>
        <w:t xml:space="preserve">, от </w:t>
      </w:r>
      <w:hyperlink r:id="rId38" w:tgtFrame="ChangingDocument" w:history="1">
        <w:r w:rsidR="00E35790" w:rsidRPr="00367909">
          <w:rPr>
            <w:rStyle w:val="a9"/>
            <w:rFonts w:ascii="Arial" w:eastAsia="Times New Roman" w:hAnsi="Arial"/>
            <w:szCs w:val="24"/>
            <w:lang w:eastAsia="ru-RU"/>
          </w:rPr>
          <w:t>25.10.2021 №1040</w:t>
        </w:r>
      </w:hyperlink>
      <w:r w:rsidR="002D1D5C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2D1D5C" w:rsidRPr="002D1D5C">
          <w:rPr>
            <w:rStyle w:val="a9"/>
            <w:rFonts w:ascii="Arial" w:eastAsia="Times New Roman" w:hAnsi="Arial"/>
            <w:szCs w:val="24"/>
            <w:lang w:eastAsia="ru-RU"/>
          </w:rPr>
          <w:t>28.12.2021 №1250</w:t>
        </w:r>
      </w:hyperlink>
      <w:r w:rsidR="0063428D" w:rsidRPr="0063428D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63428D" w:rsidRPr="0063428D">
          <w:rPr>
            <w:rStyle w:val="a9"/>
            <w:rFonts w:ascii="Arial" w:eastAsia="Times New Roman" w:hAnsi="Arial"/>
            <w:szCs w:val="24"/>
            <w:lang w:eastAsia="ru-RU"/>
          </w:rPr>
          <w:t>11.02.2022 №134</w:t>
        </w:r>
      </w:hyperlink>
      <w:r w:rsidR="00D746B5">
        <w:rPr>
          <w:rFonts w:ascii="Arial" w:eastAsia="Times New Roman" w:hAnsi="Arial"/>
          <w:szCs w:val="24"/>
          <w:lang w:eastAsia="ru-RU"/>
        </w:rPr>
        <w:t xml:space="preserve">, от </w:t>
      </w:r>
      <w:hyperlink r:id="rId41" w:tgtFrame="ChangingDocument" w:history="1">
        <w:r w:rsidR="00D746B5" w:rsidRPr="00D746B5">
          <w:rPr>
            <w:rStyle w:val="a9"/>
            <w:rFonts w:ascii="Arial" w:eastAsia="Times New Roman" w:hAnsi="Arial"/>
            <w:szCs w:val="24"/>
            <w:lang w:eastAsia="ru-RU"/>
          </w:rPr>
          <w:t>30.06.2022 №629</w:t>
        </w:r>
      </w:hyperlink>
      <w:r w:rsidR="00352A0B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352A0B" w:rsidRPr="00352A0B">
          <w:rPr>
            <w:rStyle w:val="a9"/>
            <w:rFonts w:ascii="Arial" w:eastAsia="Times New Roman" w:hAnsi="Arial"/>
            <w:szCs w:val="24"/>
            <w:lang w:eastAsia="ru-RU"/>
          </w:rPr>
          <w:t>08.08.2022 №787</w:t>
        </w:r>
      </w:hyperlink>
      <w:r w:rsidR="00D053D5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D053D5" w:rsidRPr="00917D1F">
          <w:rPr>
            <w:rStyle w:val="a9"/>
            <w:rFonts w:ascii="Arial" w:eastAsia="Times New Roman" w:hAnsi="Arial"/>
            <w:szCs w:val="24"/>
            <w:lang w:eastAsia="ru-RU"/>
          </w:rPr>
          <w:t>29.09.2022 №1015</w:t>
        </w:r>
      </w:hyperlink>
      <w:r w:rsidR="00082F42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082F42">
        <w:rPr>
          <w:rFonts w:ascii="Arial" w:eastAsia="Times New Roman" w:hAnsi="Arial"/>
          <w:szCs w:val="24"/>
          <w:lang w:eastAsia="ru-RU"/>
        </w:rPr>
        <w:t> </w:t>
      </w:r>
      <w:hyperlink r:id="rId44" w:tgtFrame="ChangingDocument" w:history="1">
        <w:r w:rsidR="00082F42" w:rsidRPr="00082F42">
          <w:rPr>
            <w:rStyle w:val="a9"/>
            <w:rFonts w:ascii="Arial" w:eastAsia="Times New Roman" w:hAnsi="Arial"/>
            <w:szCs w:val="24"/>
            <w:lang w:eastAsia="ru-RU"/>
          </w:rPr>
          <w:t>14.11.2022 №1167</w:t>
        </w:r>
      </w:hyperlink>
      <w:r w:rsidR="0038148D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38148D" w:rsidRPr="001551FA">
          <w:rPr>
            <w:rStyle w:val="a9"/>
            <w:rFonts w:ascii="Arial" w:eastAsia="Times New Roman" w:hAnsi="Arial"/>
            <w:szCs w:val="24"/>
            <w:lang w:eastAsia="ru-RU"/>
          </w:rPr>
          <w:t>25.11.2022 1194</w:t>
        </w:r>
      </w:hyperlink>
      <w:r w:rsidR="00707C77">
        <w:rPr>
          <w:rFonts w:ascii="Arial" w:eastAsia="Times New Roman" w:hAnsi="Arial"/>
          <w:szCs w:val="24"/>
          <w:lang w:eastAsia="ru-RU"/>
        </w:rPr>
        <w:t>, от </w:t>
      </w:r>
      <w:hyperlink r:id="rId46" w:tgtFrame="ChangingDocument" w:history="1">
        <w:r w:rsidR="00707C77" w:rsidRPr="00C63FE2">
          <w:rPr>
            <w:rStyle w:val="a9"/>
            <w:rFonts w:ascii="Arial" w:eastAsia="Times New Roman" w:hAnsi="Arial"/>
            <w:szCs w:val="24"/>
            <w:lang w:eastAsia="ru-RU"/>
          </w:rPr>
          <w:t>19.12.2022 №1295</w:t>
        </w:r>
      </w:hyperlink>
      <w:r w:rsidR="00565DC4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565DC4" w:rsidRPr="00565DC4">
          <w:rPr>
            <w:rStyle w:val="a9"/>
            <w:rFonts w:ascii="Arial" w:eastAsia="Times New Roman" w:hAnsi="Arial"/>
            <w:szCs w:val="24"/>
            <w:lang w:eastAsia="ru-RU"/>
          </w:rPr>
          <w:t>23.12.2022 №1313</w:t>
        </w:r>
      </w:hyperlink>
      <w:r w:rsidR="008C6AD6">
        <w:rPr>
          <w:rFonts w:ascii="Arial" w:eastAsia="Times New Roman" w:hAnsi="Arial"/>
          <w:szCs w:val="24"/>
          <w:lang w:eastAsia="ru-RU"/>
        </w:rPr>
        <w:t>, от</w:t>
      </w:r>
      <w:r w:rsidR="008C6AD6" w:rsidRPr="003E5D3F">
        <w:rPr>
          <w:rFonts w:ascii="Arial" w:eastAsia="Times New Roman" w:hAnsi="Arial"/>
          <w:szCs w:val="24"/>
          <w:lang w:eastAsia="ru-RU"/>
        </w:rPr>
        <w:t> </w:t>
      </w:r>
      <w:hyperlink r:id="rId48" w:tgtFrame="ChangingDocument" w:history="1">
        <w:r w:rsidR="008C6AD6" w:rsidRPr="003E5D3F">
          <w:rPr>
            <w:rStyle w:val="a9"/>
            <w:rFonts w:ascii="Arial" w:eastAsia="Times New Roman" w:hAnsi="Arial"/>
            <w:szCs w:val="24"/>
            <w:lang w:eastAsia="ru-RU"/>
          </w:rPr>
          <w:t>08.02.2023 №111</w:t>
        </w:r>
      </w:hyperlink>
      <w:r w:rsidR="005D0318">
        <w:rPr>
          <w:rFonts w:ascii="Arial" w:eastAsia="Times New Roman" w:hAnsi="Arial"/>
          <w:szCs w:val="24"/>
          <w:lang w:eastAsia="ru-RU"/>
        </w:rPr>
        <w:t>, от </w:t>
      </w:r>
      <w:hyperlink r:id="rId49" w:tgtFrame="ChangingDocument" w:history="1">
        <w:r w:rsidR="005D0318" w:rsidRPr="00E422FC">
          <w:rPr>
            <w:rStyle w:val="a9"/>
            <w:rFonts w:ascii="Arial" w:eastAsia="Times New Roman" w:hAnsi="Arial"/>
            <w:szCs w:val="24"/>
            <w:lang w:eastAsia="ru-RU"/>
          </w:rPr>
          <w:t>17.03.2023 №257</w:t>
        </w:r>
      </w:hyperlink>
      <w:r w:rsidR="00D6263B">
        <w:rPr>
          <w:rFonts w:ascii="Arial" w:eastAsia="Times New Roman" w:hAnsi="Arial"/>
          <w:szCs w:val="24"/>
          <w:lang w:eastAsia="ru-RU"/>
        </w:rPr>
        <w:t>, от </w:t>
      </w:r>
      <w:hyperlink r:id="rId50" w:tgtFrame="ChangingDocument" w:history="1">
        <w:r w:rsidR="00D6263B" w:rsidRPr="00D6263B">
          <w:rPr>
            <w:rStyle w:val="a9"/>
            <w:rFonts w:ascii="Arial" w:eastAsia="Times New Roman" w:hAnsi="Arial"/>
            <w:szCs w:val="24"/>
            <w:lang w:eastAsia="ru-RU"/>
          </w:rPr>
          <w:t>18.05.2023 №450</w:t>
        </w:r>
      </w:hyperlink>
      <w:r w:rsidR="0050134E">
        <w:rPr>
          <w:rFonts w:ascii="Arial" w:eastAsia="Times New Roman" w:hAnsi="Arial"/>
          <w:szCs w:val="24"/>
          <w:lang w:eastAsia="ru-RU"/>
        </w:rPr>
        <w:t xml:space="preserve">, от </w:t>
      </w:r>
      <w:hyperlink r:id="rId51" w:tgtFrame="ChangingDocument" w:history="1">
        <w:r w:rsidR="0050134E" w:rsidRPr="00392961">
          <w:rPr>
            <w:rStyle w:val="a9"/>
            <w:rFonts w:ascii="Arial" w:eastAsia="Times New Roman" w:hAnsi="Arial"/>
            <w:szCs w:val="24"/>
            <w:lang w:eastAsia="ru-RU"/>
          </w:rPr>
          <w:t>08.08.2023 №751</w:t>
        </w:r>
      </w:hyperlink>
      <w:r w:rsidR="00DE3F37">
        <w:rPr>
          <w:rFonts w:ascii="Arial" w:eastAsia="Times New Roman" w:hAnsi="Arial"/>
          <w:szCs w:val="24"/>
          <w:lang w:eastAsia="ru-RU"/>
        </w:rPr>
        <w:t>, от </w:t>
      </w:r>
      <w:hyperlink r:id="rId52" w:tgtFrame="ChangingDocument" w:history="1">
        <w:r w:rsidR="00DE3F37" w:rsidRPr="00DE3F37">
          <w:rPr>
            <w:rStyle w:val="a9"/>
            <w:rFonts w:ascii="Arial" w:eastAsia="Times New Roman" w:hAnsi="Arial"/>
            <w:szCs w:val="24"/>
            <w:lang w:eastAsia="ru-RU"/>
          </w:rPr>
          <w:t>29.02.2024 №224</w:t>
        </w:r>
      </w:hyperlink>
      <w:r w:rsidR="003A09A3">
        <w:rPr>
          <w:rFonts w:ascii="Arial" w:eastAsia="Times New Roman" w:hAnsi="Arial"/>
          <w:szCs w:val="24"/>
          <w:lang w:eastAsia="ru-RU"/>
        </w:rPr>
        <w:t>, от </w:t>
      </w:r>
      <w:hyperlink r:id="rId53" w:tgtFrame="ChangingDocument" w:history="1">
        <w:r w:rsidR="003A09A3" w:rsidRPr="003A09A3">
          <w:rPr>
            <w:rStyle w:val="a9"/>
            <w:rFonts w:ascii="Arial" w:eastAsia="Times New Roman" w:hAnsi="Arial"/>
            <w:szCs w:val="24"/>
            <w:lang w:eastAsia="ru-RU"/>
          </w:rPr>
          <w:t>12.02.2025 №116</w:t>
        </w:r>
      </w:hyperlink>
      <w:r w:rsidR="00D012F4">
        <w:rPr>
          <w:rFonts w:ascii="Arial" w:eastAsia="Times New Roman" w:hAnsi="Arial"/>
          <w:szCs w:val="24"/>
          <w:lang w:eastAsia="ru-RU"/>
        </w:rPr>
        <w:t>, от 24.07.2025 №659</w:t>
      </w:r>
      <w:r w:rsidR="00604148">
        <w:rPr>
          <w:rFonts w:ascii="Arial" w:eastAsia="Times New Roman" w:hAnsi="Arial"/>
          <w:szCs w:val="24"/>
          <w:lang w:eastAsia="ru-RU"/>
        </w:rPr>
        <w:t>, от 22.12.2025 №1267</w:t>
      </w:r>
      <w:r w:rsidR="0050134E">
        <w:rPr>
          <w:rFonts w:ascii="Arial" w:eastAsia="Times New Roman" w:hAnsi="Arial"/>
          <w:szCs w:val="24"/>
          <w:lang w:eastAsia="ru-RU"/>
        </w:rPr>
        <w:t>)</w:t>
      </w:r>
    </w:p>
    <w:p w:rsidR="002D1D5C" w:rsidRPr="00BA16EE" w:rsidRDefault="002D1D5C" w:rsidP="002D1D5C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F276AD" w:rsidRPr="00842183" w:rsidRDefault="00F276AD" w:rsidP="00842183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842183">
        <w:rPr>
          <w:rFonts w:cs="Arial"/>
          <w:b/>
          <w:bCs/>
          <w:iCs/>
          <w:sz w:val="30"/>
          <w:szCs w:val="28"/>
        </w:rPr>
        <w:t xml:space="preserve">ПАСПОРТ </w:t>
      </w:r>
    </w:p>
    <w:p w:rsidR="00842183" w:rsidRPr="00842183" w:rsidRDefault="00F276AD" w:rsidP="00842183">
      <w:pPr>
        <w:jc w:val="center"/>
        <w:rPr>
          <w:rFonts w:cs="Arial"/>
          <w:b/>
          <w:bCs/>
          <w:iCs/>
          <w:sz w:val="30"/>
          <w:szCs w:val="28"/>
        </w:rPr>
      </w:pPr>
      <w:r w:rsidRPr="00842183">
        <w:rPr>
          <w:rFonts w:cs="Arial"/>
          <w:b/>
          <w:bCs/>
          <w:iCs/>
          <w:sz w:val="30"/>
          <w:szCs w:val="28"/>
        </w:rPr>
        <w:t xml:space="preserve">муниципальной программы «Развитие культуры и туризма в муниципальном образовании городское поселение «Город Малоярославец» </w:t>
      </w:r>
    </w:p>
    <w:p w:rsidR="00E321C9" w:rsidRPr="00D96670" w:rsidRDefault="00F276AD" w:rsidP="00842183">
      <w:pPr>
        <w:ind w:firstLine="0"/>
        <w:jc w:val="center"/>
        <w:rPr>
          <w:rFonts w:cs="Arial"/>
        </w:rPr>
      </w:pPr>
      <w:r w:rsidRPr="00F37D3C">
        <w:rPr>
          <w:rFonts w:cs="Arial"/>
        </w:rPr>
        <w:t>(далее программа)</w:t>
      </w: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545"/>
        <w:gridCol w:w="7555"/>
      </w:tblGrid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0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0"/>
            </w:pPr>
            <w:r w:rsidRPr="00F37D3C">
              <w:t>Ответственный исполнитель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0"/>
            </w:pPr>
            <w:r w:rsidRPr="00F37D3C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Участники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 xml:space="preserve">Отделы администрации муниципального образования городское поселение «Город Малоярославец», Муниципальное бюджетное учреждение культуры "Малоярославецкий военно-исторический музей 1812 года",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Муниципальное бюджетное учреждение культуры "Малоярославецкий музейно-выставочный центр им. И.А. </w:t>
            </w:r>
            <w:proofErr w:type="spellStart"/>
            <w:r w:rsidRPr="00F37D3C">
              <w:t>Солдатенкова</w:t>
            </w:r>
            <w:proofErr w:type="spellEnd"/>
            <w:r w:rsidRPr="00F37D3C">
              <w:t>",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Муниципальное бюджетное учреждение культуры "Огонёк",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Муниципальное бюджетное учреждение культуры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"Центр Российского Кино",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Муниципальное казённое учреждение культуры «</w:t>
            </w:r>
            <w:proofErr w:type="spellStart"/>
            <w:r w:rsidRPr="00F37D3C">
              <w:t>Малоярославецкая</w:t>
            </w:r>
            <w:proofErr w:type="spellEnd"/>
            <w:r w:rsidRPr="00F37D3C">
              <w:t xml:space="preserve"> городская библиотека»,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Организации, обеспечивающие реализацию муниципальной программы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Цели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Развитие культурного и духовного потенциала населения муниципального образования городское поселение «Город Малоярославец»: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1. Сохранение и развитие музейного дела муниципального образования городское поселение  «Город Малоярославец»;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2. Обеспечение эффективной деятельности муниципальных библиотек по библиотечному обслуживанию населения города;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3. Создание условий для эффективной деятельности учреждения культурно-досугового типа;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Цель 4. Создание условий для обеспечения эффективной </w:t>
            </w:r>
            <w:r w:rsidRPr="00F37D3C">
              <w:lastRenderedPageBreak/>
              <w:t>деятельности по организации мероприятий в сфере  искусства и кинематографии;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5. Создание условий для проведения общегородских культурно-массовых мероприятий.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Цель 6. Увеличение туристского потока в муниципальном образовании городское поселение «Город Малоярославец».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Задачи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Для достижения цели 1: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Обеспечение прав граждан на доступ к музейным ценностям.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Обеспечение надлежащего собирания, хранения, учета, изучения и публичного представления музейных предметов и музейных коллекций.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Популяризация культурного наследия муниципального образования городское поселение «Город Малоярославец».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2: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Совершенствование и применение новых форм и методов работы муниципальной библиотеки с населением.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Расширение информационно-просветительской деятельности муниципальной библиотеки  по формированию и сохранению нравственных принципов гражданственности, патриотизма и толерантности среди населения города.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3: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 Раннее выявление, творческое развитие и поддержка молодых дарований.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 Развитие системы качественного дополнительного образования детей.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Укрепление и модернизация материально-технической базы учреждения.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4: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Совершенствование форм и методов работы учреждения.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Приобщение различных возрастных и социальных слоев населения к духовным и культурным ценностям, привлечение к активному участию в культурной жизни города.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Сохранение и поддержка кинематографии и развитие любительского творчества.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5: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 Совершенствование форм и методов работы по проведению культурно-массовых  мероприятий.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 Приобщение различных возрастных и социальных слоев к активному участию в культурной жизни города.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Для достижения цели 6: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Развитие приоритетных направлений туризма в муниципальном образовании городское поселение «Город Малоярославец».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Целевые индикаторы и показатели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при достижении цели 1: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посетителей музеев (тыс. чел.)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 xml:space="preserve">- количество предметов, входящих в  основной  фонд музеев 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2: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пользователей библиотек (чел.).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3: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доля населения, участвующего  в культурно-досуговых мероприятиях.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культурно-массовых мероприятий (ед.).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lastRenderedPageBreak/>
              <w:t>при достижении цели 4: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посетителей Центра Российского Кино (чел.).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5: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участников общегородских культурно-массовых мероприятий (чел.)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при достижении цели 6: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- количество участников событийных мероприятий в сфере культурно-познавательного туризма, проведенных на территории муниципального образования городское поселение «Город Малоярославец».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Перечень основных мероприятий программы</w:t>
            </w:r>
          </w:p>
        </w:tc>
        <w:tc>
          <w:tcPr>
            <w:tcW w:w="3562" w:type="pct"/>
          </w:tcPr>
          <w:p w:rsidR="00F276AD" w:rsidRPr="00F37D3C" w:rsidRDefault="00F276AD" w:rsidP="00842183">
            <w:pPr>
              <w:pStyle w:val="Table"/>
            </w:pPr>
            <w:r w:rsidRPr="00F37D3C">
              <w:t>1. Сохранение и развитие музейного дела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2. Развитие общедоступных библиотек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3. Обеспечение деятельности учреждений культурно-досугового типа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4. Организация и проведение мероприятий искусства и кинематографии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5. Организация общегородских культурно-массовых мероприятий»</w:t>
            </w:r>
          </w:p>
          <w:p w:rsidR="00F276AD" w:rsidRPr="00F37D3C" w:rsidRDefault="00F276AD" w:rsidP="00842183">
            <w:pPr>
              <w:pStyle w:val="Table"/>
            </w:pPr>
            <w:r w:rsidRPr="00F37D3C">
              <w:t>6. Определение и поддержка приоритетных направлений туристской деятельности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Сроки реализации программы</w:t>
            </w:r>
          </w:p>
        </w:tc>
        <w:tc>
          <w:tcPr>
            <w:tcW w:w="3562" w:type="pct"/>
          </w:tcPr>
          <w:p w:rsidR="00F276AD" w:rsidRPr="00F37D3C" w:rsidRDefault="00D96670" w:rsidP="00842183">
            <w:pPr>
              <w:pStyle w:val="Table"/>
            </w:pPr>
            <w:r w:rsidRPr="00513DC1">
              <w:rPr>
                <w:rFonts w:cs="Times New Roman"/>
                <w:szCs w:val="24"/>
              </w:rPr>
              <w:t>2020 - 2027 годы</w:t>
            </w:r>
            <w:r w:rsidRPr="00F37D3C">
              <w:t xml:space="preserve"> </w:t>
            </w:r>
          </w:p>
        </w:tc>
      </w:tr>
      <w:tr w:rsidR="00F276AD" w:rsidRPr="00F37D3C" w:rsidTr="000B6631">
        <w:tc>
          <w:tcPr>
            <w:tcW w:w="238" w:type="pct"/>
          </w:tcPr>
          <w:p w:rsidR="00F276AD" w:rsidRPr="00F37D3C" w:rsidRDefault="00F276AD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F276AD" w:rsidRPr="00F37D3C" w:rsidRDefault="00F276AD" w:rsidP="00842183">
            <w:pPr>
              <w:pStyle w:val="Table"/>
            </w:pPr>
            <w:r w:rsidRPr="00F37D3C">
              <w:t>Объемы и источники финансирования программы</w:t>
            </w:r>
          </w:p>
        </w:tc>
        <w:tc>
          <w:tcPr>
            <w:tcW w:w="3562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0"/>
              <w:gridCol w:w="1895"/>
              <w:gridCol w:w="1349"/>
              <w:gridCol w:w="1444"/>
              <w:gridCol w:w="1551"/>
            </w:tblGrid>
            <w:tr w:rsidR="007C38AE" w:rsidRPr="007C38AE" w:rsidTr="007C38AE"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Годы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Местный бюджет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Районный бюджет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Областной бюджет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Всего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2020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t>45 474,593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600,000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46 074,593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2021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45 633,851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300,000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1 199,094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47 132,945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2022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50 429,173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50 429,173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2023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58 644,215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30 655,613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89 299,828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2024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</w:pPr>
                  <w:r w:rsidRPr="007C38AE">
                    <w:t>62 281,234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left="567" w:firstLine="0"/>
                    <w:rPr>
                      <w:rFonts w:eastAsia="Calibri"/>
                    </w:rPr>
                  </w:pP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t>62 281,234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2025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</w:pPr>
                  <w:r w:rsidRPr="007C38AE">
                    <w:t>79 448,647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9 479,375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6D2D82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t>88 928,022</w:t>
                  </w:r>
                </w:p>
              </w:tc>
            </w:tr>
            <w:tr w:rsidR="007C38AE" w:rsidRPr="007C38AE" w:rsidTr="007C38AE">
              <w:trPr>
                <w:trHeight w:val="354"/>
              </w:trPr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2026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</w:pPr>
                  <w:r w:rsidRPr="007C38AE">
                    <w:t>70 146,178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left="567" w:firstLine="0"/>
                    <w:rPr>
                      <w:rFonts w:eastAsia="Calibri"/>
                    </w:rPr>
                  </w:pP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70 146,178</w:t>
                  </w:r>
                </w:p>
              </w:tc>
            </w:tr>
            <w:tr w:rsidR="007C38AE" w:rsidRPr="007C38AE" w:rsidTr="007C38AE"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2027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7C38AE">
                  <w:pPr>
                    <w:ind w:firstLine="0"/>
                  </w:pPr>
                  <w:r w:rsidRPr="007C38AE">
                    <w:t>70 742,389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5 365,895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76 108 284</w:t>
                  </w:r>
                </w:p>
              </w:tc>
            </w:tr>
            <w:tr w:rsidR="007C38AE" w:rsidRPr="007C38AE" w:rsidTr="007C38AE">
              <w:tc>
                <w:tcPr>
                  <w:tcW w:w="1090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895" w:type="dxa"/>
                </w:tcPr>
                <w:p w:rsidR="007C38AE" w:rsidRPr="007C38AE" w:rsidRDefault="007C38AE" w:rsidP="006D2D82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t>482 800,280</w:t>
                  </w:r>
                </w:p>
              </w:tc>
              <w:tc>
                <w:tcPr>
                  <w:tcW w:w="1349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900,000</w:t>
                  </w:r>
                </w:p>
              </w:tc>
              <w:tc>
                <w:tcPr>
                  <w:tcW w:w="1444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46 699,977</w:t>
                  </w:r>
                </w:p>
              </w:tc>
              <w:tc>
                <w:tcPr>
                  <w:tcW w:w="1551" w:type="dxa"/>
                </w:tcPr>
                <w:p w:rsidR="007C38AE" w:rsidRPr="007C38AE" w:rsidRDefault="007C38AE" w:rsidP="007C38AE">
                  <w:pPr>
                    <w:ind w:firstLine="0"/>
                    <w:rPr>
                      <w:rFonts w:eastAsia="Calibri"/>
                    </w:rPr>
                  </w:pPr>
                  <w:r w:rsidRPr="007C38AE">
                    <w:rPr>
                      <w:rFonts w:eastAsia="Calibri"/>
                    </w:rPr>
                    <w:t>530 400,257</w:t>
                  </w:r>
                </w:p>
              </w:tc>
            </w:tr>
          </w:tbl>
          <w:p w:rsidR="005479A0" w:rsidRDefault="005479A0" w:rsidP="00D8300B">
            <w:pPr>
              <w:pStyle w:val="Table"/>
            </w:pPr>
          </w:p>
          <w:p w:rsidR="00F276AD" w:rsidRPr="00F37D3C" w:rsidRDefault="00D8300B" w:rsidP="00D8300B">
            <w:pPr>
              <w:pStyle w:val="Table"/>
            </w:pPr>
            <w:r w:rsidRPr="00F37D3C">
              <w:t>Объемы финансирования могут уточняться в соответствии с бюджетным законодательством</w:t>
            </w:r>
          </w:p>
        </w:tc>
      </w:tr>
      <w:tr w:rsidR="00C717E6" w:rsidRPr="00F37D3C" w:rsidTr="000B6631">
        <w:tc>
          <w:tcPr>
            <w:tcW w:w="238" w:type="pct"/>
          </w:tcPr>
          <w:p w:rsidR="00C717E6" w:rsidRPr="00F37D3C" w:rsidRDefault="00C717E6" w:rsidP="007B284A">
            <w:pPr>
              <w:pStyle w:val="Table"/>
              <w:numPr>
                <w:ilvl w:val="0"/>
                <w:numId w:val="23"/>
              </w:numPr>
            </w:pPr>
          </w:p>
        </w:tc>
        <w:tc>
          <w:tcPr>
            <w:tcW w:w="1200" w:type="pct"/>
            <w:shd w:val="clear" w:color="auto" w:fill="auto"/>
          </w:tcPr>
          <w:p w:rsidR="00C717E6" w:rsidRPr="00F37D3C" w:rsidRDefault="00C717E6" w:rsidP="00842183">
            <w:pPr>
              <w:pStyle w:val="Table"/>
            </w:pPr>
            <w:r w:rsidRPr="00C717E6">
              <w:t>Объемы и источники финансирования программы за счет иных источников (</w:t>
            </w:r>
            <w:proofErr w:type="spellStart"/>
            <w:r w:rsidRPr="00C717E6">
              <w:t>справочно</w:t>
            </w:r>
            <w:proofErr w:type="spellEnd"/>
            <w:r w:rsidRPr="00C717E6">
              <w:t>)</w:t>
            </w:r>
          </w:p>
        </w:tc>
        <w:tc>
          <w:tcPr>
            <w:tcW w:w="3562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6"/>
              <w:gridCol w:w="3040"/>
              <w:gridCol w:w="2323"/>
            </w:tblGrid>
            <w:tr w:rsidR="001E517D" w:rsidRPr="00A17147" w:rsidTr="005266F8">
              <w:tc>
                <w:tcPr>
                  <w:tcW w:w="1341" w:type="pct"/>
                </w:tcPr>
                <w:p w:rsidR="001E517D" w:rsidRPr="00A17147" w:rsidRDefault="001E517D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17147">
                    <w:rPr>
                      <w:rFonts w:eastAsia="Calibri"/>
                      <w:sz w:val="26"/>
                      <w:szCs w:val="26"/>
                      <w:lang w:eastAsia="en-US"/>
                    </w:rPr>
                    <w:t>Годы</w:t>
                  </w:r>
                </w:p>
              </w:tc>
              <w:tc>
                <w:tcPr>
                  <w:tcW w:w="2074" w:type="pct"/>
                </w:tcPr>
                <w:p w:rsidR="001E517D" w:rsidRPr="00B62456" w:rsidRDefault="001E517D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lang w:eastAsia="en-US"/>
                    </w:rPr>
                  </w:pPr>
                  <w:r w:rsidRPr="00B62456">
                    <w:rPr>
                      <w:rFonts w:eastAsia="Calibri"/>
                      <w:lang w:eastAsia="en-US"/>
                    </w:rPr>
                    <w:t xml:space="preserve">Иные источники </w:t>
                  </w:r>
                </w:p>
              </w:tc>
              <w:tc>
                <w:tcPr>
                  <w:tcW w:w="1585" w:type="pct"/>
                </w:tcPr>
                <w:p w:rsidR="001E517D" w:rsidRPr="00A17147" w:rsidRDefault="001E517D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17147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2020</w:t>
                  </w:r>
                </w:p>
              </w:tc>
              <w:tc>
                <w:tcPr>
                  <w:tcW w:w="2074" w:type="pct"/>
                </w:tcPr>
                <w:p w:rsidR="006D2D82" w:rsidRPr="001F6A6B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1F6A6B">
                    <w:rPr>
                      <w:sz w:val="26"/>
                      <w:szCs w:val="26"/>
                    </w:rPr>
                    <w:t>13 216,455</w:t>
                  </w:r>
                </w:p>
              </w:tc>
              <w:tc>
                <w:tcPr>
                  <w:tcW w:w="1585" w:type="pct"/>
                </w:tcPr>
                <w:p w:rsidR="006D2D82" w:rsidRPr="002D01E3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1F6A6B">
                    <w:rPr>
                      <w:sz w:val="26"/>
                      <w:szCs w:val="26"/>
                    </w:rPr>
                    <w:t>13 216,455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2021</w:t>
                  </w:r>
                </w:p>
              </w:tc>
              <w:tc>
                <w:tcPr>
                  <w:tcW w:w="2074" w:type="pct"/>
                </w:tcPr>
                <w:p w:rsidR="006D2D82" w:rsidRPr="001F6A6B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1F6A6B">
                    <w:rPr>
                      <w:sz w:val="26"/>
                      <w:szCs w:val="26"/>
                    </w:rPr>
                    <w:t>12 305,235</w:t>
                  </w:r>
                </w:p>
              </w:tc>
              <w:tc>
                <w:tcPr>
                  <w:tcW w:w="1585" w:type="pct"/>
                </w:tcPr>
                <w:p w:rsidR="006D2D82" w:rsidRPr="002D01E3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1F6A6B">
                    <w:rPr>
                      <w:sz w:val="26"/>
                      <w:szCs w:val="26"/>
                    </w:rPr>
                    <w:t>12 305,235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2022</w:t>
                  </w:r>
                </w:p>
              </w:tc>
              <w:tc>
                <w:tcPr>
                  <w:tcW w:w="2074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2D01E3">
                    <w:rPr>
                      <w:rFonts w:eastAsia="Calibri"/>
                      <w:sz w:val="26"/>
                      <w:szCs w:val="26"/>
                      <w:lang w:eastAsia="en-US"/>
                    </w:rPr>
                    <w:t>9 467,819</w:t>
                  </w:r>
                </w:p>
              </w:tc>
              <w:tc>
                <w:tcPr>
                  <w:tcW w:w="1585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2D01E3">
                    <w:rPr>
                      <w:rFonts w:eastAsia="Calibri"/>
                      <w:sz w:val="26"/>
                      <w:szCs w:val="26"/>
                      <w:lang w:eastAsia="en-US"/>
                    </w:rPr>
                    <w:t>9 467,819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17147">
                    <w:rPr>
                      <w:rFonts w:eastAsia="Calibri"/>
                      <w:sz w:val="26"/>
                      <w:szCs w:val="26"/>
                      <w:lang w:eastAsia="en-US"/>
                    </w:rPr>
                    <w:t>2023</w:t>
                  </w:r>
                </w:p>
              </w:tc>
              <w:tc>
                <w:tcPr>
                  <w:tcW w:w="2074" w:type="pct"/>
                </w:tcPr>
                <w:p w:rsidR="006D2D82" w:rsidRPr="00A17147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2D01E3">
                    <w:rPr>
                      <w:rFonts w:eastAsia="Calibri"/>
                      <w:sz w:val="26"/>
                      <w:szCs w:val="26"/>
                      <w:lang w:eastAsia="en-US"/>
                    </w:rPr>
                    <w:t>13 556,021</w:t>
                  </w:r>
                </w:p>
              </w:tc>
              <w:tc>
                <w:tcPr>
                  <w:tcW w:w="1585" w:type="pct"/>
                </w:tcPr>
                <w:p w:rsidR="006D2D82" w:rsidRPr="00A17147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2D01E3">
                    <w:rPr>
                      <w:rFonts w:eastAsia="Calibri"/>
                      <w:sz w:val="26"/>
                      <w:szCs w:val="26"/>
                      <w:lang w:eastAsia="en-US"/>
                    </w:rPr>
                    <w:t>13 556,021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2024</w:t>
                  </w:r>
                </w:p>
              </w:tc>
              <w:tc>
                <w:tcPr>
                  <w:tcW w:w="2074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19 802,885</w:t>
                  </w:r>
                </w:p>
              </w:tc>
              <w:tc>
                <w:tcPr>
                  <w:tcW w:w="1585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19 802,885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2025</w:t>
                  </w:r>
                </w:p>
              </w:tc>
              <w:tc>
                <w:tcPr>
                  <w:tcW w:w="2074" w:type="pct"/>
                </w:tcPr>
                <w:p w:rsidR="006D2D82" w:rsidRPr="00C45CC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C45CC2">
                    <w:rPr>
                      <w:rFonts w:eastAsia="Calibri"/>
                      <w:sz w:val="26"/>
                      <w:szCs w:val="26"/>
                      <w:lang w:eastAsia="en-US"/>
                    </w:rPr>
                    <w:t>20 250,205</w:t>
                  </w:r>
                </w:p>
              </w:tc>
              <w:tc>
                <w:tcPr>
                  <w:tcW w:w="1585" w:type="pct"/>
                </w:tcPr>
                <w:p w:rsidR="006D2D82" w:rsidRPr="00C45CC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C45CC2">
                    <w:rPr>
                      <w:rFonts w:eastAsia="Calibri"/>
                      <w:sz w:val="26"/>
                      <w:szCs w:val="26"/>
                      <w:lang w:eastAsia="en-US"/>
                    </w:rPr>
                    <w:t>20 250,205</w:t>
                  </w:r>
                </w:p>
              </w:tc>
            </w:tr>
            <w:tr w:rsidR="006D2D82" w:rsidRPr="00A17147" w:rsidTr="005266F8">
              <w:trPr>
                <w:trHeight w:val="354"/>
              </w:trPr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2026</w:t>
                  </w:r>
                </w:p>
              </w:tc>
              <w:tc>
                <w:tcPr>
                  <w:tcW w:w="2074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12 674,290</w:t>
                  </w:r>
                </w:p>
              </w:tc>
              <w:tc>
                <w:tcPr>
                  <w:tcW w:w="1585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12 674,290</w:t>
                  </w:r>
                </w:p>
              </w:tc>
            </w:tr>
            <w:tr w:rsidR="006D2D82" w:rsidRPr="00A17147" w:rsidTr="005266F8"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2027</w:t>
                  </w:r>
                </w:p>
              </w:tc>
              <w:tc>
                <w:tcPr>
                  <w:tcW w:w="2074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12 674,290</w:t>
                  </w:r>
                </w:p>
              </w:tc>
              <w:tc>
                <w:tcPr>
                  <w:tcW w:w="1585" w:type="pct"/>
                </w:tcPr>
                <w:p w:rsidR="006D2D82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12 674,290</w:t>
                  </w:r>
                </w:p>
              </w:tc>
            </w:tr>
            <w:tr w:rsidR="006D2D82" w:rsidRPr="00A17147" w:rsidTr="005266F8">
              <w:tc>
                <w:tcPr>
                  <w:tcW w:w="1341" w:type="pct"/>
                </w:tcPr>
                <w:p w:rsidR="006D2D82" w:rsidRPr="00A17147" w:rsidRDefault="006D2D82" w:rsidP="001E517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17147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</w:t>
                  </w:r>
                </w:p>
              </w:tc>
              <w:tc>
                <w:tcPr>
                  <w:tcW w:w="2074" w:type="pct"/>
                </w:tcPr>
                <w:p w:rsidR="006D2D82" w:rsidRPr="000A5B4E" w:rsidRDefault="006D2D82" w:rsidP="002E7A6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0A5B4E">
                    <w:rPr>
                      <w:bCs/>
                      <w:sz w:val="26"/>
                      <w:szCs w:val="26"/>
                    </w:rPr>
                    <w:t>113 947,200</w:t>
                  </w:r>
                </w:p>
                <w:p w:rsidR="006D2D82" w:rsidRPr="000A5B4E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585" w:type="pct"/>
                </w:tcPr>
                <w:p w:rsidR="006D2D82" w:rsidRPr="000A5B4E" w:rsidRDefault="006D2D82" w:rsidP="002E7A6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0A5B4E">
                    <w:rPr>
                      <w:bCs/>
                      <w:sz w:val="26"/>
                      <w:szCs w:val="26"/>
                    </w:rPr>
                    <w:t>113 947,200</w:t>
                  </w:r>
                </w:p>
                <w:p w:rsidR="006D2D82" w:rsidRPr="000A5B4E" w:rsidRDefault="006D2D82" w:rsidP="002E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D96670" w:rsidRPr="002D2927" w:rsidRDefault="00D96670" w:rsidP="00842183">
            <w:pPr>
              <w:pStyle w:val="Table"/>
              <w:rPr>
                <w:b/>
              </w:rPr>
            </w:pPr>
          </w:p>
        </w:tc>
      </w:tr>
    </w:tbl>
    <w:p w:rsidR="00F276AD" w:rsidRPr="00F37D3C" w:rsidRDefault="00F276AD" w:rsidP="00F37D3C">
      <w:pPr>
        <w:jc w:val="center"/>
        <w:rPr>
          <w:rFonts w:cs="Arial"/>
          <w:b/>
          <w:bCs/>
          <w:u w:val="single"/>
        </w:rPr>
      </w:pPr>
    </w:p>
    <w:p w:rsidR="00F276AD" w:rsidRPr="00C53657" w:rsidRDefault="005843A2" w:rsidP="00C53657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C53657">
        <w:rPr>
          <w:rFonts w:cs="Arial"/>
          <w:b/>
          <w:bCs/>
          <w:iCs/>
          <w:sz w:val="30"/>
          <w:szCs w:val="28"/>
        </w:rPr>
        <w:t xml:space="preserve">1. </w:t>
      </w:r>
      <w:r w:rsidR="00F276AD" w:rsidRPr="00C53657">
        <w:rPr>
          <w:rFonts w:cs="Arial"/>
          <w:b/>
          <w:bCs/>
          <w:iCs/>
          <w:sz w:val="30"/>
          <w:szCs w:val="28"/>
        </w:rPr>
        <w:t>ОБЩАЯ ХАРАКТЕРИС</w:t>
      </w:r>
      <w:r w:rsidR="00753D76" w:rsidRPr="00C53657">
        <w:rPr>
          <w:rFonts w:cs="Arial"/>
          <w:b/>
          <w:bCs/>
          <w:iCs/>
          <w:sz w:val="30"/>
          <w:szCs w:val="28"/>
        </w:rPr>
        <w:t>ТИКА СФЕРЫ РЕАЛИЗАЦИИ ПРОГРАММЫ</w:t>
      </w:r>
    </w:p>
    <w:p w:rsidR="00F276AD" w:rsidRPr="00842183" w:rsidRDefault="00F276AD" w:rsidP="00842183">
      <w:r w:rsidRPr="00842183">
        <w:t xml:space="preserve">Основная стратегическая цель </w:t>
      </w:r>
      <w:proofErr w:type="gramStart"/>
      <w:r w:rsidRPr="00842183">
        <w:t>развития сферы культуры города Малоярославца</w:t>
      </w:r>
      <w:proofErr w:type="gramEnd"/>
      <w:r w:rsidRPr="00842183">
        <w:t xml:space="preserve"> определена как предоставление в распоряжение населения, вне зависимости от места его проживания, комплексной инфраструктуры, способствующей духовному и культурному развитию.</w:t>
      </w:r>
    </w:p>
    <w:p w:rsidR="00F276AD" w:rsidRPr="00842183" w:rsidRDefault="00F276AD" w:rsidP="00842183">
      <w:r w:rsidRPr="00842183">
        <w:t>Достижение стратегической цели в сфере культуры предполагает решение следующих стратегических задач:</w:t>
      </w:r>
    </w:p>
    <w:p w:rsidR="00F276AD" w:rsidRPr="00842183" w:rsidRDefault="00F276AD" w:rsidP="00842183">
      <w:r w:rsidRPr="00842183">
        <w:t>- сохранение единого культурно-информационного пространства, улучшение условий доступа к культурным ценностям для большинства населения;</w:t>
      </w:r>
    </w:p>
    <w:p w:rsidR="00F276AD" w:rsidRPr="00842183" w:rsidRDefault="00F276AD" w:rsidP="00842183">
      <w:r w:rsidRPr="00842183">
        <w:t>- обеспечение сохранения и эффективного использования объектов движимого и недвижимого историко-культурного наследия, в том числе вовлечения их в оборот туристско-рекреационной деятельности;</w:t>
      </w:r>
    </w:p>
    <w:p w:rsidR="00F276AD" w:rsidRPr="00842183" w:rsidRDefault="00F276AD" w:rsidP="00842183">
      <w:r w:rsidRPr="00842183">
        <w:t xml:space="preserve">- сочетание при решении проблемных </w:t>
      </w:r>
      <w:proofErr w:type="gramStart"/>
      <w:r w:rsidRPr="00842183">
        <w:t>вопросов развития культуры  мобилизации бюджетных источников финансирования</w:t>
      </w:r>
      <w:proofErr w:type="gramEnd"/>
      <w:r w:rsidRPr="00842183">
        <w:t xml:space="preserve"> с развитием платных услуг, привлечением спонсорских средств и участием в грантах.</w:t>
      </w:r>
    </w:p>
    <w:p w:rsidR="00F276AD" w:rsidRPr="00842183" w:rsidRDefault="00F276AD" w:rsidP="00842183">
      <w:r w:rsidRPr="00842183">
        <w:t>Для реализации стратегических целей и задач развития сферы культуры в городе имеется значительный культурный потенциал: объекты культурного наследия, традиционные духовные ценности в их разнообразии, творческие коллективы, квалифицированные кадры, сеть учреждений культуры и учреждений культурно-досугового типа.</w:t>
      </w:r>
    </w:p>
    <w:p w:rsidR="00F276AD" w:rsidRPr="00842183" w:rsidRDefault="00F276AD" w:rsidP="00842183">
      <w:r w:rsidRPr="00842183">
        <w:t>Сфера культуры города Малоярославца включает в себя 5 учреждений культуры:</w:t>
      </w:r>
    </w:p>
    <w:p w:rsidR="00F276AD" w:rsidRPr="00842183" w:rsidRDefault="00F276AD" w:rsidP="00842183">
      <w:pPr>
        <w:tabs>
          <w:tab w:val="left" w:pos="0"/>
        </w:tabs>
      </w:pPr>
      <w:r w:rsidRPr="00842183">
        <w:tab/>
        <w:t>- 2 музея</w:t>
      </w:r>
    </w:p>
    <w:p w:rsidR="00F276AD" w:rsidRPr="00842183" w:rsidRDefault="00F276AD" w:rsidP="00842183">
      <w:pPr>
        <w:tabs>
          <w:tab w:val="left" w:pos="0"/>
        </w:tabs>
      </w:pPr>
      <w:r w:rsidRPr="00842183">
        <w:tab/>
        <w:t>- 1 учреждение культурно-досугового типа</w:t>
      </w:r>
    </w:p>
    <w:p w:rsidR="00F276AD" w:rsidRPr="00842183" w:rsidRDefault="00F276AD" w:rsidP="00842183">
      <w:pPr>
        <w:tabs>
          <w:tab w:val="left" w:pos="0"/>
        </w:tabs>
      </w:pPr>
      <w:r w:rsidRPr="00842183">
        <w:tab/>
        <w:t>- 1 городская библиотечная система (три библиотеки: взрослая, детская, филиал)</w:t>
      </w:r>
    </w:p>
    <w:p w:rsidR="00F276AD" w:rsidRPr="00842183" w:rsidRDefault="00F276AD" w:rsidP="00842183">
      <w:r w:rsidRPr="00842183">
        <w:t xml:space="preserve">  - 1 Центр российского кино</w:t>
      </w:r>
    </w:p>
    <w:p w:rsidR="00F276AD" w:rsidRPr="00842183" w:rsidRDefault="00F276AD" w:rsidP="00842183">
      <w:pPr>
        <w:ind w:firstLine="708"/>
      </w:pPr>
      <w:r w:rsidRPr="00842183">
        <w:t xml:space="preserve">Одной из первоочередных задач финансового менеджмента в сфере культуры является выполнение «Дорожной карты» - поэтапного повышения заработной платы работников учреждений культуры.  </w:t>
      </w:r>
    </w:p>
    <w:p w:rsidR="00F276AD" w:rsidRPr="00842183" w:rsidRDefault="00F276AD" w:rsidP="00842183">
      <w:pPr>
        <w:ind w:firstLine="708"/>
      </w:pPr>
      <w:r w:rsidRPr="00842183">
        <w:t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</w:t>
      </w:r>
    </w:p>
    <w:p w:rsidR="00F276AD" w:rsidRPr="00842183" w:rsidRDefault="00F276AD" w:rsidP="00842183">
      <w:pPr>
        <w:ind w:firstLine="708"/>
      </w:pPr>
      <w:r w:rsidRPr="00842183">
        <w:t>Многообразие и тесная взаимосвязь отдельных направлений культурной деятельности требует широкого взаимодействия органов государственной власти всех уровней, общественных объединений и других субъектов сферы культуры, обусловливает необходимость применения программно-целевых методов решения стоящих перед отраслью задач.</w:t>
      </w:r>
    </w:p>
    <w:p w:rsidR="00F276AD" w:rsidRPr="00842183" w:rsidRDefault="00F276AD" w:rsidP="00842183">
      <w:pPr>
        <w:ind w:firstLine="708"/>
      </w:pPr>
      <w:r w:rsidRPr="00842183">
        <w:t>Требуется переход к качественно новому уровню функционирования отрасли культуры, включая музейное, библиотечное дело, концертную деятельность, сохранение и популяризацию объектов культурного наследия, а также значительному укреплению потенциала Малоярославца в сфере культуры, в т. ч. для формирования положительного образа города.</w:t>
      </w:r>
    </w:p>
    <w:p w:rsidR="00F276AD" w:rsidRPr="00842183" w:rsidRDefault="00F276AD" w:rsidP="00842183">
      <w:pPr>
        <w:tabs>
          <w:tab w:val="left" w:pos="709"/>
        </w:tabs>
        <w:ind w:firstLine="709"/>
      </w:pPr>
      <w:r w:rsidRPr="00842183">
        <w:t>В целях улучшения состояния городской сферы культуры и обеспечения устойчивого ее развития в долгосрочной перспективе разработана  программа «Развитие культуры и туризма в муниципальном образовании городское поселение «Город Малоярославец»</w:t>
      </w:r>
    </w:p>
    <w:p w:rsidR="00F276AD" w:rsidRPr="00842183" w:rsidRDefault="00F276AD" w:rsidP="00842183">
      <w:pPr>
        <w:rPr>
          <w:bCs/>
        </w:rPr>
      </w:pPr>
      <w:r w:rsidRPr="00842183">
        <w:t>За последние годы улучшилась ситуация с развитием и укреплением материально-технической базы учреждений культуры и учреждений культурно-досугового типа. Проводились капитальные и текущие ремонты зданий и помещений, инженерно-технических коммуникаций, мероприятия по обеспечению пожарной безопасности и антитеррористической защищенности объектов культуры.</w:t>
      </w:r>
    </w:p>
    <w:p w:rsidR="00F276AD" w:rsidRPr="00842183" w:rsidRDefault="00F276AD" w:rsidP="00842183">
      <w:pPr>
        <w:rPr>
          <w:color w:val="FF0000"/>
        </w:rPr>
      </w:pPr>
      <w:r w:rsidRPr="00842183">
        <w:lastRenderedPageBreak/>
        <w:t>Необходимо сохранить имеющуюся базу, сделать объекты культуры и досуга более привлекательными и востребованными, муниципальные услуги, оказываемые учреждениями культуры и дополнительного образования детей  населению города, соответствующими современным стандартам.</w:t>
      </w:r>
    </w:p>
    <w:p w:rsidR="00F276AD" w:rsidRPr="00842183" w:rsidRDefault="00F276AD" w:rsidP="00842183">
      <w:r w:rsidRPr="00842183"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:rsidR="00F276AD" w:rsidRPr="00842183" w:rsidRDefault="00F276AD" w:rsidP="00842183">
      <w:r w:rsidRPr="00842183">
        <w:t>Сложность и разносторонность стоящих перед сферой культуры задач обуславливают необходимость дальнейшего применения программного  метода.</w:t>
      </w:r>
    </w:p>
    <w:p w:rsidR="00F276AD" w:rsidRPr="00842183" w:rsidRDefault="00F276AD" w:rsidP="00842183">
      <w:pPr>
        <w:rPr>
          <w:color w:val="FF0000"/>
        </w:rPr>
      </w:pPr>
      <w:r w:rsidRPr="00842183">
        <w:t>Программный метод позволит: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 и дополнительного образования детей;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обеспечить адресность, последовательность, преемственность и контроль инвестирования средств местного бюджета  в сферу культуры;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внедрить инновационные технологии в работу учреждений культуры и дополнительного образования детей;</w:t>
      </w:r>
    </w:p>
    <w:p w:rsidR="00F276AD" w:rsidRPr="00842183" w:rsidRDefault="00F276AD" w:rsidP="00842183">
      <w:pPr>
        <w:tabs>
          <w:tab w:val="left" w:pos="0"/>
        </w:tabs>
      </w:pPr>
      <w:r w:rsidRPr="00842183">
        <w:t>- создать условия для функционирования учреждений культуры и дополнительного образования детей, предпосылки их дальнейшего развития.</w:t>
      </w:r>
    </w:p>
    <w:p w:rsidR="00F276AD" w:rsidRDefault="00F276AD" w:rsidP="00842183">
      <w:pPr>
        <w:tabs>
          <w:tab w:val="left" w:pos="0"/>
        </w:tabs>
      </w:pPr>
      <w:r w:rsidRPr="00842183">
        <w:t>Решение перечисленных проблем может быть реализовано только в рамках программных мероприятий.</w:t>
      </w:r>
    </w:p>
    <w:p w:rsidR="00842183" w:rsidRPr="00842183" w:rsidRDefault="00842183" w:rsidP="00842183">
      <w:pPr>
        <w:tabs>
          <w:tab w:val="left" w:pos="0"/>
        </w:tabs>
      </w:pPr>
    </w:p>
    <w:p w:rsidR="00F276AD" w:rsidRPr="00C53657" w:rsidRDefault="005843A2" w:rsidP="00C53657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C53657">
        <w:rPr>
          <w:rFonts w:cs="Arial"/>
          <w:b/>
          <w:bCs/>
          <w:iCs/>
          <w:sz w:val="30"/>
          <w:szCs w:val="28"/>
        </w:rPr>
        <w:t xml:space="preserve">2. </w:t>
      </w:r>
      <w:r w:rsidR="00F276AD" w:rsidRPr="00C53657">
        <w:rPr>
          <w:rFonts w:cs="Arial"/>
          <w:b/>
          <w:bCs/>
          <w:iCs/>
          <w:sz w:val="30"/>
          <w:szCs w:val="28"/>
        </w:rPr>
        <w:t xml:space="preserve">ЦЕЛИ, ЗАДАЧИ И ЦЕЛЕВЫЕ ИНДИКАТОРЫ (ПОКАЗАТЕЛИ) ДОСТИЖЕНИЯ </w:t>
      </w:r>
      <w:r w:rsidR="00753D76" w:rsidRPr="00C53657">
        <w:rPr>
          <w:rFonts w:cs="Arial"/>
          <w:b/>
          <w:bCs/>
          <w:iCs/>
          <w:sz w:val="30"/>
          <w:szCs w:val="28"/>
        </w:rPr>
        <w:t>ЦЕЛЕЙ И РЕШЕНИЯ ЗАДАЧ ПРОГРАММЫ</w:t>
      </w:r>
    </w:p>
    <w:p w:rsidR="00F276AD" w:rsidRPr="00842183" w:rsidRDefault="00F276AD" w:rsidP="00842183">
      <w:r w:rsidRPr="00842183">
        <w:t xml:space="preserve">Общей целью реализации муниципальной программы является развитие культурного и духовного потенциала населения города Малоярославца: </w:t>
      </w:r>
    </w:p>
    <w:p w:rsidR="00F276AD" w:rsidRPr="00842183" w:rsidRDefault="00F276AD" w:rsidP="00842183">
      <w:r w:rsidRPr="00842183">
        <w:t>Цель 1. сохранение и развитие музейного дела муниципального образования городское поселение  «Город Малоярославец»;</w:t>
      </w:r>
    </w:p>
    <w:p w:rsidR="00F276AD" w:rsidRPr="00842183" w:rsidRDefault="00F276AD" w:rsidP="00842183">
      <w:r w:rsidRPr="00842183">
        <w:t>Цель 2. обеспечение эффективной деятельности муниципальных библиотек по библиотечному обслуживанию населения города;</w:t>
      </w:r>
    </w:p>
    <w:p w:rsidR="00F276AD" w:rsidRPr="00842183" w:rsidRDefault="00F276AD" w:rsidP="00842183">
      <w:r w:rsidRPr="00842183">
        <w:t>Цель 3. создание условий для эффективной деятельности учреждения культурно-досугового типа;</w:t>
      </w:r>
    </w:p>
    <w:p w:rsidR="00F276AD" w:rsidRPr="00842183" w:rsidRDefault="00F276AD" w:rsidP="00842183">
      <w:r w:rsidRPr="00842183">
        <w:t>Цель 4. создание условий для обеспечения эффективной деятельности по организации мероприятий в сфере  искусства и кинематографии;</w:t>
      </w:r>
    </w:p>
    <w:p w:rsidR="00F276AD" w:rsidRPr="00842183" w:rsidRDefault="00F276AD" w:rsidP="00842183">
      <w:r w:rsidRPr="00842183">
        <w:t>Цель 5. создание условий для проведения общегородских культурно-массовых мероприятий.</w:t>
      </w:r>
    </w:p>
    <w:p w:rsidR="00F276AD" w:rsidRPr="00842183" w:rsidRDefault="00F276AD" w:rsidP="00842183">
      <w:r w:rsidRPr="00842183">
        <w:t>Цель 6. создание условий для увеличения туристского потока в муниципальном образовании городское поселение «Город Малоярославец».</w:t>
      </w:r>
    </w:p>
    <w:p w:rsidR="00F276AD" w:rsidRPr="00842183" w:rsidRDefault="00F276AD" w:rsidP="00842183"/>
    <w:p w:rsidR="00F276AD" w:rsidRPr="00842183" w:rsidRDefault="00F276AD" w:rsidP="00842183">
      <w:r w:rsidRPr="00842183">
        <w:t>Достижение целей муниципальной программы будет осуществляться муниципальными учреждениями МО ГП «Город Малоярославец» путем решения задач в рамках своих полномочий и специализации.</w:t>
      </w:r>
    </w:p>
    <w:p w:rsidR="00F276AD" w:rsidRPr="00842183" w:rsidRDefault="00F276AD" w:rsidP="00842183">
      <w:r w:rsidRPr="00842183">
        <w:t>Для достижения цели 1:</w:t>
      </w:r>
    </w:p>
    <w:p w:rsidR="00F276AD" w:rsidRPr="00842183" w:rsidRDefault="00F276AD" w:rsidP="00842183">
      <w:r w:rsidRPr="00842183">
        <w:t>- Обеспечение прав граждан на доступ к музейным ценностям.</w:t>
      </w:r>
    </w:p>
    <w:p w:rsidR="00F276AD" w:rsidRPr="00842183" w:rsidRDefault="00F276AD" w:rsidP="00842183">
      <w:r w:rsidRPr="00842183">
        <w:t>- Обеспечение надлежащего собирания, хранения, учета, изучения и публичного представления музейных предметов и музейных коллекций.</w:t>
      </w:r>
    </w:p>
    <w:p w:rsidR="00F276AD" w:rsidRPr="00842183" w:rsidRDefault="00F276AD" w:rsidP="00842183">
      <w:r w:rsidRPr="00842183">
        <w:t>- Популяризация культурного наследия муниципального образования городское поселение «Город Малоярославец».</w:t>
      </w:r>
    </w:p>
    <w:p w:rsidR="00F276AD" w:rsidRPr="00842183" w:rsidRDefault="00F276AD" w:rsidP="00842183">
      <w:r w:rsidRPr="00842183">
        <w:t>Для достижения цели 2:</w:t>
      </w:r>
    </w:p>
    <w:p w:rsidR="00F276AD" w:rsidRPr="00842183" w:rsidRDefault="00F276AD" w:rsidP="00842183">
      <w:r w:rsidRPr="00842183">
        <w:t xml:space="preserve">- Совершенствование и применение новых форм и методов работы муниципальной библиотеки с населением. </w:t>
      </w:r>
    </w:p>
    <w:p w:rsidR="00F276AD" w:rsidRPr="00842183" w:rsidRDefault="00F276AD" w:rsidP="00842183">
      <w:r w:rsidRPr="00842183">
        <w:lastRenderedPageBreak/>
        <w:t>- Расширение информационно-просветительской деятельности муниципальной библиотеки по формированию и сохранению нравственных принципов гражданственности, патриотизма и толерантности среди населения города.</w:t>
      </w:r>
    </w:p>
    <w:p w:rsidR="00F276AD" w:rsidRPr="00842183" w:rsidRDefault="00F276AD" w:rsidP="00842183">
      <w:r w:rsidRPr="00842183">
        <w:t>Для достижения цели 3:</w:t>
      </w:r>
    </w:p>
    <w:p w:rsidR="00F276AD" w:rsidRPr="00842183" w:rsidRDefault="00F276AD" w:rsidP="00842183">
      <w:r w:rsidRPr="00842183">
        <w:t>1. Раннее выявление, творческое развитие и поддержка молодых дарований.</w:t>
      </w:r>
    </w:p>
    <w:p w:rsidR="00F276AD" w:rsidRPr="00842183" w:rsidRDefault="00F276AD" w:rsidP="00842183">
      <w:r w:rsidRPr="00842183">
        <w:t>2. Развитие системы качественного дополнительного образования детей.</w:t>
      </w:r>
    </w:p>
    <w:p w:rsidR="00F276AD" w:rsidRPr="00842183" w:rsidRDefault="00F276AD" w:rsidP="00842183">
      <w:r w:rsidRPr="00842183">
        <w:t>3. Укрепление и модернизация материально-технической базы учреждения.</w:t>
      </w:r>
    </w:p>
    <w:p w:rsidR="00F276AD" w:rsidRPr="00842183" w:rsidRDefault="00F276AD" w:rsidP="00842183">
      <w:r w:rsidRPr="00842183">
        <w:t>Для достижения цели 4:</w:t>
      </w:r>
    </w:p>
    <w:p w:rsidR="00F276AD" w:rsidRPr="00842183" w:rsidRDefault="00F276AD" w:rsidP="00842183">
      <w:r w:rsidRPr="00842183">
        <w:t>1. Совершенствование форм и методов работы учреждения.</w:t>
      </w:r>
    </w:p>
    <w:p w:rsidR="00F276AD" w:rsidRPr="00842183" w:rsidRDefault="00F276AD" w:rsidP="00842183">
      <w:r w:rsidRPr="00842183">
        <w:t xml:space="preserve">2. Приобщение различных возрастных и социальных слоев населения к духовным и культурным ценностям, привлечение к активному участию в культурной жизни города. </w:t>
      </w:r>
    </w:p>
    <w:p w:rsidR="00F276AD" w:rsidRPr="00842183" w:rsidRDefault="00F276AD" w:rsidP="00842183">
      <w:r w:rsidRPr="00842183">
        <w:t>3.Сохранение и поддержка кинематографии и развитие любительского творчества.</w:t>
      </w:r>
    </w:p>
    <w:p w:rsidR="00F276AD" w:rsidRPr="00842183" w:rsidRDefault="00F276AD" w:rsidP="00842183">
      <w:r w:rsidRPr="00842183">
        <w:t>Для достижения цели 5:</w:t>
      </w:r>
    </w:p>
    <w:p w:rsidR="00F276AD" w:rsidRPr="00842183" w:rsidRDefault="00F276AD" w:rsidP="00842183">
      <w:r w:rsidRPr="00842183">
        <w:t>1. Совершенствование форм и методов работы по проведению культурно-массовых  мероприятий.</w:t>
      </w:r>
    </w:p>
    <w:p w:rsidR="00F276AD" w:rsidRPr="00842183" w:rsidRDefault="00F276AD" w:rsidP="00842183">
      <w:r w:rsidRPr="00842183">
        <w:t xml:space="preserve">2. Приобщение различных возрастных и социальных слоев к активному участию в культурной жизни города. </w:t>
      </w:r>
    </w:p>
    <w:p w:rsidR="00F276AD" w:rsidRPr="00842183" w:rsidRDefault="00F276AD" w:rsidP="00842183">
      <w:r w:rsidRPr="00842183">
        <w:t>Для достижения цели 6:</w:t>
      </w:r>
    </w:p>
    <w:p w:rsidR="00F276AD" w:rsidRPr="00842183" w:rsidRDefault="00F276AD" w:rsidP="00842183">
      <w:pPr>
        <w:rPr>
          <w:bCs/>
          <w:kern w:val="28"/>
        </w:rPr>
      </w:pPr>
      <w:r w:rsidRPr="00842183">
        <w:t>1. Развитие приоритетных направлений туризма в муниципальном образовании городское поселение «Город Малоярославец».</w:t>
      </w:r>
    </w:p>
    <w:p w:rsidR="00F276AD" w:rsidRPr="00842183" w:rsidRDefault="00F276AD" w:rsidP="00842183">
      <w:pPr>
        <w:widowControl w:val="0"/>
        <w:sectPr w:rsidR="00F276AD" w:rsidRPr="00842183" w:rsidSect="00185553">
          <w:pgSz w:w="11905" w:h="16838" w:code="9"/>
          <w:pgMar w:top="1134" w:right="567" w:bottom="1134" w:left="1134" w:header="720" w:footer="720" w:gutter="0"/>
          <w:cols w:space="720"/>
          <w:docGrid w:linePitch="326"/>
        </w:sectPr>
      </w:pPr>
      <w:r w:rsidRPr="00842183">
        <w:t>Эффективность реализации Программы будет ежегодно оцениваться на основании индикаторов (показателей) достижения целей и решения задач Программы.</w:t>
      </w:r>
    </w:p>
    <w:p w:rsidR="00F276AD" w:rsidRPr="00F37D3C" w:rsidRDefault="00F276AD" w:rsidP="00F37D3C">
      <w:pPr>
        <w:widowControl w:val="0"/>
        <w:jc w:val="center"/>
        <w:rPr>
          <w:rFonts w:cs="Arial"/>
          <w:b/>
        </w:rPr>
      </w:pPr>
      <w:r w:rsidRPr="00F37D3C">
        <w:rPr>
          <w:rFonts w:cs="Arial"/>
          <w:b/>
        </w:rPr>
        <w:lastRenderedPageBreak/>
        <w:t>Сведения об индикаторах (показателях)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4175"/>
        <w:gridCol w:w="725"/>
        <w:gridCol w:w="2270"/>
        <w:gridCol w:w="1569"/>
        <w:gridCol w:w="658"/>
        <w:gridCol w:w="658"/>
        <w:gridCol w:w="658"/>
        <w:gridCol w:w="701"/>
        <w:gridCol w:w="729"/>
        <w:gridCol w:w="726"/>
        <w:gridCol w:w="658"/>
        <w:gridCol w:w="658"/>
      </w:tblGrid>
      <w:tr w:rsidR="007E5144" w:rsidRPr="00513DC1" w:rsidTr="00867F9D">
        <w:trPr>
          <w:trHeight w:val="20"/>
        </w:trPr>
        <w:tc>
          <w:tcPr>
            <w:tcW w:w="173" w:type="pct"/>
            <w:vMerge w:val="restart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proofErr w:type="gramStart"/>
            <w:r w:rsidRPr="00513DC1">
              <w:rPr>
                <w:rFonts w:eastAsia="Calibri"/>
                <w:lang w:eastAsia="en-US"/>
              </w:rPr>
              <w:t>П</w:t>
            </w:r>
            <w:proofErr w:type="gramEnd"/>
            <w:r w:rsidRPr="00513DC1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21" w:type="pct"/>
            <w:vMerge w:val="restart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Наименование индикатора (показателя)</w:t>
            </w:r>
          </w:p>
        </w:tc>
        <w:tc>
          <w:tcPr>
            <w:tcW w:w="247" w:type="pct"/>
            <w:vMerge w:val="restart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3159" w:type="pct"/>
            <w:gridSpan w:val="10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Значение по годам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  <w:vMerge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</w:p>
        </w:tc>
        <w:tc>
          <w:tcPr>
            <w:tcW w:w="1421" w:type="pct"/>
            <w:vMerge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</w:p>
        </w:tc>
        <w:tc>
          <w:tcPr>
            <w:tcW w:w="247" w:type="pct"/>
            <w:vMerge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</w:p>
        </w:tc>
        <w:tc>
          <w:tcPr>
            <w:tcW w:w="772" w:type="pct"/>
            <w:vMerge w:val="restart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Год, предшествующий году разработки программы, 2018</w:t>
            </w:r>
          </w:p>
        </w:tc>
        <w:tc>
          <w:tcPr>
            <w:tcW w:w="534" w:type="pct"/>
            <w:vMerge w:val="restart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Год разработки программы, 2019</w:t>
            </w:r>
          </w:p>
        </w:tc>
        <w:tc>
          <w:tcPr>
            <w:tcW w:w="1852" w:type="pct"/>
            <w:gridSpan w:val="8"/>
          </w:tcPr>
          <w:p w:rsidR="007E5144" w:rsidRPr="00513DC1" w:rsidRDefault="007E5144" w:rsidP="00867F9D">
            <w:pPr>
              <w:pStyle w:val="Table0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Годы реализации муниципальной программы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  <w:vMerge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1421" w:type="pct"/>
            <w:vMerge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47" w:type="pct"/>
            <w:vMerge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772" w:type="pct"/>
            <w:vMerge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34" w:type="pct"/>
            <w:vMerge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24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2020</w:t>
            </w:r>
          </w:p>
        </w:tc>
        <w:tc>
          <w:tcPr>
            <w:tcW w:w="224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2021</w:t>
            </w:r>
          </w:p>
        </w:tc>
        <w:tc>
          <w:tcPr>
            <w:tcW w:w="224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239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248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247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2025</w:t>
            </w:r>
          </w:p>
        </w:tc>
        <w:tc>
          <w:tcPr>
            <w:tcW w:w="224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>2026</w:t>
            </w:r>
          </w:p>
        </w:tc>
        <w:tc>
          <w:tcPr>
            <w:tcW w:w="224" w:type="pct"/>
          </w:tcPr>
          <w:p w:rsidR="007E5144" w:rsidRPr="00B25B53" w:rsidRDefault="007E5144" w:rsidP="00867F9D">
            <w:pPr>
              <w:pStyle w:val="Table"/>
              <w:rPr>
                <w:rFonts w:eastAsia="Calibri"/>
                <w:b/>
                <w:lang w:eastAsia="en-US"/>
              </w:rPr>
            </w:pPr>
            <w:r w:rsidRPr="00B25B53">
              <w:rPr>
                <w:rFonts w:eastAsia="Calibri"/>
                <w:b/>
                <w:lang w:eastAsia="en-US"/>
              </w:rPr>
              <w:t xml:space="preserve">2027 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Увеличение количества предметов, внесенных в Государственный каталог музейного фонда РФ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20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Увеличение количества пользователей библиотек по сравнению с предыдущим годом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5986</w:t>
            </w: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5881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5875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5885</w:t>
            </w: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5885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5885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5885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5885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5890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Рост количества зрителей на концертных программах и иных зрелищных мероприятиях по сравнению с предыдущим годом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53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Доля населения, посетившего киносеансы в отчетном году по сравнению с предыдущим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6,5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6,5</w:t>
            </w: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6,6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6,6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6,7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6,8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6,9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34CC3" w:rsidRDefault="007E5144" w:rsidP="00867F9D">
            <w:pPr>
              <w:pStyle w:val="Tabl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Рост количества участников событийных мероприятий по сравнению с предыдущим годом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4600</w:t>
            </w: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5000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5500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6000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7500</w:t>
            </w: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7550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7550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7600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7700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7800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Количество музеев, отремонтированных по национальному проекту «Культура»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</w:tr>
      <w:tr w:rsidR="007E5144" w:rsidRPr="00513DC1" w:rsidTr="00867F9D">
        <w:trPr>
          <w:trHeight w:val="20"/>
        </w:trPr>
        <w:tc>
          <w:tcPr>
            <w:tcW w:w="173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21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Количество музеев, оснащенных по национальному проекту «Семейные ценности»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772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3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39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48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47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4" w:type="pct"/>
          </w:tcPr>
          <w:p w:rsidR="007E5144" w:rsidRPr="00513DC1" w:rsidRDefault="007E5144" w:rsidP="00867F9D">
            <w:pPr>
              <w:pStyle w:val="Table"/>
              <w:rPr>
                <w:rFonts w:eastAsia="Calibri"/>
                <w:lang w:eastAsia="en-US"/>
              </w:rPr>
            </w:pPr>
            <w:r w:rsidRPr="00513DC1">
              <w:rPr>
                <w:rFonts w:eastAsia="Calibri"/>
                <w:lang w:eastAsia="en-US"/>
              </w:rPr>
              <w:t>1</w:t>
            </w:r>
          </w:p>
        </w:tc>
      </w:tr>
    </w:tbl>
    <w:p w:rsidR="00F276AD" w:rsidRPr="00F37D3C" w:rsidRDefault="00F276AD" w:rsidP="00F37D3C">
      <w:pPr>
        <w:rPr>
          <w:rFonts w:cs="Arial"/>
          <w:b/>
          <w:bCs/>
        </w:rPr>
      </w:pPr>
    </w:p>
    <w:p w:rsidR="00F276AD" w:rsidRPr="00F37D3C" w:rsidRDefault="00F276AD" w:rsidP="00F37D3C">
      <w:pPr>
        <w:jc w:val="center"/>
        <w:rPr>
          <w:rFonts w:cs="Arial"/>
          <w:b/>
          <w:bCs/>
        </w:rPr>
        <w:sectPr w:rsidR="00F276AD" w:rsidRPr="00F37D3C" w:rsidSect="00185553">
          <w:pgSz w:w="16838" w:h="11905" w:orient="landscape" w:code="9"/>
          <w:pgMar w:top="1134" w:right="1134" w:bottom="567" w:left="1134" w:header="720" w:footer="720" w:gutter="0"/>
          <w:cols w:space="720"/>
          <w:docGrid w:linePitch="326"/>
        </w:sectPr>
      </w:pPr>
    </w:p>
    <w:p w:rsidR="00F276AD" w:rsidRPr="00C53657" w:rsidRDefault="005843A2" w:rsidP="00C53657">
      <w:pPr>
        <w:ind w:firstLine="0"/>
        <w:jc w:val="center"/>
        <w:rPr>
          <w:rFonts w:cs="Arial"/>
          <w:iCs/>
          <w:sz w:val="30"/>
          <w:szCs w:val="28"/>
        </w:rPr>
      </w:pPr>
      <w:r w:rsidRPr="00C53657">
        <w:rPr>
          <w:rFonts w:cs="Arial"/>
          <w:b/>
          <w:bCs/>
          <w:iCs/>
          <w:sz w:val="30"/>
          <w:szCs w:val="28"/>
        </w:rPr>
        <w:lastRenderedPageBreak/>
        <w:t xml:space="preserve">3. </w:t>
      </w:r>
      <w:r w:rsidR="00F276AD" w:rsidRPr="00C53657">
        <w:rPr>
          <w:rFonts w:cs="Arial"/>
          <w:b/>
          <w:bCs/>
          <w:iCs/>
          <w:sz w:val="30"/>
          <w:szCs w:val="28"/>
        </w:rPr>
        <w:t>ОБОБЩЁННАЯ ХАРАКТЕРИСТИКА ОСНОВНЫХ МЕРОПРИЯТИЙ ПРОГРАММЫ</w:t>
      </w:r>
    </w:p>
    <w:p w:rsidR="00F276AD" w:rsidRPr="00842183" w:rsidRDefault="00F276AD" w:rsidP="00842183">
      <w:pPr>
        <w:rPr>
          <w:b/>
          <w:bCs/>
        </w:rPr>
      </w:pPr>
      <w:r w:rsidRPr="00842183">
        <w:t>Муниципальная программа «Развитие культуры и туризма в муниципальном образовании городское поселение «Город Малоярославец» - комплекс взаимосвязанных основных мероприятий, направленных на достижение целей, а также на решение задач, обеспечивающих  выполнение основной цели -</w:t>
      </w:r>
      <w:r w:rsidRPr="00842183">
        <w:rPr>
          <w:bCs/>
          <w:kern w:val="28"/>
        </w:rPr>
        <w:t xml:space="preserve"> развития культурного и духовного потенциала населения муниципального образования городское поселение «Город Малоярославец»</w:t>
      </w:r>
      <w:r w:rsidRPr="00842183">
        <w:t>.</w:t>
      </w:r>
    </w:p>
    <w:p w:rsidR="00F276AD" w:rsidRPr="00842183" w:rsidRDefault="00F276AD" w:rsidP="00842183">
      <w:r w:rsidRPr="00842183">
        <w:t>Выполнение муниципальной программы реализуется муниципальными учреждениями культуры в зависимости от специализации посредством выполнения соответствующих задач.</w:t>
      </w:r>
    </w:p>
    <w:p w:rsidR="00F276AD" w:rsidRPr="00842183" w:rsidRDefault="00F276AD" w:rsidP="00842183">
      <w:r w:rsidRPr="00842183">
        <w:t>К основным мероприятиям муниципальной программы относятся:</w:t>
      </w:r>
    </w:p>
    <w:p w:rsidR="00F276AD" w:rsidRPr="00842183" w:rsidRDefault="00F276AD" w:rsidP="00842183">
      <w:r w:rsidRPr="00842183">
        <w:t>1. Обеспечение сохранения и развития музейного дела - в рамках данного мероприятия предусматривается пополнение музейных фондов и сохранение количества посетителей, создание условий для обеспечения эффективной деятельности музеев города.</w:t>
      </w:r>
    </w:p>
    <w:p w:rsidR="00F276AD" w:rsidRPr="00842183" w:rsidRDefault="00F276AD" w:rsidP="00842183">
      <w:r w:rsidRPr="00842183">
        <w:t>2. Обеспечение библиотечного и информационного обслуживания - в рамках данного мероприятия предусматривается пополнение библиотечного фонда новыми изданиями, сохранение количества читателей.</w:t>
      </w:r>
    </w:p>
    <w:p w:rsidR="00F276AD" w:rsidRPr="00842183" w:rsidRDefault="00F276AD" w:rsidP="00842183">
      <w:r w:rsidRPr="00842183">
        <w:t>3. Обеспечение сохранения и развития учреждений культурно-досугового типа - в рамках данного мероприятия предусматривается сохранение контингента занимающихся в кружках, повышение качества образования, повышение качества культурно-массовых мероприятий;</w:t>
      </w:r>
    </w:p>
    <w:p w:rsidR="00F276AD" w:rsidRPr="00842183" w:rsidRDefault="00F276AD" w:rsidP="00842183">
      <w:r w:rsidRPr="00842183">
        <w:t xml:space="preserve">4. Обеспечение организации мероприятий </w:t>
      </w:r>
      <w:r w:rsidRPr="00842183">
        <w:rPr>
          <w:bCs/>
        </w:rPr>
        <w:t>в сфере искусства и кинематографии - в рамках данного основного мероприятия предусматриваются мероприятия, направленные на</w:t>
      </w:r>
      <w:r w:rsidRPr="00842183">
        <w:t xml:space="preserve"> п</w:t>
      </w:r>
      <w:r w:rsidRPr="00842183">
        <w:rPr>
          <w:color w:val="333333"/>
        </w:rPr>
        <w:t>овышение доступности, качества кинообслуживания населения города</w:t>
      </w:r>
      <w:r w:rsidRPr="00842183">
        <w:rPr>
          <w:color w:val="333333"/>
        </w:rPr>
        <w:br/>
        <w:t xml:space="preserve">области, </w:t>
      </w:r>
      <w:r w:rsidRPr="00842183">
        <w:t xml:space="preserve"> посредством деятельности Центра российского кино;</w:t>
      </w:r>
    </w:p>
    <w:p w:rsidR="00F276AD" w:rsidRPr="00842183" w:rsidRDefault="00F276AD" w:rsidP="00842183">
      <w:r w:rsidRPr="00842183">
        <w:t>5. Обеспечение  организации общегородских культурно-массовых мероприятий – в рамках данного основного мероприятия предусматривается проведение различных общегородских культурно-массовых мероприятий, привлекающих большое количество участников, гостей и местного населения муниципального образования городское поселение «Город Малоярославец».</w:t>
      </w:r>
    </w:p>
    <w:p w:rsidR="00F276AD" w:rsidRPr="00842183" w:rsidRDefault="00F276AD" w:rsidP="00842183">
      <w:r w:rsidRPr="00842183">
        <w:t xml:space="preserve">6. Определение и поддержка приоритетных направлений туристской деятельности в рамках данного основного  мероприятия  </w:t>
      </w:r>
      <w:proofErr w:type="gramStart"/>
      <w:r w:rsidRPr="00842183">
        <w:t>предусматриваются  ряд мероприятий</w:t>
      </w:r>
      <w:proofErr w:type="gramEnd"/>
      <w:r w:rsidRPr="00842183">
        <w:t>, направленных на поддержку и развитие сферы культурно-познавательного туризма в муниципальном образовании городское поселение «Город Малоярославец».</w:t>
      </w:r>
    </w:p>
    <w:p w:rsidR="00F276AD" w:rsidRPr="00842183" w:rsidRDefault="00F276AD" w:rsidP="00842183">
      <w:pPr>
        <w:widowControl w:val="0"/>
        <w:outlineLvl w:val="2"/>
      </w:pPr>
      <w:r w:rsidRPr="00842183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F276AD" w:rsidRPr="00F37D3C" w:rsidRDefault="00F276AD" w:rsidP="005843A2">
      <w:pPr>
        <w:widowControl w:val="0"/>
        <w:rPr>
          <w:rFonts w:cs="Arial"/>
        </w:rPr>
      </w:pPr>
      <w:r w:rsidRPr="00842183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программы.</w:t>
      </w:r>
    </w:p>
    <w:p w:rsidR="00F276AD" w:rsidRPr="00F37D3C" w:rsidRDefault="00F276AD" w:rsidP="00F37D3C">
      <w:pPr>
        <w:widowControl w:val="0"/>
        <w:ind w:firstLine="540"/>
        <w:rPr>
          <w:rFonts w:cs="Arial"/>
        </w:rPr>
      </w:pPr>
    </w:p>
    <w:p w:rsidR="00F276AD" w:rsidRPr="00F37D3C" w:rsidRDefault="00F276AD" w:rsidP="00F37D3C">
      <w:pPr>
        <w:rPr>
          <w:rFonts w:cs="Arial"/>
        </w:rPr>
        <w:sectPr w:rsidR="00F276AD" w:rsidRPr="00F37D3C" w:rsidSect="00185553">
          <w:pgSz w:w="11905" w:h="16838" w:code="9"/>
          <w:pgMar w:top="1134" w:right="567" w:bottom="1134" w:left="1134" w:header="720" w:footer="720" w:gutter="0"/>
          <w:cols w:space="720"/>
          <w:docGrid w:linePitch="326"/>
        </w:sectPr>
      </w:pPr>
    </w:p>
    <w:p w:rsidR="00F276AD" w:rsidRPr="00842183" w:rsidRDefault="00F276AD" w:rsidP="00206F6B">
      <w:pPr>
        <w:jc w:val="center"/>
        <w:rPr>
          <w:rFonts w:cs="Arial"/>
          <w:b/>
          <w:bCs/>
          <w:iCs/>
          <w:sz w:val="30"/>
          <w:szCs w:val="28"/>
        </w:rPr>
      </w:pPr>
      <w:r w:rsidRPr="00842183">
        <w:rPr>
          <w:rFonts w:cs="Arial"/>
          <w:b/>
          <w:bCs/>
          <w:iCs/>
          <w:sz w:val="30"/>
          <w:szCs w:val="28"/>
        </w:rPr>
        <w:lastRenderedPageBreak/>
        <w:t>ПЕРЕЧЕНЬ ОСНОВНЫХ МЕРОПРИЯТИЙ ПРОГРАММЫ</w:t>
      </w:r>
    </w:p>
    <w:p w:rsidR="00F276AD" w:rsidRPr="00F37D3C" w:rsidRDefault="00F276AD" w:rsidP="00F37D3C">
      <w:pPr>
        <w:jc w:val="right"/>
        <w:rPr>
          <w:rFonts w:cs="Arial"/>
        </w:rPr>
      </w:pPr>
      <w:r w:rsidRPr="00F37D3C">
        <w:rPr>
          <w:rFonts w:cs="Arial"/>
        </w:rPr>
        <w:t>(тыс.</w:t>
      </w:r>
      <w:r w:rsidR="00842183">
        <w:rPr>
          <w:rFonts w:cs="Arial"/>
        </w:rPr>
        <w:t xml:space="preserve"> </w:t>
      </w:r>
      <w:r w:rsidRPr="00F37D3C">
        <w:rPr>
          <w:rFonts w:cs="Arial"/>
        </w:rPr>
        <w:t>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"/>
        <w:gridCol w:w="2655"/>
        <w:gridCol w:w="1794"/>
        <w:gridCol w:w="1062"/>
        <w:gridCol w:w="1062"/>
        <w:gridCol w:w="1062"/>
        <w:gridCol w:w="1156"/>
        <w:gridCol w:w="1062"/>
        <w:gridCol w:w="1156"/>
        <w:gridCol w:w="1062"/>
        <w:gridCol w:w="1062"/>
        <w:gridCol w:w="1156"/>
      </w:tblGrid>
      <w:tr w:rsidR="0069721E" w:rsidRPr="0069721E" w:rsidTr="0069721E">
        <w:trPr>
          <w:trHeight w:val="57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69721E" w:rsidRPr="0069721E" w:rsidTr="0069721E">
        <w:trPr>
          <w:trHeight w:val="36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"Сохранение и развитие музейного дела"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20 306,455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19 888,695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21 350,165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22 171,996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26 015,161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38 191,445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31 579,784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31 579,784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211 083,485</w:t>
            </w:r>
          </w:p>
        </w:tc>
      </w:tr>
      <w:tr w:rsidR="0069721E" w:rsidRPr="0069721E" w:rsidTr="0069721E">
        <w:trPr>
          <w:trHeight w:val="39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16 952,000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16 746,460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17 696,000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18 582,330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20 790,281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32 192,512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27 996,494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27 996,494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178 952,571</w:t>
            </w:r>
          </w:p>
        </w:tc>
      </w:tr>
      <w:tr w:rsidR="0069721E" w:rsidRPr="0069721E" w:rsidTr="0069721E">
        <w:trPr>
          <w:trHeight w:val="64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иные источники (местный бюджет)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3 354,455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3 142,235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3 654,165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3 589,666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5 224,880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5 998,933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3 583,290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3 583,290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32 130,914</w:t>
            </w:r>
          </w:p>
        </w:tc>
      </w:tr>
      <w:tr w:rsidR="0069721E" w:rsidRPr="0069721E" w:rsidTr="0069721E">
        <w:trPr>
          <w:trHeight w:val="69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721E"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bookmarkStart w:id="0" w:name="_GoBack"/>
            <w:bookmarkEnd w:id="0"/>
            <w:r w:rsidRPr="0069721E">
              <w:rPr>
                <w:rFonts w:ascii="Times New Roman" w:hAnsi="Times New Roman"/>
                <w:sz w:val="20"/>
                <w:szCs w:val="20"/>
              </w:rPr>
              <w:t>бюджетных учреждений                                         (Финансовое обеспечение выполнения муниципального задания муниципальными бюджетными учреждениями  по хранению музейных предметов и музейных коллекций, популяризации объектов культурного наследия (памятников истории и культуры)</w:t>
            </w:r>
            <w:proofErr w:type="gramEnd"/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16 352,000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16 746,460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17 696,000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18 582,330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20 790,281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32 192,512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27 996,494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27 996,494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178 352,571</w:t>
            </w:r>
          </w:p>
        </w:tc>
      </w:tr>
      <w:tr w:rsidR="0069721E" w:rsidRPr="0069721E" w:rsidTr="0069721E">
        <w:trPr>
          <w:trHeight w:val="103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600,000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600,000</w:t>
            </w:r>
          </w:p>
        </w:tc>
      </w:tr>
      <w:tr w:rsidR="0069721E" w:rsidRPr="0069721E" w:rsidTr="0069721E">
        <w:trPr>
          <w:trHeight w:val="72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3 354,455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3 142,235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3 654,165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3 589,666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5 224,880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5 998,933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3 583,290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3 583,290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32 130,914</w:t>
            </w:r>
          </w:p>
        </w:tc>
      </w:tr>
      <w:tr w:rsidR="0069721E" w:rsidRPr="0069721E" w:rsidTr="0069721E">
        <w:trPr>
          <w:trHeight w:val="66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"Развитие общедоступных библиотек"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8 562,166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8 820,000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9 205,953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9 333,031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10 646,248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12 626,819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11 617,684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11 617,684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82 429,585</w:t>
            </w:r>
          </w:p>
        </w:tc>
      </w:tr>
      <w:tr w:rsidR="0069721E" w:rsidRPr="0069721E" w:rsidTr="0069721E">
        <w:trPr>
          <w:trHeight w:val="280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721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казенных учреждений                                                 (Финансовое обеспечение выполнения муниципального задания муниципальным казенным учреждением  по организации качественного и своевременного библиотечного информационного обслуживания населения, комплектование и обеспечение сохранности библиотечных фондов)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8 562,166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8 820,000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9 205,953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9 333,031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10 646,248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12 626,819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11 617,684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11 617,684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82 429,585</w:t>
            </w:r>
          </w:p>
        </w:tc>
      </w:tr>
      <w:tr w:rsidR="0069721E" w:rsidRPr="0069721E" w:rsidTr="0069721E">
        <w:trPr>
          <w:trHeight w:val="525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"Обеспечение деятельности учреждений культурно-досугового типа"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14 649,000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15 819,294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16 585,600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18 530,412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20 855,825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24 320,213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21 732,000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21 732,000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154 224,344</w:t>
            </w:r>
          </w:p>
        </w:tc>
      </w:tr>
      <w:tr w:rsidR="0069721E" w:rsidRPr="0069721E" w:rsidTr="0069721E">
        <w:trPr>
          <w:trHeight w:val="40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14 250,000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15 420,294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16 103,663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17 708,851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19 470,820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23 398,529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21 332,000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21 332,000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149 016,157</w:t>
            </w:r>
          </w:p>
        </w:tc>
      </w:tr>
      <w:tr w:rsidR="0069721E" w:rsidRPr="0069721E" w:rsidTr="0069721E">
        <w:trPr>
          <w:trHeight w:val="61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399,000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399,000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481,937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821,561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1 385,005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921,684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5 208,187</w:t>
            </w:r>
          </w:p>
        </w:tc>
      </w:tr>
      <w:tr w:rsidR="0069721E" w:rsidRPr="0069721E" w:rsidTr="0069721E">
        <w:trPr>
          <w:trHeight w:val="78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721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бюджетных учреждений                                                                                 (Финансовое обеспечение выполнения муниципального задания муниципальным бюджетным учреждением  по организации деятельности кружков, клубных формирований и студий, организации и обеспечении проведения культурно-досуговых мероприятий)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14 250,000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14 221,200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16 103,663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17 708,851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19 470,820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23 398,529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21 332,000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21 332,000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147 817,063</w:t>
            </w:r>
          </w:p>
        </w:tc>
      </w:tr>
      <w:tr w:rsidR="0069721E" w:rsidRPr="0069721E" w:rsidTr="0069721E">
        <w:trPr>
          <w:trHeight w:val="72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1 199,094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1 199,094</w:t>
            </w:r>
          </w:p>
        </w:tc>
      </w:tr>
      <w:tr w:rsidR="0069721E" w:rsidRPr="0069721E" w:rsidTr="0069721E">
        <w:trPr>
          <w:trHeight w:val="61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399,000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399,000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481,937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821,561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1 385,005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921,684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5 208,187</w:t>
            </w:r>
          </w:p>
        </w:tc>
      </w:tr>
      <w:tr w:rsidR="0069721E" w:rsidRPr="0069721E" w:rsidTr="0069721E">
        <w:trPr>
          <w:trHeight w:val="127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"Организация и проведение мероприятий искусства и кинематографии"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15 343,427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13 780,191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12 128,274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14 559,000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19 856,092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21 864,318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15 191,000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15 191,000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127 913,302</w:t>
            </w:r>
          </w:p>
        </w:tc>
      </w:tr>
      <w:tr w:rsidR="0069721E" w:rsidRPr="0069721E" w:rsidTr="0069721E">
        <w:trPr>
          <w:trHeight w:val="1635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721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бюджетных учреждений                                                        (Финансовое обеспечение выполнения муниципального задания муниципальным бюджетным учреждением  по организации кинопоказа, обеспечение проведения культурно-массовых городских и общественно-значимых  мероприятий)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5 880,427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5 016,191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6 796,557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5 414,206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6 663,092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8 534,730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6 500,000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6 500,000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51 305,203</w:t>
            </w:r>
          </w:p>
        </w:tc>
      </w:tr>
      <w:tr w:rsidR="0069721E" w:rsidRPr="0069721E" w:rsidTr="0069721E">
        <w:trPr>
          <w:trHeight w:val="72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иные источники (местный бюджет)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9 463,000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8 764,000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5 331,717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9 144,794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13 193,000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13 329,588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8 691,000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8 691,000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76 608,099</w:t>
            </w:r>
          </w:p>
        </w:tc>
      </w:tr>
      <w:tr w:rsidR="0069721E" w:rsidRPr="0069721E" w:rsidTr="0069721E">
        <w:trPr>
          <w:trHeight w:val="88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"Организация общегородских культурно-массовых мероприятий"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430,000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430,000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592,000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376,900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1 143,394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5 072,294</w:t>
            </w:r>
          </w:p>
        </w:tc>
      </w:tr>
      <w:tr w:rsidR="0069721E" w:rsidRPr="0069721E" w:rsidTr="0069721E">
        <w:trPr>
          <w:trHeight w:val="187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Проведение мероприятий в сфере культуры                                                                             (Финансовое обеспечение  деятельности по созданию условий по организации общегородских культурно-массовых мероприятий)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430,000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430,000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592,000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376,900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1 143,394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5 072,294</w:t>
            </w:r>
          </w:p>
        </w:tc>
      </w:tr>
      <w:tr w:rsidR="0069721E" w:rsidRPr="0069721E" w:rsidTr="0069721E">
        <w:trPr>
          <w:trHeight w:val="36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Региональный проект "Культурная среда"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37 588,115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3 374,761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10 532,639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5 962,106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57 457,621</w:t>
            </w:r>
          </w:p>
        </w:tc>
      </w:tr>
      <w:tr w:rsidR="0069721E" w:rsidRPr="0069721E" w:rsidTr="0069721E">
        <w:trPr>
          <w:trHeight w:val="61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местный бюджет</w:t>
            </w:r>
            <w:r w:rsidRPr="006972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9721E">
              <w:rPr>
                <w:rFonts w:ascii="Times New Roman" w:hAnsi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69721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1 753,561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1 053,264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596,211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3 403,036</w:t>
            </w:r>
          </w:p>
        </w:tc>
      </w:tr>
      <w:tr w:rsidR="0069721E" w:rsidRPr="0069721E" w:rsidTr="0069721E">
        <w:trPr>
          <w:trHeight w:val="33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областной </w:t>
            </w: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30 </w:t>
            </w: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655,613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9 479,375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 </w:t>
            </w: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365,895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45 </w:t>
            </w: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500,883</w:t>
            </w:r>
          </w:p>
        </w:tc>
      </w:tr>
      <w:tr w:rsidR="0069721E" w:rsidRPr="0069721E" w:rsidTr="0069721E">
        <w:trPr>
          <w:trHeight w:val="33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5 178,941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3 374,761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8 553,702</w:t>
            </w:r>
          </w:p>
        </w:tc>
      </w:tr>
      <w:tr w:rsidR="0069721E" w:rsidRPr="0069721E" w:rsidTr="0069721E">
        <w:trPr>
          <w:trHeight w:val="6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  <w:r w:rsidRPr="0069721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9721E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972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1 487,357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1 487,357</w:t>
            </w:r>
          </w:p>
        </w:tc>
      </w:tr>
      <w:tr w:rsidR="0069721E" w:rsidRPr="0069721E" w:rsidTr="0069721E">
        <w:trPr>
          <w:trHeight w:val="34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28 259,780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28 259,780</w:t>
            </w:r>
          </w:p>
        </w:tc>
      </w:tr>
      <w:tr w:rsidR="0069721E" w:rsidRPr="0069721E" w:rsidTr="0069721E">
        <w:trPr>
          <w:trHeight w:val="34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5 178,941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3 374,761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8 553,702</w:t>
            </w:r>
          </w:p>
        </w:tc>
      </w:tr>
      <w:tr w:rsidR="0069721E" w:rsidRPr="0069721E" w:rsidTr="0069721E">
        <w:trPr>
          <w:trHeight w:val="6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 xml:space="preserve">Техническое оснащение муниципальных музеев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  <w:r w:rsidRPr="0069721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9721E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972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266,204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1 053,264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596,211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1 915,679</w:t>
            </w:r>
          </w:p>
        </w:tc>
      </w:tr>
      <w:tr w:rsidR="0069721E" w:rsidRPr="0069721E" w:rsidTr="0069721E">
        <w:trPr>
          <w:trHeight w:val="39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2 395,833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9 479,375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5 365,895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17 241,103</w:t>
            </w:r>
          </w:p>
        </w:tc>
      </w:tr>
      <w:tr w:rsidR="0069721E" w:rsidRPr="0069721E" w:rsidTr="0069721E">
        <w:trPr>
          <w:trHeight w:val="435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Основное мероприятие  "Определение и поддержка приоритетных направлений туристической деятельности"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296,395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161,032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2 067,427</w:t>
            </w:r>
          </w:p>
        </w:tc>
      </w:tr>
      <w:tr w:rsidR="0069721E" w:rsidRPr="0069721E" w:rsidTr="0069721E">
        <w:trPr>
          <w:trHeight w:val="43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296,395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161,032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1 767,427</w:t>
            </w:r>
          </w:p>
        </w:tc>
      </w:tr>
      <w:tr w:rsidR="0069721E" w:rsidRPr="0069721E" w:rsidTr="0069721E">
        <w:trPr>
          <w:trHeight w:val="37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300,000</w:t>
            </w:r>
          </w:p>
        </w:tc>
      </w:tr>
      <w:tr w:rsidR="0069721E" w:rsidRPr="0069721E" w:rsidTr="0069721E">
        <w:trPr>
          <w:trHeight w:val="61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Проведение мероприятий в сфере туризма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335,000</w:t>
            </w:r>
          </w:p>
        </w:tc>
      </w:tr>
      <w:tr w:rsidR="0069721E" w:rsidRPr="0069721E" w:rsidTr="0069721E">
        <w:trPr>
          <w:trHeight w:val="45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Организация и проведение военно-исторического фестиваля "День Малоярославецкого сражения"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296,395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161,032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1 732,427</w:t>
            </w:r>
          </w:p>
        </w:tc>
      </w:tr>
      <w:tr w:rsidR="0069721E" w:rsidRPr="0069721E" w:rsidTr="0069721E">
        <w:trPr>
          <w:trHeight w:val="33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296,395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161,032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75,000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1 432,427</w:t>
            </w:r>
          </w:p>
        </w:tc>
      </w:tr>
      <w:tr w:rsidR="0069721E" w:rsidRPr="0069721E" w:rsidTr="0069721E">
        <w:trPr>
          <w:trHeight w:val="28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300,000</w:t>
            </w:r>
          </w:p>
        </w:tc>
      </w:tr>
      <w:tr w:rsidR="0069721E" w:rsidRPr="0069721E" w:rsidTr="0069721E">
        <w:trPr>
          <w:trHeight w:val="97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Основное мероприятие "Благоустройство знаковых и социально значимых объектов"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675,000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424,399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4 099,399</w:t>
            </w:r>
          </w:p>
        </w:tc>
      </w:tr>
      <w:tr w:rsidR="0069721E" w:rsidRPr="0069721E" w:rsidTr="0069721E">
        <w:trPr>
          <w:trHeight w:val="67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 xml:space="preserve"> Ремонт и содержание памятников и территорий вокруг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675,000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424,399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1 500,000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4 099,399</w:t>
            </w:r>
          </w:p>
        </w:tc>
      </w:tr>
      <w:tr w:rsidR="0069721E" w:rsidRPr="0069721E" w:rsidTr="0069721E">
        <w:trPr>
          <w:trHeight w:val="45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 в </w:t>
            </w:r>
            <w:proofErr w:type="spellStart"/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т.ч</w:t>
            </w:r>
            <w:proofErr w:type="spellEnd"/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. числе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46 074,593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47 132,945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50 429,173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89 299,828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62 281,234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88 928,022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70 146,178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76 108,284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530 400,257</w:t>
            </w:r>
          </w:p>
        </w:tc>
      </w:tr>
      <w:tr w:rsidR="0069721E" w:rsidRPr="0069721E" w:rsidTr="0069721E">
        <w:trPr>
          <w:trHeight w:val="34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45 474,593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45 633,851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50 429,173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58 644,215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62 281,234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79 448,647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70 146,178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70 742,389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482 800,280</w:t>
            </w:r>
          </w:p>
        </w:tc>
      </w:tr>
      <w:tr w:rsidR="0069721E" w:rsidRPr="0069721E" w:rsidTr="0069721E">
        <w:trPr>
          <w:trHeight w:val="37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600,000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300,000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900,000</w:t>
            </w:r>
          </w:p>
        </w:tc>
      </w:tr>
      <w:tr w:rsidR="0069721E" w:rsidRPr="0069721E" w:rsidTr="0069721E">
        <w:trPr>
          <w:trHeight w:val="37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1 199,094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30 655,613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9 479,375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5 365,895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46 699,977</w:t>
            </w:r>
          </w:p>
        </w:tc>
      </w:tr>
      <w:tr w:rsidR="0069721E" w:rsidRPr="0069721E" w:rsidTr="0069721E">
        <w:trPr>
          <w:trHeight w:val="58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21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 в </w:t>
            </w:r>
            <w:proofErr w:type="spellStart"/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т.ч</w:t>
            </w:r>
            <w:proofErr w:type="spellEnd"/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. числе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13 216,455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12 305,235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9 467,819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13 556,021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19 802,885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20 250,205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12 674,290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12 674,290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113 947,200</w:t>
            </w:r>
          </w:p>
        </w:tc>
      </w:tr>
      <w:tr w:rsidR="0069721E" w:rsidRPr="0069721E" w:rsidTr="0069721E">
        <w:trPr>
          <w:trHeight w:val="28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69721E">
              <w:rPr>
                <w:rFonts w:ascii="Arial Cyr" w:hAnsi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59 291,048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59 438,180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59 896,992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102 855,849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82 084,119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109 178,227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82 820,468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88 782,574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21E" w:rsidRPr="0069721E" w:rsidRDefault="0069721E" w:rsidP="0069721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721E">
              <w:rPr>
                <w:rFonts w:ascii="Times New Roman" w:hAnsi="Times New Roman"/>
                <w:b/>
                <w:bCs/>
                <w:sz w:val="22"/>
                <w:szCs w:val="22"/>
              </w:rPr>
              <w:t>644 347,457</w:t>
            </w:r>
          </w:p>
        </w:tc>
      </w:tr>
    </w:tbl>
    <w:p w:rsidR="00F276AD" w:rsidRPr="00F37D3C" w:rsidRDefault="00F276AD" w:rsidP="00F37D3C">
      <w:pPr>
        <w:rPr>
          <w:rFonts w:cs="Arial"/>
        </w:rPr>
      </w:pPr>
    </w:p>
    <w:p w:rsidR="00F276AD" w:rsidRPr="00F37D3C" w:rsidRDefault="00F276AD" w:rsidP="00F37D3C">
      <w:pPr>
        <w:rPr>
          <w:rFonts w:cs="Arial"/>
        </w:rPr>
        <w:sectPr w:rsidR="00F276AD" w:rsidRPr="00F37D3C" w:rsidSect="00185553">
          <w:pgSz w:w="16838" w:h="11905" w:orient="landscape" w:code="9"/>
          <w:pgMar w:top="1134" w:right="1134" w:bottom="567" w:left="1134" w:header="720" w:footer="720" w:gutter="0"/>
          <w:cols w:space="720"/>
        </w:sectPr>
      </w:pPr>
    </w:p>
    <w:p w:rsidR="00F276AD" w:rsidRPr="00B86433" w:rsidRDefault="00F276AD" w:rsidP="00B86433">
      <w:pPr>
        <w:jc w:val="center"/>
        <w:rPr>
          <w:rFonts w:cs="Arial"/>
          <w:b/>
          <w:bCs/>
          <w:iCs/>
          <w:sz w:val="30"/>
          <w:szCs w:val="28"/>
        </w:rPr>
      </w:pPr>
      <w:r w:rsidRPr="00B86433">
        <w:rPr>
          <w:rFonts w:cs="Arial"/>
          <w:b/>
          <w:bCs/>
          <w:iCs/>
          <w:sz w:val="30"/>
          <w:szCs w:val="28"/>
        </w:rPr>
        <w:lastRenderedPageBreak/>
        <w:t xml:space="preserve">4. </w:t>
      </w:r>
      <w:r w:rsidR="00B26FE9" w:rsidRPr="00B86433">
        <w:rPr>
          <w:rFonts w:cs="Arial"/>
          <w:b/>
          <w:bCs/>
          <w:iCs/>
          <w:sz w:val="30"/>
          <w:szCs w:val="28"/>
        </w:rPr>
        <w:t>Объем финансовых ресурсов, необходимых для реализации программы</w:t>
      </w:r>
    </w:p>
    <w:p w:rsidR="00F276AD" w:rsidRPr="00842183" w:rsidRDefault="00F276AD" w:rsidP="00842183">
      <w:pPr>
        <w:rPr>
          <w:b/>
        </w:rPr>
      </w:pPr>
      <w:r w:rsidRPr="00842183">
        <w:t xml:space="preserve">Источниками финансового обеспечения муниципальной программы являются средства местного бюджета. </w:t>
      </w:r>
    </w:p>
    <w:p w:rsidR="00F276AD" w:rsidRPr="00842183" w:rsidRDefault="00F276AD" w:rsidP="00842183">
      <w:pPr>
        <w:widowControl w:val="0"/>
        <w:ind w:left="-142"/>
      </w:pPr>
      <w:r w:rsidRPr="00842183"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E90D6D" w:rsidRDefault="00E90D6D" w:rsidP="00E90D6D">
      <w:pPr>
        <w:pStyle w:val="a5"/>
        <w:ind w:firstLine="709"/>
        <w:jc w:val="both"/>
        <w:rPr>
          <w:rFonts w:ascii="Arial" w:hAnsi="Arial" w:cs="Arial"/>
          <w:szCs w:val="24"/>
        </w:rPr>
      </w:pPr>
      <w:r w:rsidRPr="00D86078">
        <w:rPr>
          <w:rFonts w:ascii="Arial" w:hAnsi="Arial" w:cs="Arial"/>
          <w:szCs w:val="24"/>
        </w:rPr>
        <w:t xml:space="preserve">Общая сумма средств на реализацию программных мероприятий составляет </w:t>
      </w:r>
      <w:r w:rsidR="00C85A5F" w:rsidRPr="00C85A5F">
        <w:rPr>
          <w:rFonts w:ascii="Arial" w:eastAsia="Times New Roman" w:hAnsi="Arial"/>
          <w:bCs/>
          <w:szCs w:val="24"/>
          <w:lang w:eastAsia="ru-RU"/>
        </w:rPr>
        <w:t>644 347,457</w:t>
      </w:r>
      <w:r w:rsidR="00C85A5F">
        <w:rPr>
          <w:rFonts w:ascii="Arial" w:eastAsia="Times New Roman" w:hAnsi="Arial"/>
          <w:bCs/>
          <w:szCs w:val="24"/>
          <w:lang w:eastAsia="ru-RU"/>
        </w:rPr>
        <w:t xml:space="preserve"> </w:t>
      </w:r>
      <w:r w:rsidRPr="00D86078">
        <w:rPr>
          <w:rFonts w:ascii="Arial" w:hAnsi="Arial" w:cs="Arial"/>
          <w:szCs w:val="24"/>
        </w:rPr>
        <w:t>тыс.</w:t>
      </w:r>
      <w:r w:rsidR="003F175B">
        <w:rPr>
          <w:rFonts w:ascii="Arial" w:hAnsi="Arial" w:cs="Arial"/>
          <w:szCs w:val="24"/>
        </w:rPr>
        <w:t xml:space="preserve"> </w:t>
      </w:r>
      <w:r w:rsidRPr="00D86078">
        <w:rPr>
          <w:rFonts w:ascii="Arial" w:hAnsi="Arial" w:cs="Arial"/>
          <w:szCs w:val="24"/>
        </w:rPr>
        <w:t>рублей, в том числе по годам:</w:t>
      </w:r>
    </w:p>
    <w:p w:rsidR="00C85A5F" w:rsidRPr="00D86078" w:rsidRDefault="00C85A5F" w:rsidP="00E90D6D">
      <w:pPr>
        <w:pStyle w:val="a5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993"/>
        <w:gridCol w:w="1134"/>
        <w:gridCol w:w="992"/>
        <w:gridCol w:w="992"/>
        <w:gridCol w:w="992"/>
        <w:gridCol w:w="1134"/>
        <w:gridCol w:w="1134"/>
      </w:tblGrid>
      <w:tr w:rsidR="00C85A5F" w:rsidRPr="00C85A5F" w:rsidTr="002E7A68">
        <w:trPr>
          <w:trHeight w:val="66"/>
        </w:trPr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Годы</w:t>
            </w:r>
          </w:p>
        </w:tc>
        <w:tc>
          <w:tcPr>
            <w:tcW w:w="850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2021</w:t>
            </w:r>
          </w:p>
        </w:tc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2022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2023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2024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2025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2026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2027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Итого</w:t>
            </w:r>
          </w:p>
        </w:tc>
      </w:tr>
      <w:tr w:rsidR="00C85A5F" w:rsidRPr="00C85A5F" w:rsidTr="002E7A68">
        <w:trPr>
          <w:trHeight w:val="416"/>
        </w:trPr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Итого</w:t>
            </w:r>
          </w:p>
        </w:tc>
        <w:tc>
          <w:tcPr>
            <w:tcW w:w="850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59 291,048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59 438,180</w:t>
            </w:r>
          </w:p>
        </w:tc>
        <w:tc>
          <w:tcPr>
            <w:tcW w:w="993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59 896,992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102 855,849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82 084,119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109 178,227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82 820,468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88 782,574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cs="Arial"/>
                <w:bCs/>
              </w:rPr>
              <w:t>644 347,457</w:t>
            </w:r>
          </w:p>
        </w:tc>
      </w:tr>
      <w:tr w:rsidR="00C85A5F" w:rsidRPr="00C85A5F" w:rsidTr="002E7A68"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45 474,593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45 633,851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3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50 429,173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58 644,215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62 281,234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79 448,647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70 146,178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70 742,389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482 800,280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C85A5F" w:rsidRPr="00C85A5F" w:rsidTr="002E7A68"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 xml:space="preserve">Иные источники </w:t>
            </w:r>
          </w:p>
        </w:tc>
        <w:tc>
          <w:tcPr>
            <w:tcW w:w="850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cs="Arial"/>
                <w:lang w:eastAsia="ar-SA"/>
              </w:rPr>
              <w:t>13 216,455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cs="Arial"/>
                <w:lang w:eastAsia="ar-SA"/>
              </w:rPr>
              <w:t>12 305,235</w:t>
            </w:r>
          </w:p>
        </w:tc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9 467,819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13 556,021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19 802,885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20 250,205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12 674,290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12 674,290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113 947,200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C85A5F" w:rsidRPr="00C85A5F" w:rsidTr="002E7A68"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Районный бюджет</w:t>
            </w:r>
          </w:p>
        </w:tc>
        <w:tc>
          <w:tcPr>
            <w:tcW w:w="850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600,000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300,000</w:t>
            </w:r>
          </w:p>
        </w:tc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900,000</w:t>
            </w:r>
          </w:p>
        </w:tc>
      </w:tr>
      <w:tr w:rsidR="00C85A5F" w:rsidRPr="00C85A5F" w:rsidTr="002E7A68"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Областной бюджет</w:t>
            </w:r>
          </w:p>
        </w:tc>
        <w:tc>
          <w:tcPr>
            <w:tcW w:w="850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1 199,094</w:t>
            </w:r>
          </w:p>
        </w:tc>
        <w:tc>
          <w:tcPr>
            <w:tcW w:w="993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30 655,613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992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9 479,375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  <w:r w:rsidRPr="00C85A5F">
              <w:rPr>
                <w:rFonts w:eastAsia="Calibri" w:cs="Arial"/>
                <w:lang w:eastAsia="en-US"/>
              </w:rPr>
              <w:t>0,000</w:t>
            </w: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5 365,895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</w:tcPr>
          <w:p w:rsidR="00C85A5F" w:rsidRPr="00C85A5F" w:rsidRDefault="00C85A5F" w:rsidP="00C85A5F">
            <w:pPr>
              <w:suppressAutoHyphens/>
              <w:ind w:firstLine="0"/>
              <w:jc w:val="center"/>
              <w:rPr>
                <w:rFonts w:cs="Arial"/>
                <w:bCs/>
                <w:lang w:eastAsia="ar-SA"/>
              </w:rPr>
            </w:pPr>
            <w:r w:rsidRPr="00C85A5F">
              <w:rPr>
                <w:rFonts w:cs="Arial"/>
                <w:bCs/>
                <w:lang w:eastAsia="ar-SA"/>
              </w:rPr>
              <w:t>46 699,977</w:t>
            </w:r>
          </w:p>
          <w:p w:rsidR="00C85A5F" w:rsidRPr="00C85A5F" w:rsidRDefault="00C85A5F" w:rsidP="00C85A5F">
            <w:pPr>
              <w:autoSpaceDE w:val="0"/>
              <w:autoSpaceDN w:val="0"/>
              <w:adjustRightInd w:val="0"/>
              <w:ind w:left="-817" w:firstLine="817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8053A6" w:rsidRDefault="008053A6" w:rsidP="00842183"/>
    <w:p w:rsidR="00F276AD" w:rsidRPr="00842183" w:rsidRDefault="00F276AD" w:rsidP="00842183">
      <w:r w:rsidRPr="00842183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842183" w:rsidRDefault="00842183" w:rsidP="00F37D3C">
      <w:pPr>
        <w:widowControl w:val="0"/>
        <w:jc w:val="center"/>
        <w:rPr>
          <w:rFonts w:cs="Arial"/>
          <w:b/>
        </w:rPr>
      </w:pPr>
    </w:p>
    <w:p w:rsidR="00F276AD" w:rsidRPr="00B86433" w:rsidRDefault="00F276AD" w:rsidP="00B86433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B86433">
        <w:rPr>
          <w:rFonts w:cs="Arial"/>
          <w:b/>
          <w:bCs/>
          <w:iCs/>
          <w:sz w:val="30"/>
          <w:szCs w:val="28"/>
        </w:rPr>
        <w:t>5. Механизм реализации программы</w:t>
      </w:r>
    </w:p>
    <w:p w:rsidR="00F276AD" w:rsidRPr="00F37D3C" w:rsidRDefault="00F276AD" w:rsidP="00842183">
      <w:pPr>
        <w:widowControl w:val="0"/>
        <w:rPr>
          <w:rFonts w:cs="Arial"/>
        </w:rPr>
      </w:pPr>
      <w:r w:rsidRPr="00842183">
        <w:t>М</w:t>
      </w:r>
      <w:r w:rsidRPr="00F37D3C">
        <w:rPr>
          <w:rFonts w:cs="Arial"/>
        </w:rPr>
        <w:t xml:space="preserve">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F276AD" w:rsidRPr="00842183" w:rsidRDefault="00F276AD" w:rsidP="00842183">
      <w:pPr>
        <w:widowControl w:val="0"/>
      </w:pPr>
      <w:proofErr w:type="gramStart"/>
      <w:r w:rsidRPr="00842183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  <w:proofErr w:type="gramEnd"/>
    </w:p>
    <w:p w:rsidR="00F276AD" w:rsidRPr="00842183" w:rsidRDefault="00F276AD" w:rsidP="00842183">
      <w:pPr>
        <w:widowControl w:val="0"/>
      </w:pPr>
      <w:r w:rsidRPr="00842183">
        <w:t>Ответственным исполнителем муниципальной программы является  отдел культуры, спорта и связей с общественностью  администрации муниципального образования городское поселение «Город Малоярославец».</w:t>
      </w:r>
    </w:p>
    <w:p w:rsidR="00F276AD" w:rsidRPr="00842183" w:rsidRDefault="00F276AD" w:rsidP="00842183">
      <w:pPr>
        <w:widowControl w:val="0"/>
      </w:pPr>
      <w:r w:rsidRPr="00842183"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842183">
        <w:lastRenderedPageBreak/>
        <w:t>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F276AD" w:rsidRPr="00842183" w:rsidRDefault="00F276AD" w:rsidP="00842183">
      <w:r w:rsidRPr="00842183">
        <w:t>Участниками муниципальной программы являются:</w:t>
      </w:r>
    </w:p>
    <w:p w:rsidR="00F276AD" w:rsidRPr="00842183" w:rsidRDefault="00F276AD" w:rsidP="00842183">
      <w:r w:rsidRPr="00842183">
        <w:t>отделы администрации муниципального образования городское поселение «Город Малоярославец»,</w:t>
      </w:r>
    </w:p>
    <w:p w:rsidR="00F276AD" w:rsidRPr="00842183" w:rsidRDefault="00F276AD" w:rsidP="00842183">
      <w:r w:rsidRPr="00842183">
        <w:t xml:space="preserve">Муниципальное бюджетное учреждение культуры "Малоярославецкий военно-исторический музей 1812 года", </w:t>
      </w:r>
    </w:p>
    <w:p w:rsidR="00F276AD" w:rsidRPr="00842183" w:rsidRDefault="00F276AD" w:rsidP="00842183">
      <w:r w:rsidRPr="00842183">
        <w:t xml:space="preserve">Муниципальное бюджетное учреждение культуры " Малоярославецкий музейно-выставочный центр им. И.А. </w:t>
      </w:r>
      <w:proofErr w:type="spellStart"/>
      <w:r w:rsidRPr="00842183">
        <w:t>Солдатенкова</w:t>
      </w:r>
      <w:proofErr w:type="spellEnd"/>
      <w:r w:rsidRPr="00842183">
        <w:t>"</w:t>
      </w:r>
    </w:p>
    <w:p w:rsidR="00F276AD" w:rsidRPr="00842183" w:rsidRDefault="00F276AD" w:rsidP="00842183">
      <w:r w:rsidRPr="00842183">
        <w:t xml:space="preserve">Муниципальное бюджетное учреждение культуры "Огонёк", </w:t>
      </w:r>
    </w:p>
    <w:p w:rsidR="00F276AD" w:rsidRPr="00842183" w:rsidRDefault="00F276AD" w:rsidP="00842183">
      <w:r w:rsidRPr="00842183">
        <w:t>Муниципальное бюджетное учреждение культуры "Центр Российского Кино",</w:t>
      </w:r>
    </w:p>
    <w:p w:rsidR="00F276AD" w:rsidRPr="00842183" w:rsidRDefault="00F276AD" w:rsidP="00842183">
      <w:r w:rsidRPr="00842183">
        <w:t>Муниципальное казённое учреждение культуры «</w:t>
      </w:r>
      <w:proofErr w:type="spellStart"/>
      <w:r w:rsidRPr="00842183">
        <w:t>Малоярославецкая</w:t>
      </w:r>
      <w:proofErr w:type="spellEnd"/>
      <w:r w:rsidRPr="00842183">
        <w:t xml:space="preserve"> городская библиотека»,</w:t>
      </w:r>
    </w:p>
    <w:p w:rsidR="00F276AD" w:rsidRPr="00842183" w:rsidRDefault="00F276AD" w:rsidP="00842183">
      <w:pPr>
        <w:widowControl w:val="0"/>
      </w:pPr>
      <w:r w:rsidRPr="00842183">
        <w:t>организации, обеспечивающие реализацию муниципальной программы.</w:t>
      </w:r>
    </w:p>
    <w:p w:rsidR="00F276AD" w:rsidRPr="00842183" w:rsidRDefault="00F276AD" w:rsidP="00842183">
      <w:pPr>
        <w:widowControl w:val="0"/>
      </w:pPr>
      <w:proofErr w:type="gramStart"/>
      <w:r w:rsidRPr="00842183">
        <w:t>В процессе реализации муниципальной программы отдел культуры, спорта и связей с общественностью администрации, как ответственный исполнитель,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</w:t>
      </w:r>
      <w:proofErr w:type="gramEnd"/>
      <w:r w:rsidRPr="00842183">
        <w:t xml:space="preserve"> ГП «Город Малоярославец».</w:t>
      </w:r>
    </w:p>
    <w:p w:rsidR="00F276AD" w:rsidRPr="00842183" w:rsidRDefault="00F276AD" w:rsidP="00842183">
      <w:pPr>
        <w:widowControl w:val="0"/>
      </w:pPr>
      <w:r w:rsidRPr="00842183">
        <w:t xml:space="preserve">Отдел культуры, спорта и связей с общественностью администрации несет ответственность </w:t>
      </w:r>
      <w:proofErr w:type="gramStart"/>
      <w:r w:rsidRPr="00842183">
        <w:t>за</w:t>
      </w:r>
      <w:proofErr w:type="gramEnd"/>
      <w:r w:rsidRPr="00842183">
        <w:t>:</w:t>
      </w:r>
    </w:p>
    <w:p w:rsidR="00F276AD" w:rsidRPr="00842183" w:rsidRDefault="00F276AD" w:rsidP="00842183">
      <w:pPr>
        <w:widowControl w:val="0"/>
      </w:pPr>
      <w:r w:rsidRPr="00842183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F276AD" w:rsidRPr="00842183" w:rsidRDefault="00F276AD" w:rsidP="00842183">
      <w:pPr>
        <w:widowControl w:val="0"/>
      </w:pPr>
      <w:r w:rsidRPr="00842183">
        <w:t>- достижение целевых индикаторов муниципальной программы, их достоверность;</w:t>
      </w:r>
    </w:p>
    <w:p w:rsidR="00F276AD" w:rsidRPr="00842183" w:rsidRDefault="00F276AD" w:rsidP="00842183">
      <w:pPr>
        <w:widowControl w:val="0"/>
      </w:pPr>
      <w:r w:rsidRPr="00842183">
        <w:t>- своевременную и полную реализацию основных программных мероприятий;</w:t>
      </w:r>
    </w:p>
    <w:p w:rsidR="00842183" w:rsidRDefault="00F276AD" w:rsidP="00842183">
      <w:pPr>
        <w:widowControl w:val="0"/>
        <w:rPr>
          <w:color w:val="000000"/>
        </w:rPr>
      </w:pPr>
      <w:proofErr w:type="gramStart"/>
      <w:r w:rsidRPr="00842183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842183">
        <w:rPr>
          <w:color w:val="000000"/>
        </w:rPr>
        <w:t xml:space="preserve">в соответствии с Порядком, обеспечивает его согласование с заместителем Главы администрации по общественно-административной работе - начальником отдела организационной контрольной работы,  сроком до 20 февраля года, следующего за отчетным и направляет в финансово-экономический отдел администрации. </w:t>
      </w:r>
      <w:proofErr w:type="gramEnd"/>
    </w:p>
    <w:p w:rsidR="0024189E" w:rsidRPr="00F37D3C" w:rsidRDefault="00F276AD" w:rsidP="00842183">
      <w:pPr>
        <w:widowControl w:val="0"/>
        <w:rPr>
          <w:rFonts w:cs="Arial"/>
          <w:b/>
        </w:rPr>
      </w:pPr>
      <w:r w:rsidRPr="00842183">
        <w:rPr>
          <w:color w:val="000000"/>
        </w:rPr>
        <w:t>Координация хода реализации муниципальной программы осуществляется заместителем Главы администрации заместителем по общественно-административной работе - начальником отдела организационной контрольной работы.</w:t>
      </w:r>
    </w:p>
    <w:sectPr w:rsidR="0024189E" w:rsidRPr="00F37D3C" w:rsidSect="00185553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3A165F2"/>
    <w:multiLevelType w:val="hybridMultilevel"/>
    <w:tmpl w:val="6E924E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4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3C75A6E"/>
    <w:multiLevelType w:val="hybridMultilevel"/>
    <w:tmpl w:val="08AAD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20"/>
  </w:num>
  <w:num w:numId="5">
    <w:abstractNumId w:val="15"/>
  </w:num>
  <w:num w:numId="6">
    <w:abstractNumId w:val="6"/>
  </w:num>
  <w:num w:numId="7">
    <w:abstractNumId w:val="9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17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336"/>
    <w:rsid w:val="00013A60"/>
    <w:rsid w:val="00022D03"/>
    <w:rsid w:val="000235AF"/>
    <w:rsid w:val="0002672E"/>
    <w:rsid w:val="0003631A"/>
    <w:rsid w:val="00040CBA"/>
    <w:rsid w:val="00043314"/>
    <w:rsid w:val="00060F6F"/>
    <w:rsid w:val="00063343"/>
    <w:rsid w:val="00064C4A"/>
    <w:rsid w:val="0006502E"/>
    <w:rsid w:val="00066BB9"/>
    <w:rsid w:val="00067FAE"/>
    <w:rsid w:val="00073DFF"/>
    <w:rsid w:val="0007410D"/>
    <w:rsid w:val="000821AF"/>
    <w:rsid w:val="000822BD"/>
    <w:rsid w:val="00082F42"/>
    <w:rsid w:val="00083A08"/>
    <w:rsid w:val="000A3D97"/>
    <w:rsid w:val="000A4B64"/>
    <w:rsid w:val="000A50C4"/>
    <w:rsid w:val="000A6702"/>
    <w:rsid w:val="000A6BC0"/>
    <w:rsid w:val="000B2842"/>
    <w:rsid w:val="000B317E"/>
    <w:rsid w:val="000B4131"/>
    <w:rsid w:val="000B6631"/>
    <w:rsid w:val="000C1593"/>
    <w:rsid w:val="000C3F8E"/>
    <w:rsid w:val="000C46B0"/>
    <w:rsid w:val="000C4710"/>
    <w:rsid w:val="000C4852"/>
    <w:rsid w:val="000D0969"/>
    <w:rsid w:val="000D0C99"/>
    <w:rsid w:val="000D225F"/>
    <w:rsid w:val="000D3ED8"/>
    <w:rsid w:val="000D565D"/>
    <w:rsid w:val="000E6A3F"/>
    <w:rsid w:val="000F52B0"/>
    <w:rsid w:val="000F7281"/>
    <w:rsid w:val="0010723D"/>
    <w:rsid w:val="00113689"/>
    <w:rsid w:val="0011434E"/>
    <w:rsid w:val="00120ECE"/>
    <w:rsid w:val="0012165F"/>
    <w:rsid w:val="00123A34"/>
    <w:rsid w:val="001251F3"/>
    <w:rsid w:val="00127A14"/>
    <w:rsid w:val="00132F42"/>
    <w:rsid w:val="00137DC8"/>
    <w:rsid w:val="00143339"/>
    <w:rsid w:val="00144F22"/>
    <w:rsid w:val="00145F5C"/>
    <w:rsid w:val="001534BF"/>
    <w:rsid w:val="001551FA"/>
    <w:rsid w:val="00156638"/>
    <w:rsid w:val="00157327"/>
    <w:rsid w:val="001577A4"/>
    <w:rsid w:val="0017232A"/>
    <w:rsid w:val="00172B7E"/>
    <w:rsid w:val="00180BE3"/>
    <w:rsid w:val="00185553"/>
    <w:rsid w:val="00191EEC"/>
    <w:rsid w:val="001940AE"/>
    <w:rsid w:val="00197EF7"/>
    <w:rsid w:val="001B0B2F"/>
    <w:rsid w:val="001B2CD5"/>
    <w:rsid w:val="001B3CE3"/>
    <w:rsid w:val="001B4342"/>
    <w:rsid w:val="001B4FE4"/>
    <w:rsid w:val="001C7CF9"/>
    <w:rsid w:val="001D17A5"/>
    <w:rsid w:val="001D5396"/>
    <w:rsid w:val="001D6027"/>
    <w:rsid w:val="001D6F26"/>
    <w:rsid w:val="001E517D"/>
    <w:rsid w:val="001E5CFC"/>
    <w:rsid w:val="001E63C8"/>
    <w:rsid w:val="001E7172"/>
    <w:rsid w:val="001F1DD1"/>
    <w:rsid w:val="001F5438"/>
    <w:rsid w:val="001F6895"/>
    <w:rsid w:val="00200B07"/>
    <w:rsid w:val="002022A5"/>
    <w:rsid w:val="00206F6B"/>
    <w:rsid w:val="00212935"/>
    <w:rsid w:val="00216EA3"/>
    <w:rsid w:val="00217123"/>
    <w:rsid w:val="002225D7"/>
    <w:rsid w:val="00225877"/>
    <w:rsid w:val="0022613F"/>
    <w:rsid w:val="0023308C"/>
    <w:rsid w:val="002331AD"/>
    <w:rsid w:val="00234D4D"/>
    <w:rsid w:val="002361A6"/>
    <w:rsid w:val="00240AF6"/>
    <w:rsid w:val="0024189E"/>
    <w:rsid w:val="0024686E"/>
    <w:rsid w:val="00250257"/>
    <w:rsid w:val="00254B78"/>
    <w:rsid w:val="002610C5"/>
    <w:rsid w:val="00262463"/>
    <w:rsid w:val="00271E06"/>
    <w:rsid w:val="00287D05"/>
    <w:rsid w:val="002922EE"/>
    <w:rsid w:val="00292EDD"/>
    <w:rsid w:val="00294630"/>
    <w:rsid w:val="002A32E7"/>
    <w:rsid w:val="002A4605"/>
    <w:rsid w:val="002A7916"/>
    <w:rsid w:val="002B5373"/>
    <w:rsid w:val="002C2DA8"/>
    <w:rsid w:val="002C3704"/>
    <w:rsid w:val="002D1D5C"/>
    <w:rsid w:val="002D2927"/>
    <w:rsid w:val="002D557F"/>
    <w:rsid w:val="002E767A"/>
    <w:rsid w:val="002F1F6A"/>
    <w:rsid w:val="002F3670"/>
    <w:rsid w:val="002F56A6"/>
    <w:rsid w:val="002F5B58"/>
    <w:rsid w:val="00302EF6"/>
    <w:rsid w:val="00303C6A"/>
    <w:rsid w:val="00304CA9"/>
    <w:rsid w:val="00305AB8"/>
    <w:rsid w:val="00305D65"/>
    <w:rsid w:val="00307ED6"/>
    <w:rsid w:val="00310B98"/>
    <w:rsid w:val="003170AF"/>
    <w:rsid w:val="00336CB1"/>
    <w:rsid w:val="0033743A"/>
    <w:rsid w:val="003376A0"/>
    <w:rsid w:val="00337ACF"/>
    <w:rsid w:val="003413B2"/>
    <w:rsid w:val="00351E9A"/>
    <w:rsid w:val="00352A0B"/>
    <w:rsid w:val="00354626"/>
    <w:rsid w:val="0035717D"/>
    <w:rsid w:val="0036094F"/>
    <w:rsid w:val="003614E2"/>
    <w:rsid w:val="00362B95"/>
    <w:rsid w:val="0036687C"/>
    <w:rsid w:val="00367909"/>
    <w:rsid w:val="003716A0"/>
    <w:rsid w:val="00372A7C"/>
    <w:rsid w:val="00373C7F"/>
    <w:rsid w:val="00374600"/>
    <w:rsid w:val="0038148D"/>
    <w:rsid w:val="003819FB"/>
    <w:rsid w:val="00383378"/>
    <w:rsid w:val="00387C01"/>
    <w:rsid w:val="00392961"/>
    <w:rsid w:val="003950D0"/>
    <w:rsid w:val="003A09A3"/>
    <w:rsid w:val="003A526E"/>
    <w:rsid w:val="003A7251"/>
    <w:rsid w:val="003B5EC2"/>
    <w:rsid w:val="003C2387"/>
    <w:rsid w:val="003C6010"/>
    <w:rsid w:val="003D34FF"/>
    <w:rsid w:val="003D7C1F"/>
    <w:rsid w:val="003E1683"/>
    <w:rsid w:val="003E1717"/>
    <w:rsid w:val="003E5D3F"/>
    <w:rsid w:val="003E76B9"/>
    <w:rsid w:val="003F175B"/>
    <w:rsid w:val="003F4E88"/>
    <w:rsid w:val="003F682B"/>
    <w:rsid w:val="00407B41"/>
    <w:rsid w:val="00410FAF"/>
    <w:rsid w:val="00413C59"/>
    <w:rsid w:val="004213A3"/>
    <w:rsid w:val="00425434"/>
    <w:rsid w:val="00432F60"/>
    <w:rsid w:val="00433584"/>
    <w:rsid w:val="004440AD"/>
    <w:rsid w:val="00450275"/>
    <w:rsid w:val="0045090E"/>
    <w:rsid w:val="00451C62"/>
    <w:rsid w:val="004579FF"/>
    <w:rsid w:val="00460DE6"/>
    <w:rsid w:val="00461759"/>
    <w:rsid w:val="0047150A"/>
    <w:rsid w:val="00471660"/>
    <w:rsid w:val="00475F6C"/>
    <w:rsid w:val="0047664E"/>
    <w:rsid w:val="00476701"/>
    <w:rsid w:val="00480550"/>
    <w:rsid w:val="00482F5C"/>
    <w:rsid w:val="004837C7"/>
    <w:rsid w:val="00484CE9"/>
    <w:rsid w:val="004914A7"/>
    <w:rsid w:val="004A228C"/>
    <w:rsid w:val="004A694E"/>
    <w:rsid w:val="004A6B3F"/>
    <w:rsid w:val="004B4512"/>
    <w:rsid w:val="004B599B"/>
    <w:rsid w:val="004C0307"/>
    <w:rsid w:val="004C4901"/>
    <w:rsid w:val="004C60BE"/>
    <w:rsid w:val="004C6833"/>
    <w:rsid w:val="004C6E72"/>
    <w:rsid w:val="004D02E1"/>
    <w:rsid w:val="004E0B5F"/>
    <w:rsid w:val="004E0DA3"/>
    <w:rsid w:val="004E48E1"/>
    <w:rsid w:val="004F4E81"/>
    <w:rsid w:val="004F575D"/>
    <w:rsid w:val="004F70AC"/>
    <w:rsid w:val="0050037A"/>
    <w:rsid w:val="0050134E"/>
    <w:rsid w:val="00505A80"/>
    <w:rsid w:val="00512C17"/>
    <w:rsid w:val="00517AEE"/>
    <w:rsid w:val="00517B3A"/>
    <w:rsid w:val="0052056C"/>
    <w:rsid w:val="00526723"/>
    <w:rsid w:val="00530F34"/>
    <w:rsid w:val="00533A8E"/>
    <w:rsid w:val="0053777E"/>
    <w:rsid w:val="005402E6"/>
    <w:rsid w:val="00544085"/>
    <w:rsid w:val="00544AD0"/>
    <w:rsid w:val="005450B8"/>
    <w:rsid w:val="00546650"/>
    <w:rsid w:val="005479A0"/>
    <w:rsid w:val="00562050"/>
    <w:rsid w:val="00562830"/>
    <w:rsid w:val="00562AE1"/>
    <w:rsid w:val="005654CC"/>
    <w:rsid w:val="00565DC4"/>
    <w:rsid w:val="005670F2"/>
    <w:rsid w:val="00573A1E"/>
    <w:rsid w:val="005843A2"/>
    <w:rsid w:val="005853F4"/>
    <w:rsid w:val="00586BD3"/>
    <w:rsid w:val="005A0394"/>
    <w:rsid w:val="005A15FD"/>
    <w:rsid w:val="005A427D"/>
    <w:rsid w:val="005B58CC"/>
    <w:rsid w:val="005B6634"/>
    <w:rsid w:val="005C3A1E"/>
    <w:rsid w:val="005C3D49"/>
    <w:rsid w:val="005D0318"/>
    <w:rsid w:val="005D1773"/>
    <w:rsid w:val="005D467A"/>
    <w:rsid w:val="005F31F8"/>
    <w:rsid w:val="005F3D79"/>
    <w:rsid w:val="005F6A89"/>
    <w:rsid w:val="00600092"/>
    <w:rsid w:val="0060021F"/>
    <w:rsid w:val="0060384D"/>
    <w:rsid w:val="00604148"/>
    <w:rsid w:val="00611038"/>
    <w:rsid w:val="00617169"/>
    <w:rsid w:val="00620B93"/>
    <w:rsid w:val="006226C8"/>
    <w:rsid w:val="00627909"/>
    <w:rsid w:val="006304DF"/>
    <w:rsid w:val="0063428D"/>
    <w:rsid w:val="00636843"/>
    <w:rsid w:val="006402F7"/>
    <w:rsid w:val="006434DB"/>
    <w:rsid w:val="006513EC"/>
    <w:rsid w:val="0065181C"/>
    <w:rsid w:val="0065426B"/>
    <w:rsid w:val="006577EB"/>
    <w:rsid w:val="0066097E"/>
    <w:rsid w:val="00662D40"/>
    <w:rsid w:val="00665147"/>
    <w:rsid w:val="00666222"/>
    <w:rsid w:val="006664E2"/>
    <w:rsid w:val="006772D7"/>
    <w:rsid w:val="006808D8"/>
    <w:rsid w:val="0068184E"/>
    <w:rsid w:val="00683687"/>
    <w:rsid w:val="00684D13"/>
    <w:rsid w:val="00686F4D"/>
    <w:rsid w:val="0069269E"/>
    <w:rsid w:val="00692F4C"/>
    <w:rsid w:val="006933C0"/>
    <w:rsid w:val="006951CA"/>
    <w:rsid w:val="00696BAE"/>
    <w:rsid w:val="0069721E"/>
    <w:rsid w:val="006A0CF2"/>
    <w:rsid w:val="006C53F5"/>
    <w:rsid w:val="006D0B77"/>
    <w:rsid w:val="006D2D82"/>
    <w:rsid w:val="006D606F"/>
    <w:rsid w:val="006E00D2"/>
    <w:rsid w:val="006E6367"/>
    <w:rsid w:val="006F2BAD"/>
    <w:rsid w:val="006F704B"/>
    <w:rsid w:val="00707C77"/>
    <w:rsid w:val="00723B7A"/>
    <w:rsid w:val="0072535D"/>
    <w:rsid w:val="00725755"/>
    <w:rsid w:val="00725F39"/>
    <w:rsid w:val="00726571"/>
    <w:rsid w:val="00732877"/>
    <w:rsid w:val="0074079D"/>
    <w:rsid w:val="00741620"/>
    <w:rsid w:val="00750685"/>
    <w:rsid w:val="00753D76"/>
    <w:rsid w:val="007650F4"/>
    <w:rsid w:val="007812E7"/>
    <w:rsid w:val="0078328F"/>
    <w:rsid w:val="00783494"/>
    <w:rsid w:val="007A33E9"/>
    <w:rsid w:val="007A3E21"/>
    <w:rsid w:val="007B284A"/>
    <w:rsid w:val="007B67ED"/>
    <w:rsid w:val="007C1446"/>
    <w:rsid w:val="007C38AE"/>
    <w:rsid w:val="007C5E00"/>
    <w:rsid w:val="007D101A"/>
    <w:rsid w:val="007D32BD"/>
    <w:rsid w:val="007D35FE"/>
    <w:rsid w:val="007D61ED"/>
    <w:rsid w:val="007E5144"/>
    <w:rsid w:val="007E5CC3"/>
    <w:rsid w:val="007E6BF8"/>
    <w:rsid w:val="008053A6"/>
    <w:rsid w:val="00805D1C"/>
    <w:rsid w:val="0080655E"/>
    <w:rsid w:val="0081132C"/>
    <w:rsid w:val="008142FF"/>
    <w:rsid w:val="00815F71"/>
    <w:rsid w:val="00822546"/>
    <w:rsid w:val="008234EE"/>
    <w:rsid w:val="00824EC9"/>
    <w:rsid w:val="0083147C"/>
    <w:rsid w:val="00840465"/>
    <w:rsid w:val="00842183"/>
    <w:rsid w:val="00842264"/>
    <w:rsid w:val="00842AEC"/>
    <w:rsid w:val="00846FF8"/>
    <w:rsid w:val="00851CB2"/>
    <w:rsid w:val="00856E6B"/>
    <w:rsid w:val="008577B7"/>
    <w:rsid w:val="0086414C"/>
    <w:rsid w:val="00873AC7"/>
    <w:rsid w:val="00877940"/>
    <w:rsid w:val="00880A5C"/>
    <w:rsid w:val="0088226F"/>
    <w:rsid w:val="00882554"/>
    <w:rsid w:val="008828E3"/>
    <w:rsid w:val="0088409F"/>
    <w:rsid w:val="008876FB"/>
    <w:rsid w:val="0089328B"/>
    <w:rsid w:val="00894ABF"/>
    <w:rsid w:val="008A3406"/>
    <w:rsid w:val="008A52E7"/>
    <w:rsid w:val="008B2272"/>
    <w:rsid w:val="008B4F89"/>
    <w:rsid w:val="008B602F"/>
    <w:rsid w:val="008B7CC1"/>
    <w:rsid w:val="008C5382"/>
    <w:rsid w:val="008C544B"/>
    <w:rsid w:val="008C6AD6"/>
    <w:rsid w:val="008C7DC2"/>
    <w:rsid w:val="008D3539"/>
    <w:rsid w:val="008D6E70"/>
    <w:rsid w:val="008E3A54"/>
    <w:rsid w:val="008E4186"/>
    <w:rsid w:val="008E4E83"/>
    <w:rsid w:val="008E72DC"/>
    <w:rsid w:val="009014C9"/>
    <w:rsid w:val="00901517"/>
    <w:rsid w:val="00904357"/>
    <w:rsid w:val="009044AE"/>
    <w:rsid w:val="00905B15"/>
    <w:rsid w:val="00914DA3"/>
    <w:rsid w:val="00917D1F"/>
    <w:rsid w:val="0093141D"/>
    <w:rsid w:val="0093369E"/>
    <w:rsid w:val="00934620"/>
    <w:rsid w:val="00964033"/>
    <w:rsid w:val="00974833"/>
    <w:rsid w:val="0097549B"/>
    <w:rsid w:val="0098287F"/>
    <w:rsid w:val="00990DC2"/>
    <w:rsid w:val="00996741"/>
    <w:rsid w:val="009A3542"/>
    <w:rsid w:val="009A397E"/>
    <w:rsid w:val="009A50DA"/>
    <w:rsid w:val="009B498D"/>
    <w:rsid w:val="009B6694"/>
    <w:rsid w:val="009C40F3"/>
    <w:rsid w:val="009C5650"/>
    <w:rsid w:val="009C6E87"/>
    <w:rsid w:val="009E0D07"/>
    <w:rsid w:val="009F3230"/>
    <w:rsid w:val="009F52B7"/>
    <w:rsid w:val="00A00A0A"/>
    <w:rsid w:val="00A02E84"/>
    <w:rsid w:val="00A12ECB"/>
    <w:rsid w:val="00A155DE"/>
    <w:rsid w:val="00A1715D"/>
    <w:rsid w:val="00A2384F"/>
    <w:rsid w:val="00A33A69"/>
    <w:rsid w:val="00A33BF0"/>
    <w:rsid w:val="00A34836"/>
    <w:rsid w:val="00A42AE3"/>
    <w:rsid w:val="00A45176"/>
    <w:rsid w:val="00A471A6"/>
    <w:rsid w:val="00A554CA"/>
    <w:rsid w:val="00A5734E"/>
    <w:rsid w:val="00A6009F"/>
    <w:rsid w:val="00A6087B"/>
    <w:rsid w:val="00A64A33"/>
    <w:rsid w:val="00A7401E"/>
    <w:rsid w:val="00A75608"/>
    <w:rsid w:val="00A80694"/>
    <w:rsid w:val="00A81C03"/>
    <w:rsid w:val="00A8202E"/>
    <w:rsid w:val="00A83C62"/>
    <w:rsid w:val="00A90505"/>
    <w:rsid w:val="00A94D5F"/>
    <w:rsid w:val="00A969B2"/>
    <w:rsid w:val="00A96AC3"/>
    <w:rsid w:val="00AA1156"/>
    <w:rsid w:val="00AB0553"/>
    <w:rsid w:val="00AB0681"/>
    <w:rsid w:val="00AB3052"/>
    <w:rsid w:val="00AB697B"/>
    <w:rsid w:val="00AD2DF0"/>
    <w:rsid w:val="00AE483C"/>
    <w:rsid w:val="00AE55CA"/>
    <w:rsid w:val="00AF5C03"/>
    <w:rsid w:val="00B01143"/>
    <w:rsid w:val="00B061FE"/>
    <w:rsid w:val="00B13921"/>
    <w:rsid w:val="00B26343"/>
    <w:rsid w:val="00B26FE9"/>
    <w:rsid w:val="00B312C9"/>
    <w:rsid w:val="00B373F6"/>
    <w:rsid w:val="00B37DE1"/>
    <w:rsid w:val="00B40E02"/>
    <w:rsid w:val="00B42F28"/>
    <w:rsid w:val="00B430C4"/>
    <w:rsid w:val="00B43502"/>
    <w:rsid w:val="00B45695"/>
    <w:rsid w:val="00B46F33"/>
    <w:rsid w:val="00B47A81"/>
    <w:rsid w:val="00B53C51"/>
    <w:rsid w:val="00B6323C"/>
    <w:rsid w:val="00B640C0"/>
    <w:rsid w:val="00B6584B"/>
    <w:rsid w:val="00B65A0F"/>
    <w:rsid w:val="00B65D4C"/>
    <w:rsid w:val="00B70854"/>
    <w:rsid w:val="00B74B33"/>
    <w:rsid w:val="00B75AFA"/>
    <w:rsid w:val="00B8077D"/>
    <w:rsid w:val="00B83A99"/>
    <w:rsid w:val="00B86433"/>
    <w:rsid w:val="00B86BBE"/>
    <w:rsid w:val="00B87727"/>
    <w:rsid w:val="00B9556A"/>
    <w:rsid w:val="00B95F7B"/>
    <w:rsid w:val="00B970DA"/>
    <w:rsid w:val="00B976E8"/>
    <w:rsid w:val="00BA0F21"/>
    <w:rsid w:val="00BA10A6"/>
    <w:rsid w:val="00BA16EE"/>
    <w:rsid w:val="00BB6661"/>
    <w:rsid w:val="00BC2777"/>
    <w:rsid w:val="00BC3EA6"/>
    <w:rsid w:val="00BC6E26"/>
    <w:rsid w:val="00BD02CE"/>
    <w:rsid w:val="00BD5F70"/>
    <w:rsid w:val="00BE5471"/>
    <w:rsid w:val="00BE5870"/>
    <w:rsid w:val="00BE6DBB"/>
    <w:rsid w:val="00BE7D5C"/>
    <w:rsid w:val="00BF17C9"/>
    <w:rsid w:val="00C04F23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76E"/>
    <w:rsid w:val="00C4082B"/>
    <w:rsid w:val="00C531E9"/>
    <w:rsid w:val="00C53657"/>
    <w:rsid w:val="00C63FE2"/>
    <w:rsid w:val="00C67049"/>
    <w:rsid w:val="00C701E7"/>
    <w:rsid w:val="00C717E6"/>
    <w:rsid w:val="00C81441"/>
    <w:rsid w:val="00C81E63"/>
    <w:rsid w:val="00C85A5F"/>
    <w:rsid w:val="00C86922"/>
    <w:rsid w:val="00C91344"/>
    <w:rsid w:val="00C95CE6"/>
    <w:rsid w:val="00C96B5A"/>
    <w:rsid w:val="00CA06B3"/>
    <w:rsid w:val="00CA3646"/>
    <w:rsid w:val="00CB38E3"/>
    <w:rsid w:val="00CB4DC0"/>
    <w:rsid w:val="00CC02D9"/>
    <w:rsid w:val="00CC60C4"/>
    <w:rsid w:val="00CD654C"/>
    <w:rsid w:val="00CE30D7"/>
    <w:rsid w:val="00CE34EE"/>
    <w:rsid w:val="00CE72FE"/>
    <w:rsid w:val="00CF1BD2"/>
    <w:rsid w:val="00CF1DA6"/>
    <w:rsid w:val="00CF3F3B"/>
    <w:rsid w:val="00CF5D56"/>
    <w:rsid w:val="00CF71A6"/>
    <w:rsid w:val="00CF7B37"/>
    <w:rsid w:val="00D012F4"/>
    <w:rsid w:val="00D013E0"/>
    <w:rsid w:val="00D01C82"/>
    <w:rsid w:val="00D053D5"/>
    <w:rsid w:val="00D0572E"/>
    <w:rsid w:val="00D21C03"/>
    <w:rsid w:val="00D247A1"/>
    <w:rsid w:val="00D2620E"/>
    <w:rsid w:val="00D267EC"/>
    <w:rsid w:val="00D33460"/>
    <w:rsid w:val="00D35A2E"/>
    <w:rsid w:val="00D371CC"/>
    <w:rsid w:val="00D512AA"/>
    <w:rsid w:val="00D56A3C"/>
    <w:rsid w:val="00D6263B"/>
    <w:rsid w:val="00D671EC"/>
    <w:rsid w:val="00D7455C"/>
    <w:rsid w:val="00D746B5"/>
    <w:rsid w:val="00D80AEE"/>
    <w:rsid w:val="00D81313"/>
    <w:rsid w:val="00D82133"/>
    <w:rsid w:val="00D82CFF"/>
    <w:rsid w:val="00D8300B"/>
    <w:rsid w:val="00D870AD"/>
    <w:rsid w:val="00D8781E"/>
    <w:rsid w:val="00D90E0D"/>
    <w:rsid w:val="00D94095"/>
    <w:rsid w:val="00D96670"/>
    <w:rsid w:val="00DA538E"/>
    <w:rsid w:val="00DB17C5"/>
    <w:rsid w:val="00DB3CFC"/>
    <w:rsid w:val="00DB5020"/>
    <w:rsid w:val="00DC0DCF"/>
    <w:rsid w:val="00DC48DD"/>
    <w:rsid w:val="00DC78C6"/>
    <w:rsid w:val="00DD1D9D"/>
    <w:rsid w:val="00DD3C23"/>
    <w:rsid w:val="00DE05CB"/>
    <w:rsid w:val="00DE06FA"/>
    <w:rsid w:val="00DE1FDD"/>
    <w:rsid w:val="00DE318E"/>
    <w:rsid w:val="00DE3F37"/>
    <w:rsid w:val="00DE4B02"/>
    <w:rsid w:val="00DE4B3A"/>
    <w:rsid w:val="00DE5D5C"/>
    <w:rsid w:val="00DF0B37"/>
    <w:rsid w:val="00E04831"/>
    <w:rsid w:val="00E07556"/>
    <w:rsid w:val="00E14E15"/>
    <w:rsid w:val="00E219C4"/>
    <w:rsid w:val="00E23581"/>
    <w:rsid w:val="00E321C9"/>
    <w:rsid w:val="00E35790"/>
    <w:rsid w:val="00E37CDD"/>
    <w:rsid w:val="00E422FC"/>
    <w:rsid w:val="00E46E5C"/>
    <w:rsid w:val="00E513E1"/>
    <w:rsid w:val="00E6108D"/>
    <w:rsid w:val="00E613C1"/>
    <w:rsid w:val="00E63A18"/>
    <w:rsid w:val="00E675A8"/>
    <w:rsid w:val="00E7117A"/>
    <w:rsid w:val="00E7332E"/>
    <w:rsid w:val="00E7359D"/>
    <w:rsid w:val="00E81406"/>
    <w:rsid w:val="00E83ADA"/>
    <w:rsid w:val="00E849C9"/>
    <w:rsid w:val="00E86053"/>
    <w:rsid w:val="00E86A1D"/>
    <w:rsid w:val="00E90079"/>
    <w:rsid w:val="00E90B4D"/>
    <w:rsid w:val="00E90D6D"/>
    <w:rsid w:val="00EA276F"/>
    <w:rsid w:val="00EA32A6"/>
    <w:rsid w:val="00EA7B48"/>
    <w:rsid w:val="00EB79EB"/>
    <w:rsid w:val="00EC0B73"/>
    <w:rsid w:val="00EC2CF4"/>
    <w:rsid w:val="00ED308C"/>
    <w:rsid w:val="00ED3A47"/>
    <w:rsid w:val="00ED569A"/>
    <w:rsid w:val="00EF52C4"/>
    <w:rsid w:val="00EF6946"/>
    <w:rsid w:val="00EF703C"/>
    <w:rsid w:val="00EF7371"/>
    <w:rsid w:val="00F03D3D"/>
    <w:rsid w:val="00F0475E"/>
    <w:rsid w:val="00F124FD"/>
    <w:rsid w:val="00F22178"/>
    <w:rsid w:val="00F2294F"/>
    <w:rsid w:val="00F2501A"/>
    <w:rsid w:val="00F25C17"/>
    <w:rsid w:val="00F26487"/>
    <w:rsid w:val="00F270D7"/>
    <w:rsid w:val="00F276AD"/>
    <w:rsid w:val="00F33594"/>
    <w:rsid w:val="00F3516D"/>
    <w:rsid w:val="00F35A0C"/>
    <w:rsid w:val="00F37D3C"/>
    <w:rsid w:val="00F4028B"/>
    <w:rsid w:val="00F40782"/>
    <w:rsid w:val="00F4370F"/>
    <w:rsid w:val="00F474BF"/>
    <w:rsid w:val="00F6259C"/>
    <w:rsid w:val="00F66905"/>
    <w:rsid w:val="00F712AA"/>
    <w:rsid w:val="00F82E35"/>
    <w:rsid w:val="00F850BB"/>
    <w:rsid w:val="00F862BD"/>
    <w:rsid w:val="00F86428"/>
    <w:rsid w:val="00F91509"/>
    <w:rsid w:val="00F917BE"/>
    <w:rsid w:val="00F92423"/>
    <w:rsid w:val="00FA0516"/>
    <w:rsid w:val="00FA701E"/>
    <w:rsid w:val="00FA7CE4"/>
    <w:rsid w:val="00FB1D89"/>
    <w:rsid w:val="00FB31FA"/>
    <w:rsid w:val="00FB3E8B"/>
    <w:rsid w:val="00FB768F"/>
    <w:rsid w:val="00FC1BF3"/>
    <w:rsid w:val="00FC1E2F"/>
    <w:rsid w:val="00FC4A02"/>
    <w:rsid w:val="00FD6DE2"/>
    <w:rsid w:val="00FE5C91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205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205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205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205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205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F27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37D3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37D3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37D3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205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52056C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F37D3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205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2056C"/>
    <w:rPr>
      <w:color w:val="0000FF"/>
      <w:u w:val="none"/>
    </w:rPr>
  </w:style>
  <w:style w:type="paragraph" w:customStyle="1" w:styleId="Application">
    <w:name w:val="Application!Приложение"/>
    <w:rsid w:val="005205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205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205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205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2056C"/>
    <w:rPr>
      <w:sz w:val="28"/>
    </w:rPr>
  </w:style>
  <w:style w:type="character" w:styleId="aa">
    <w:name w:val="FollowedHyperlink"/>
    <w:basedOn w:val="a0"/>
    <w:rsid w:val="00292E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205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205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205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205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205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F27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37D3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37D3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37D3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205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52056C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F37D3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205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2056C"/>
    <w:rPr>
      <w:color w:val="0000FF"/>
      <w:u w:val="none"/>
    </w:rPr>
  </w:style>
  <w:style w:type="paragraph" w:customStyle="1" w:styleId="Application">
    <w:name w:val="Application!Приложение"/>
    <w:rsid w:val="005205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205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205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205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2056C"/>
    <w:rPr>
      <w:sz w:val="28"/>
    </w:rPr>
  </w:style>
  <w:style w:type="character" w:styleId="aa">
    <w:name w:val="FollowedHyperlink"/>
    <w:basedOn w:val="a0"/>
    <w:rsid w:val="00292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d-registr2:8081/content/act/7b6e372f-5a16-4089-8261-f8b0b800ce02.doc" TargetMode="External"/><Relationship Id="rId18" Type="http://schemas.openxmlformats.org/officeDocument/2006/relationships/hyperlink" Target="http://bd-registr2:8081/content/act/eb530da4-01f5-4e25-b3be-6103665366b1.doc" TargetMode="External"/><Relationship Id="rId26" Type="http://schemas.openxmlformats.org/officeDocument/2006/relationships/hyperlink" Target="http://bd-registr2:8081/content/act/25fa2df5-c817-49b8-a8ee-e8c439683fc5.doc" TargetMode="External"/><Relationship Id="rId39" Type="http://schemas.openxmlformats.org/officeDocument/2006/relationships/hyperlink" Target="http://bd-registr2:8081/content/act/67cdb2a7-a81f-40d0-9a8e-07810f2a11fa.doc" TargetMode="External"/><Relationship Id="rId21" Type="http://schemas.openxmlformats.org/officeDocument/2006/relationships/hyperlink" Target="http://bd-registr2:8081/content/act/5d5b47e0-c93f-4015-bb2b-26b6eb75e131.doc" TargetMode="External"/><Relationship Id="rId34" Type="http://schemas.openxmlformats.org/officeDocument/2006/relationships/hyperlink" Target="http://bd-registr2:8081/content/act/4ac9c702-ab3c-4241-ba97-d846950df4bd.doc" TargetMode="External"/><Relationship Id="rId42" Type="http://schemas.openxmlformats.org/officeDocument/2006/relationships/hyperlink" Target="http://bd-registr2:8081/content/act/79e8ae36-577e-46a5-b47a-c5456e51b16a.doc" TargetMode="External"/><Relationship Id="rId47" Type="http://schemas.openxmlformats.org/officeDocument/2006/relationships/hyperlink" Target="http://bd-registr2:8081/content/act/247cdf9b-33c1-4e2b-9ca2-3098027a696b.doc" TargetMode="External"/><Relationship Id="rId50" Type="http://schemas.openxmlformats.org/officeDocument/2006/relationships/hyperlink" Target="http://bd-registr2:8081/content/act/2800d6e6-a322-4d5a-8d4c-e976d3013194.do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bd-registr2:8081/content/act/44d05419-72e4-4fa3-b357-78011bfa1a87.doc" TargetMode="External"/><Relationship Id="rId12" Type="http://schemas.openxmlformats.org/officeDocument/2006/relationships/hyperlink" Target="http://bd-registr2:8081/content/act/f30a4921-5b24-4bb3-8ef4-00900dc4bdaa.doc" TargetMode="External"/><Relationship Id="rId17" Type="http://schemas.openxmlformats.org/officeDocument/2006/relationships/hyperlink" Target="http://bd-registr2:8081/content/act/79e8ae36-577e-46a5-b47a-c5456e51b16a.doc" TargetMode="External"/><Relationship Id="rId25" Type="http://schemas.openxmlformats.org/officeDocument/2006/relationships/hyperlink" Target="http://bd-registr2:8081/content/act/2800d6e6-a322-4d5a-8d4c-e976d3013194.doc" TargetMode="External"/><Relationship Id="rId33" Type="http://schemas.openxmlformats.org/officeDocument/2006/relationships/hyperlink" Target="http://bd-registr2:8081/content/act/fc85f0b7-6ecb-4602-b93e-b2ff9ae56ad3.doc" TargetMode="External"/><Relationship Id="rId38" Type="http://schemas.openxmlformats.org/officeDocument/2006/relationships/hyperlink" Target="http://bd-registr2:8081/content/act/7b6e372f-5a16-4089-8261-f8b0b800ce02.doc" TargetMode="External"/><Relationship Id="rId46" Type="http://schemas.openxmlformats.org/officeDocument/2006/relationships/hyperlink" Target="http://bd-registr2:8081/content/act/5d5b47e0-c93f-4015-bb2b-26b6eb75e13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cfab2212-0b84-46a7-b705-26592563c401.doc" TargetMode="External"/><Relationship Id="rId20" Type="http://schemas.openxmlformats.org/officeDocument/2006/relationships/hyperlink" Target="http://bd-registr2:8081/content/act/a564c578-ccfa-4548-a7bd-f8a94a377060.doc" TargetMode="External"/><Relationship Id="rId29" Type="http://schemas.openxmlformats.org/officeDocument/2006/relationships/hyperlink" Target="http://bd-registr2:8081/content/act/1e64e07c-0028-455b-9907-38930abce801.doc" TargetMode="External"/><Relationship Id="rId41" Type="http://schemas.openxmlformats.org/officeDocument/2006/relationships/hyperlink" Target="http://bd-registr2:8081/content/act/cfab2212-0b84-46a7-b705-26592563c401.doc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60a64f02-bdb3-4ff8-962b-d1527df5d187.doc" TargetMode="External"/><Relationship Id="rId11" Type="http://schemas.openxmlformats.org/officeDocument/2006/relationships/hyperlink" Target="http://bd-registr2:8081/content/act/e38d887e-d3bb-4661-b8a1-91b8f3be3322.doc" TargetMode="External"/><Relationship Id="rId24" Type="http://schemas.openxmlformats.org/officeDocument/2006/relationships/hyperlink" Target="http://bd-registr2:8081/content/act/372ffd87-28c7-4cc7-8ad8-0a98925fbbd6.doc" TargetMode="External"/><Relationship Id="rId32" Type="http://schemas.openxmlformats.org/officeDocument/2006/relationships/hyperlink" Target="http://bd-registr2:8081/content/act/44d05419-72e4-4fa3-b357-78011bfa1a87.doc" TargetMode="External"/><Relationship Id="rId37" Type="http://schemas.openxmlformats.org/officeDocument/2006/relationships/hyperlink" Target="http://bd-registr2:8081/content/act/f30a4921-5b24-4bb3-8ef4-00900dc4bdaa.doc" TargetMode="External"/><Relationship Id="rId40" Type="http://schemas.openxmlformats.org/officeDocument/2006/relationships/hyperlink" Target="http://bd-registr2:8081/content/act/3b26c6e8-740a-4d10-94cf-a0dc9b680b1a.doc" TargetMode="External"/><Relationship Id="rId45" Type="http://schemas.openxmlformats.org/officeDocument/2006/relationships/hyperlink" Target="http://bd-registr2:8081/content/act/a564c578-ccfa-4548-a7bd-f8a94a377060.doc" TargetMode="External"/><Relationship Id="rId53" Type="http://schemas.openxmlformats.org/officeDocument/2006/relationships/hyperlink" Target="http://bd-registr2:8081/content/act/9038b3e4-5ad5-4fe5-83d4-82a94021cac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3b26c6e8-740a-4d10-94cf-a0dc9b680b1a.doc" TargetMode="External"/><Relationship Id="rId23" Type="http://schemas.openxmlformats.org/officeDocument/2006/relationships/hyperlink" Target="http://bd-registr2:8081/content/act/e010c679-0f45-4172-820a-f50e6dcb5240.doc" TargetMode="External"/><Relationship Id="rId28" Type="http://schemas.openxmlformats.org/officeDocument/2006/relationships/hyperlink" Target="http://bd-registr2:8081/content/act/9038b3e4-5ad5-4fe5-83d4-82a94021cac2.doc" TargetMode="External"/><Relationship Id="rId36" Type="http://schemas.openxmlformats.org/officeDocument/2006/relationships/hyperlink" Target="http://bd-registr2:8081/content/act/e38d887e-d3bb-4661-b8a1-91b8f3be3322.doc" TargetMode="External"/><Relationship Id="rId49" Type="http://schemas.openxmlformats.org/officeDocument/2006/relationships/hyperlink" Target="http://bd-registr2:8081/content/act/372ffd87-28c7-4cc7-8ad8-0a98925fbbd6.doc" TargetMode="External"/><Relationship Id="rId10" Type="http://schemas.openxmlformats.org/officeDocument/2006/relationships/hyperlink" Target="http://bd-registr2:8081/content/act/9e756a76-b4aa-4907-979d-5d5cde93f9b5.doc" TargetMode="External"/><Relationship Id="rId19" Type="http://schemas.openxmlformats.org/officeDocument/2006/relationships/hyperlink" Target="http://bd-registr2:8081/content/act/274784eb-ea38-4988-9ea3-34094649c3a2.doc" TargetMode="External"/><Relationship Id="rId31" Type="http://schemas.openxmlformats.org/officeDocument/2006/relationships/hyperlink" Target="http://bd-registr2:8081/content/act/60a64f02-bdb3-4ff8-962b-d1527df5d187.doc" TargetMode="External"/><Relationship Id="rId44" Type="http://schemas.openxmlformats.org/officeDocument/2006/relationships/hyperlink" Target="http://bd-registr2:8081/content/act/274784eb-ea38-4988-9ea3-34094649c3a2.doc" TargetMode="External"/><Relationship Id="rId52" Type="http://schemas.openxmlformats.org/officeDocument/2006/relationships/hyperlink" Target="http://bd-registr2:8081/content/act/d2d95289-2d44-460f-89ab-d4eab54b5ca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4ac9c702-ab3c-4241-ba97-d846950df4bd.doc" TargetMode="External"/><Relationship Id="rId14" Type="http://schemas.openxmlformats.org/officeDocument/2006/relationships/hyperlink" Target="http://bd-registr2:8081/content/act/67cdb2a7-a81f-40d0-9a8e-07810f2a11fa.doc" TargetMode="External"/><Relationship Id="rId22" Type="http://schemas.openxmlformats.org/officeDocument/2006/relationships/hyperlink" Target="http://bd-registr2:8081/content/act/247cdf9b-33c1-4e2b-9ca2-3098027a696b.doc" TargetMode="External"/><Relationship Id="rId27" Type="http://schemas.openxmlformats.org/officeDocument/2006/relationships/hyperlink" Target="http://bd-registr2:8081/content/act/d2d95289-2d44-460f-89ab-d4eab54b5cad.doc" TargetMode="External"/><Relationship Id="rId30" Type="http://schemas.openxmlformats.org/officeDocument/2006/relationships/hyperlink" Target="http://bd-registr2:8081/content/act/b31cf9e1-f36b-4152-a20f-d85f4ec57125.doc" TargetMode="External"/><Relationship Id="rId35" Type="http://schemas.openxmlformats.org/officeDocument/2006/relationships/hyperlink" Target="http://bd-registr2:8081/content/act/9e756a76-b4aa-4907-979d-5d5cde93f9b5.doc" TargetMode="External"/><Relationship Id="rId43" Type="http://schemas.openxmlformats.org/officeDocument/2006/relationships/hyperlink" Target="http://bd-registr2:8081/content/act/eb530da4-01f5-4e25-b3be-6103665366b1.doc" TargetMode="External"/><Relationship Id="rId48" Type="http://schemas.openxmlformats.org/officeDocument/2006/relationships/hyperlink" Target="http://bd-registr2:8081/content/act/e010c679-0f45-4172-820a-f50e6dcb5240.doc" TargetMode="External"/><Relationship Id="rId8" Type="http://schemas.openxmlformats.org/officeDocument/2006/relationships/hyperlink" Target="http://bd-registr2:8081/content/act/fc85f0b7-6ecb-4602-b93e-b2ff9ae56ad3.doc" TargetMode="External"/><Relationship Id="rId51" Type="http://schemas.openxmlformats.org/officeDocument/2006/relationships/hyperlink" Target="http://bd-registr2:8081/content/act/25fa2df5-c817-49b8-a8ee-e8c439683fc5.doc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16</Pages>
  <Words>5448</Words>
  <Characters>31057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13</cp:revision>
  <cp:lastPrinted>2016-03-22T14:14:00Z</cp:lastPrinted>
  <dcterms:created xsi:type="dcterms:W3CDTF">2025-02-13T07:55:00Z</dcterms:created>
  <dcterms:modified xsi:type="dcterms:W3CDTF">2025-12-29T06:53:00Z</dcterms:modified>
</cp:coreProperties>
</file>