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257E12" w:rsidRPr="00ED3D8C" w:rsidRDefault="00ED3D8C" w:rsidP="00ED3D8C">
      <w:pPr>
        <w:keepNext/>
        <w:tabs>
          <w:tab w:val="left" w:pos="8441"/>
        </w:tabs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257E12" w:rsidRPr="00ED3D8C" w:rsidRDefault="00ED3D8C" w:rsidP="00ED3D8C">
      <w:pPr>
        <w:keepNext/>
        <w:tabs>
          <w:tab w:val="left" w:pos="8441"/>
        </w:tabs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257E12" w:rsidRPr="00ED3D8C" w:rsidRDefault="00257E12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257E12" w:rsidRPr="00ED3D8C" w:rsidRDefault="00257E12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D32CE" w:rsidRPr="00ED3D8C" w:rsidRDefault="00C52F9D" w:rsidP="00ED3D8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15</w:t>
      </w:r>
      <w:r w:rsidR="004B324B" w:rsidRPr="00ED3D8C">
        <w:rPr>
          <w:rFonts w:cs="Arial"/>
          <w:b/>
          <w:bCs/>
          <w:kern w:val="28"/>
          <w:sz w:val="32"/>
          <w:szCs w:val="32"/>
        </w:rPr>
        <w:t>.</w:t>
      </w:r>
      <w:r w:rsidRPr="00ED3D8C">
        <w:rPr>
          <w:rFonts w:cs="Arial"/>
          <w:b/>
          <w:bCs/>
          <w:kern w:val="28"/>
          <w:sz w:val="32"/>
          <w:szCs w:val="32"/>
        </w:rPr>
        <w:t>12.</w:t>
      </w:r>
      <w:r w:rsidR="007D32CE" w:rsidRPr="00ED3D8C">
        <w:rPr>
          <w:rFonts w:cs="Arial"/>
          <w:b/>
          <w:bCs/>
          <w:kern w:val="28"/>
          <w:sz w:val="32"/>
          <w:szCs w:val="32"/>
        </w:rPr>
        <w:t>2023 №</w:t>
      </w:r>
      <w:r w:rsidRPr="00ED3D8C">
        <w:rPr>
          <w:rFonts w:cs="Arial"/>
          <w:b/>
          <w:bCs/>
          <w:kern w:val="28"/>
          <w:sz w:val="32"/>
          <w:szCs w:val="32"/>
        </w:rPr>
        <w:t xml:space="preserve"> 1223</w:t>
      </w:r>
    </w:p>
    <w:p w:rsidR="009E4479" w:rsidRPr="00ED3D8C" w:rsidRDefault="009E4479" w:rsidP="00ED3D8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40615" w:rsidRPr="00ED3D8C" w:rsidRDefault="007D32CE" w:rsidP="0021628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ED3D8C">
        <w:rPr>
          <w:rFonts w:cs="Arial"/>
          <w:b/>
          <w:bCs/>
          <w:kern w:val="28"/>
          <w:sz w:val="32"/>
          <w:szCs w:val="32"/>
        </w:rPr>
        <w:t>малоимущими</w:t>
      </w:r>
      <w:proofErr w:type="gramEnd"/>
      <w:r w:rsidR="00ED3D8C" w:rsidRPr="00ED3D8C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D8C">
        <w:rPr>
          <w:rFonts w:cs="Arial"/>
          <w:b/>
          <w:bCs/>
          <w:kern w:val="28"/>
          <w:sz w:val="32"/>
          <w:szCs w:val="32"/>
        </w:rPr>
        <w:t>в целях предоставления им жилых помещений муниципального</w:t>
      </w:r>
      <w:r w:rsidR="00ED3D8C" w:rsidRPr="00ED3D8C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D8C">
        <w:rPr>
          <w:rFonts w:cs="Arial"/>
          <w:b/>
          <w:bCs/>
          <w:kern w:val="28"/>
          <w:sz w:val="32"/>
          <w:szCs w:val="32"/>
        </w:rPr>
        <w:t>жилищного фонда 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0D65C0" w:rsidRDefault="000D65C0" w:rsidP="000D65C0">
      <w:pPr>
        <w:autoSpaceDE w:val="0"/>
        <w:autoSpaceDN w:val="0"/>
        <w:adjustRightInd w:val="0"/>
        <w:ind w:firstLine="0"/>
        <w:jc w:val="center"/>
      </w:pPr>
      <w:r>
        <w:t xml:space="preserve">(в редакции Постановления </w:t>
      </w:r>
      <w:hyperlink r:id="rId5" w:tgtFrame="ChangingDocument" w:history="1">
        <w:r w:rsidRPr="000D65C0">
          <w:rPr>
            <w:rStyle w:val="a3"/>
          </w:rPr>
          <w:t>от 24.06.2024 №672</w:t>
        </w:r>
      </w:hyperlink>
      <w:r>
        <w:t>)</w:t>
      </w:r>
    </w:p>
    <w:p w:rsidR="000D65C0" w:rsidRDefault="000D65C0" w:rsidP="00ED3D8C">
      <w:pPr>
        <w:autoSpaceDE w:val="0"/>
        <w:autoSpaceDN w:val="0"/>
        <w:adjustRightInd w:val="0"/>
        <w:ind w:firstLine="709"/>
      </w:pPr>
    </w:p>
    <w:p w:rsidR="00875C14" w:rsidRPr="00ED3D8C" w:rsidRDefault="00C40615" w:rsidP="00ED3D8C">
      <w:pPr>
        <w:autoSpaceDE w:val="0"/>
        <w:autoSpaceDN w:val="0"/>
        <w:adjustRightInd w:val="0"/>
        <w:ind w:firstLine="709"/>
      </w:pPr>
      <w:proofErr w:type="gramStart"/>
      <w:r w:rsidRPr="00ED3D8C">
        <w:t xml:space="preserve">В соответствии с Федеральным </w:t>
      </w:r>
      <w:hyperlink r:id="rId6" w:history="1">
        <w:r w:rsidRPr="00ED3D8C">
          <w:t>законом</w:t>
        </w:r>
      </w:hyperlink>
      <w:r w:rsidRPr="00ED3D8C">
        <w:t xml:space="preserve"> от 27.07.2010 </w:t>
      </w:r>
      <w:hyperlink r:id="rId7" w:tooltip="210-фз" w:history="1">
        <w:r w:rsidR="009E4479" w:rsidRPr="008B46D2">
          <w:rPr>
            <w:rStyle w:val="a3"/>
          </w:rPr>
          <w:t>№</w:t>
        </w:r>
        <w:r w:rsidRPr="008B46D2">
          <w:rPr>
            <w:rStyle w:val="a3"/>
          </w:rPr>
          <w:t xml:space="preserve"> 210-ФЗ</w:t>
        </w:r>
      </w:hyperlink>
      <w:r w:rsidRPr="00ED3D8C">
        <w:t xml:space="preserve"> </w:t>
      </w:r>
      <w:r w:rsidR="007D32CE" w:rsidRPr="00ED3D8C">
        <w:t>«</w:t>
      </w:r>
      <w:r w:rsidRPr="00ED3D8C">
        <w:t>Об организации предоставления государственных и муниципальных услуг</w:t>
      </w:r>
      <w:r w:rsidR="007D32CE" w:rsidRPr="00ED3D8C">
        <w:t>»</w:t>
      </w:r>
      <w:r w:rsidRPr="00ED3D8C">
        <w:t xml:space="preserve">, </w:t>
      </w:r>
      <w:r w:rsidR="00257E12" w:rsidRPr="00ED3D8C">
        <w:t xml:space="preserve">Федеральным </w:t>
      </w:r>
      <w:hyperlink r:id="rId8" w:history="1">
        <w:r w:rsidR="00257E12" w:rsidRPr="00ED3D8C">
          <w:t>закон</w:t>
        </w:r>
      </w:hyperlink>
      <w:r w:rsidR="00257E12" w:rsidRPr="00ED3D8C">
        <w:t xml:space="preserve">ом от 06.10.2003 № </w:t>
      </w:r>
      <w:hyperlink r:id="rId9" w:tooltip="№ 131-ФЗ" w:history="1">
        <w:r w:rsidR="00257E12" w:rsidRPr="008B46D2">
          <w:rPr>
            <w:rStyle w:val="a3"/>
          </w:rPr>
          <w:t>131-ФЗ</w:t>
        </w:r>
      </w:hyperlink>
      <w:r w:rsidR="00257E12" w:rsidRPr="00ED3D8C">
        <w:t xml:space="preserve"> «</w:t>
      </w:r>
      <w:hyperlink r:id="rId10" w:tooltip="Об общих принципах организации местного самоуправления в Российской" w:history="1">
        <w:r w:rsidR="00257E12" w:rsidRPr="008B46D2">
          <w:rPr>
            <w:rStyle w:val="a3"/>
          </w:rPr>
          <w:t>Об общих принципах организации местного самоуправления в Российской</w:t>
        </w:r>
      </w:hyperlink>
      <w:r w:rsidR="00257E12" w:rsidRPr="00ED3D8C">
        <w:t xml:space="preserve"> Федерации», </w:t>
      </w:r>
      <w:r w:rsidR="00875C14" w:rsidRPr="00ED3D8C">
        <w:t xml:space="preserve">на основании Постановления администрации муниципального образования городское поселение «Город Малоярославец» от </w:t>
      </w:r>
      <w:hyperlink r:id="rId11" w:tgtFrame="Logical" w:history="1">
        <w:r w:rsidR="00875C14" w:rsidRPr="00980B41">
          <w:rPr>
            <w:rStyle w:val="a3"/>
          </w:rPr>
          <w:t>25.10.2022 № 1086</w:t>
        </w:r>
      </w:hyperlink>
      <w:r w:rsidR="00875C14" w:rsidRPr="00ED3D8C"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</w:t>
      </w:r>
      <w:proofErr w:type="gramEnd"/>
      <w:r w:rsidR="00875C14" w:rsidRPr="00ED3D8C">
        <w:t xml:space="preserve"> «Город Малоярославец»</w:t>
      </w:r>
      <w:r w:rsidR="00257E12" w:rsidRPr="00ED3D8C">
        <w:t xml:space="preserve">, ст. 37 </w:t>
      </w:r>
      <w:hyperlink r:id="rId12" w:tooltip="Устава муниципального образования городское поселение &quot;Город Малоярославец&quot; " w:history="1">
        <w:r w:rsidR="00257E12" w:rsidRPr="008B46D2">
          <w:rPr>
            <w:rStyle w:val="a3"/>
          </w:rPr>
          <w:t>Устава муниципального образования городское поселение «Город Малоярославец»</w:t>
        </w:r>
      </w:hyperlink>
      <w:r w:rsidR="00257E12" w:rsidRPr="00ED3D8C">
        <w:t>, администрация муниципального образования городское поселение «Город Малоярославец»</w:t>
      </w:r>
    </w:p>
    <w:p w:rsidR="00257E12" w:rsidRPr="00ED3D8C" w:rsidRDefault="00257E12" w:rsidP="00ED3D8C">
      <w:pPr>
        <w:autoSpaceDE w:val="0"/>
        <w:autoSpaceDN w:val="0"/>
        <w:adjustRightInd w:val="0"/>
        <w:ind w:firstLine="709"/>
      </w:pP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ПОСТАНОВЛЯ</w:t>
      </w:r>
      <w:r w:rsidR="00257E12" w:rsidRPr="00ED3D8C">
        <w:rPr>
          <w:rFonts w:cs="Arial"/>
          <w:bCs/>
        </w:rPr>
        <w:t>ЕТ</w:t>
      </w:r>
      <w:r w:rsidRPr="00ED3D8C">
        <w:rPr>
          <w:rFonts w:cs="Arial"/>
          <w:bCs/>
        </w:rPr>
        <w:t>:</w:t>
      </w:r>
    </w:p>
    <w:p w:rsidR="00257E12" w:rsidRPr="00ED3D8C" w:rsidRDefault="00257E12" w:rsidP="00ED3D8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40615" w:rsidRPr="00ED3D8C" w:rsidRDefault="00C40615" w:rsidP="00ED3D8C">
      <w:pPr>
        <w:autoSpaceDE w:val="0"/>
        <w:autoSpaceDN w:val="0"/>
        <w:adjustRightInd w:val="0"/>
        <w:ind w:firstLine="709"/>
      </w:pPr>
      <w:r w:rsidRPr="00ED3D8C">
        <w:t xml:space="preserve">1. Утвердить административный </w:t>
      </w:r>
      <w:hyperlink w:anchor="Par38" w:history="1">
        <w:r w:rsidRPr="00ED3D8C">
          <w:t>регламент</w:t>
        </w:r>
      </w:hyperlink>
      <w:r w:rsidRPr="00ED3D8C">
        <w:t xml:space="preserve"> предоставления муниципальной услуги по признанию граждан </w:t>
      </w:r>
      <w:proofErr w:type="gramStart"/>
      <w:r w:rsidRPr="00ED3D8C">
        <w:t>малоимущими</w:t>
      </w:r>
      <w:proofErr w:type="gramEnd"/>
      <w:r w:rsidRPr="00ED3D8C">
        <w:t xml:space="preserve"> в целях предоставления им жилых помещений муниципального жилищного фонда по договорам социального найма (приложение).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</w:pPr>
      <w:r w:rsidRPr="00ED3D8C">
        <w:t xml:space="preserve">2. </w:t>
      </w:r>
      <w:hyperlink r:id="rId13" w:history="1">
        <w:r w:rsidRPr="00ED3D8C">
          <w:t>Постановление</w:t>
        </w:r>
      </w:hyperlink>
      <w:r w:rsidRPr="00ED3D8C">
        <w:t xml:space="preserve"> </w:t>
      </w:r>
      <w:r w:rsidR="00B36EF2" w:rsidRPr="00ED3D8C">
        <w:t>администрации</w:t>
      </w:r>
      <w:r w:rsidR="008B0829" w:rsidRPr="00ED3D8C">
        <w:t xml:space="preserve"> </w:t>
      </w:r>
      <w:r w:rsidR="00B36EF2" w:rsidRPr="00ED3D8C">
        <w:t>муниципального</w:t>
      </w:r>
      <w:r w:rsidR="008B0829" w:rsidRPr="00ED3D8C">
        <w:t xml:space="preserve"> образования городское </w:t>
      </w:r>
      <w:r w:rsidR="00B36EF2" w:rsidRPr="00ED3D8C">
        <w:t xml:space="preserve">поселение «Город Малоярославец» </w:t>
      </w:r>
      <w:r w:rsidRPr="00ED3D8C">
        <w:t xml:space="preserve">от </w:t>
      </w:r>
      <w:r w:rsidR="00CF6F4E" w:rsidRPr="00ED3D8C">
        <w:t>24.12.2013</w:t>
      </w:r>
      <w:r w:rsidRPr="00ED3D8C">
        <w:t xml:space="preserve"> </w:t>
      </w:r>
      <w:r w:rsidR="00CF6F4E" w:rsidRPr="00ED3D8C">
        <w:t>№ 922</w:t>
      </w:r>
      <w:r w:rsidRPr="00ED3D8C">
        <w:t xml:space="preserve"> </w:t>
      </w:r>
      <w:r w:rsidR="00CF6F4E" w:rsidRPr="00ED3D8C">
        <w:t>«</w:t>
      </w:r>
      <w:r w:rsidRPr="00ED3D8C">
        <w:t xml:space="preserve">Об утверждении административного регламента предоставления муниципальной услуги по признанию граждан малоимущими в целях предоставления им жилых помещений </w:t>
      </w:r>
      <w:r w:rsidR="00CF6F4E" w:rsidRPr="00ED3D8C">
        <w:t xml:space="preserve">по договорам социального найма из муниципального жилищного фонда на территории МО ГП «Город Малоярославец» </w:t>
      </w:r>
      <w:r w:rsidRPr="00ED3D8C">
        <w:t>признать утратившим силу.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t>3. Контроль над исполнением настоящего Постановления возложить на Заместителя Главы Администрации по общественно - административной работе – начальника отдела организационно – контрольной работы муниципального образования городское поселение «Город Малоярославец» А.А. Дерипаско.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t xml:space="preserve">4. </w:t>
      </w:r>
      <w:proofErr w:type="gramStart"/>
      <w:r w:rsidR="00257E12" w:rsidRPr="00ED3D8C">
        <w:t>Разместить</w:t>
      </w:r>
      <w:proofErr w:type="gramEnd"/>
      <w:r w:rsidR="00257E12" w:rsidRPr="00ED3D8C">
        <w:t xml:space="preserve"> </w:t>
      </w:r>
      <w:r w:rsidRPr="00ED3D8C">
        <w:t xml:space="preserve">настоящее Постановление на сайте </w:t>
      </w:r>
      <w:r w:rsidR="00257E12" w:rsidRPr="00ED3D8C">
        <w:t>а</w:t>
      </w:r>
      <w:r w:rsidRPr="00ED3D8C">
        <w:t>дминистрации муниципального образования городское поселение «Город Малоярославец» в информационно-телекоммуникационной сети Интернет</w:t>
      </w:r>
      <w:r w:rsidR="00257E12" w:rsidRPr="00ED3D8C">
        <w:t xml:space="preserve"> и в газете «Малоярославецкий край»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lastRenderedPageBreak/>
        <w:t>5. Настоящее Постановление вступает в силу со дня его подписания.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977592" w:rsidRPr="00313BB6" w:rsidRDefault="00977592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ED3D8C" w:rsidRPr="00313BB6" w:rsidRDefault="00ED3D8C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ED3D8C" w:rsidRPr="00313BB6" w:rsidRDefault="00CF6F4E" w:rsidP="00ED3D8C">
      <w:pPr>
        <w:autoSpaceDE w:val="0"/>
        <w:autoSpaceDN w:val="0"/>
        <w:adjustRightInd w:val="0"/>
        <w:ind w:firstLine="0"/>
        <w:jc w:val="right"/>
        <w:rPr>
          <w:rFonts w:cs="Arial"/>
          <w:bCs/>
        </w:rPr>
      </w:pPr>
      <w:r w:rsidRPr="00ED3D8C">
        <w:rPr>
          <w:rFonts w:cs="Arial"/>
          <w:bCs/>
        </w:rPr>
        <w:t>Глава администрации</w:t>
      </w:r>
    </w:p>
    <w:p w:rsidR="00CF6F4E" w:rsidRPr="00ED3D8C" w:rsidRDefault="00CF6F4E" w:rsidP="00ED3D8C">
      <w:pPr>
        <w:autoSpaceDE w:val="0"/>
        <w:autoSpaceDN w:val="0"/>
        <w:adjustRightInd w:val="0"/>
        <w:ind w:firstLine="0"/>
        <w:jc w:val="right"/>
        <w:rPr>
          <w:rFonts w:cs="Arial"/>
          <w:bCs/>
        </w:rPr>
      </w:pPr>
      <w:r w:rsidRPr="00ED3D8C">
        <w:rPr>
          <w:rFonts w:cs="Arial"/>
          <w:bCs/>
        </w:rPr>
        <w:t>М.А. Крылов</w:t>
      </w:r>
    </w:p>
    <w:p w:rsidR="004B324B" w:rsidRPr="00ED3D8C" w:rsidRDefault="004B324B" w:rsidP="00ED3D8C">
      <w:pPr>
        <w:autoSpaceDE w:val="0"/>
        <w:autoSpaceDN w:val="0"/>
        <w:adjustRightInd w:val="0"/>
        <w:rPr>
          <w:rFonts w:cs="Arial"/>
          <w:bCs/>
        </w:rPr>
      </w:pPr>
    </w:p>
    <w:p w:rsidR="000A3F62" w:rsidRPr="00ED3D8C" w:rsidRDefault="000A3F62" w:rsidP="00ED3D8C">
      <w:pPr>
        <w:autoSpaceDE w:val="0"/>
        <w:autoSpaceDN w:val="0"/>
        <w:adjustRightInd w:val="0"/>
        <w:rPr>
          <w:rFonts w:cs="Arial"/>
          <w:bCs/>
        </w:rPr>
      </w:pPr>
    </w:p>
    <w:p w:rsidR="000A3F62" w:rsidRPr="00ED3D8C" w:rsidRDefault="000A3F62" w:rsidP="00ED3D8C">
      <w:pPr>
        <w:autoSpaceDE w:val="0"/>
        <w:autoSpaceDN w:val="0"/>
        <w:adjustRightInd w:val="0"/>
        <w:rPr>
          <w:rFonts w:cs="Arial"/>
          <w:bCs/>
        </w:rPr>
      </w:pP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ED3D8C">
        <w:rPr>
          <w:rFonts w:cs="Arial"/>
        </w:rPr>
        <w:t>Приложение 1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к Постановлению</w:t>
      </w:r>
      <w:r w:rsidR="009E4479" w:rsidRPr="00ED3D8C">
        <w:rPr>
          <w:rFonts w:cs="Arial"/>
        </w:rPr>
        <w:t xml:space="preserve"> </w:t>
      </w:r>
      <w:r w:rsidRPr="00ED3D8C">
        <w:rPr>
          <w:rFonts w:cs="Arial"/>
        </w:rPr>
        <w:t>администрации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муниципального образования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городское поселение</w:t>
      </w:r>
    </w:p>
    <w:p w:rsidR="00CF6F4E" w:rsidRPr="00ED3D8C" w:rsidRDefault="009E4479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«</w:t>
      </w:r>
      <w:r w:rsidR="00CF6F4E" w:rsidRPr="00ED3D8C">
        <w:rPr>
          <w:rFonts w:cs="Arial"/>
        </w:rPr>
        <w:t>Город Малоярославец</w:t>
      </w:r>
      <w:r w:rsidRPr="00ED3D8C">
        <w:rPr>
          <w:rFonts w:cs="Arial"/>
        </w:rPr>
        <w:t>»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 xml:space="preserve">от </w:t>
      </w:r>
      <w:r w:rsidR="00A64800" w:rsidRPr="00ED3D8C">
        <w:rPr>
          <w:rFonts w:cs="Arial"/>
        </w:rPr>
        <w:t>15.12.</w:t>
      </w:r>
      <w:r w:rsidRPr="00ED3D8C">
        <w:rPr>
          <w:rFonts w:cs="Arial"/>
        </w:rPr>
        <w:t xml:space="preserve">2023 г. № </w:t>
      </w:r>
      <w:r w:rsidR="00A64800" w:rsidRPr="00ED3D8C">
        <w:rPr>
          <w:rFonts w:cs="Arial"/>
        </w:rPr>
        <w:t>1223</w:t>
      </w:r>
    </w:p>
    <w:p w:rsidR="00020FF8" w:rsidRDefault="00020FF8" w:rsidP="00020FF8">
      <w:pPr>
        <w:autoSpaceDE w:val="0"/>
        <w:autoSpaceDN w:val="0"/>
        <w:adjustRightInd w:val="0"/>
        <w:ind w:firstLine="0"/>
        <w:jc w:val="right"/>
      </w:pPr>
      <w:r>
        <w:t xml:space="preserve">(в редакции Постановления </w:t>
      </w:r>
      <w:hyperlink r:id="rId14" w:tgtFrame="ChangingDocument" w:history="1">
        <w:r w:rsidRPr="000D65C0">
          <w:rPr>
            <w:rStyle w:val="a3"/>
          </w:rPr>
          <w:t>от 24.06.2024 №672</w:t>
        </w:r>
      </w:hyperlink>
      <w:r>
        <w:t>)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C40615" w:rsidRPr="00432FD2" w:rsidRDefault="00C40615" w:rsidP="00F958D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0" w:name="Par38"/>
      <w:bookmarkEnd w:id="0"/>
      <w:r w:rsidRPr="00432FD2">
        <w:rPr>
          <w:rFonts w:cs="Arial"/>
          <w:b/>
          <w:bCs/>
          <w:iCs/>
          <w:sz w:val="30"/>
          <w:szCs w:val="28"/>
        </w:rPr>
        <w:t>АДМИНИСТРАТИВНЫЙ РЕГЛАМЕНТ</w:t>
      </w:r>
    </w:p>
    <w:p w:rsidR="00C40615" w:rsidRPr="00432FD2" w:rsidRDefault="00C40615" w:rsidP="00F958D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ПРЕДОСТАВЛЕНИЯ МУНИЦИПАЛЬНОЙ УСЛУГИ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ПО ПРИЗНАНИЮ ГРАЖДАН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proofErr w:type="gramStart"/>
      <w:r w:rsidRPr="00432FD2">
        <w:rPr>
          <w:rFonts w:cs="Arial"/>
          <w:b/>
          <w:bCs/>
          <w:iCs/>
          <w:sz w:val="30"/>
          <w:szCs w:val="28"/>
        </w:rPr>
        <w:t>МАЛОИМУЩИМИ</w:t>
      </w:r>
      <w:proofErr w:type="gramEnd"/>
      <w:r w:rsidRPr="00432FD2">
        <w:rPr>
          <w:rFonts w:cs="Arial"/>
          <w:b/>
          <w:bCs/>
          <w:iCs/>
          <w:sz w:val="30"/>
          <w:szCs w:val="28"/>
        </w:rPr>
        <w:t xml:space="preserve"> В ЦЕЛЯХ ПРЕДОСТАВЛЕНИЯ ИМ ЖИЛЫ</w:t>
      </w:r>
      <w:r w:rsidR="00856208" w:rsidRPr="00432FD2">
        <w:rPr>
          <w:rFonts w:cs="Arial"/>
          <w:b/>
          <w:bCs/>
          <w:iCs/>
          <w:sz w:val="30"/>
          <w:szCs w:val="28"/>
        </w:rPr>
        <w:t>Х</w:t>
      </w:r>
      <w:r w:rsidR="009E4479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ПОМЕЩЕНИЙ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МУНИЦИПАЛЬНОГО ЖИЛИЩНОГО ФОНДА ПО ДОГОВОРАМ СОЦИАЛЬНОГО</w:t>
      </w:r>
      <w:r w:rsidR="009E4479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НАЙМА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1.1. Административный регламент по предоставлению муниципальной услуги по признанию граждан </w:t>
      </w:r>
      <w:proofErr w:type="gramStart"/>
      <w:r w:rsidRPr="00432FD2">
        <w:t>малоимущими</w:t>
      </w:r>
      <w:proofErr w:type="gramEnd"/>
      <w:r w:rsidRPr="00432FD2">
        <w:t xml:space="preserve"> в целях предоставления им жилых помещений муниципального жилищного фонда по договорам социального найма (далее - Регламент) устанавливает порядок и стандарт предоставления муниципальной услуги.</w:t>
      </w:r>
    </w:p>
    <w:p w:rsidR="00C83E9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1.2. 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муниципальная услуга) являются граждане Российской Федерации, постоянно проживающие и зарегистрированные по месту жительства на территории муниципального образования </w:t>
      </w:r>
      <w:r w:rsidR="00A23AB5" w:rsidRPr="00432FD2">
        <w:t xml:space="preserve">городское поселение </w:t>
      </w:r>
      <w:r w:rsidR="00CF6F4E" w:rsidRPr="00432FD2">
        <w:t>«Город Малоярославец»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Категории заявителей на предоставление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одиноко проживающий гражданин;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гражданин и члены его семьи.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:rsidR="00C92980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Заявители могут обратиться за предоставлением муниципальной услуги в </w:t>
      </w:r>
      <w:r w:rsidR="00A23AB5" w:rsidRPr="00432FD2">
        <w:t xml:space="preserve">отдел организационно – контрольной работы </w:t>
      </w:r>
      <w:bookmarkStart w:id="1" w:name="_Hlk144810481"/>
      <w:r w:rsidR="00A23AB5" w:rsidRPr="00432FD2">
        <w:t>администрации муниципального образования городское поселение «Город Малоярославец»</w:t>
      </w:r>
      <w:r w:rsidRPr="00432FD2">
        <w:t xml:space="preserve"> </w:t>
      </w:r>
      <w:bookmarkEnd w:id="1"/>
      <w:r w:rsidR="00B40D0D" w:rsidRPr="00432FD2">
        <w:t>или</w:t>
      </w:r>
      <w:r w:rsidRPr="00432FD2">
        <w:t xml:space="preserve"> в </w:t>
      </w:r>
      <w:r w:rsidR="00B40D0D" w:rsidRPr="00432FD2">
        <w:rPr>
          <w:shd w:val="clear" w:color="auto" w:fill="FFFFFF"/>
        </w:rPr>
        <w:t>Государственное бюджетное учреждение «Многофункциональный центр предоставления государственных и муниципальных услуг Малоярославецкого муниципального района Калужской области»</w:t>
      </w:r>
      <w:r w:rsidR="00681539" w:rsidRPr="00432FD2">
        <w:rPr>
          <w:shd w:val="clear" w:color="auto" w:fill="FFFFFF"/>
        </w:rPr>
        <w:t xml:space="preserve"> (далее - многофункциональный центр)</w:t>
      </w:r>
      <w:r w:rsidR="00C92980" w:rsidRPr="00432FD2">
        <w:t>, в том числе через федеральную государственную информационную систему «Единый портал государственных и муниципальных услуг (функций)».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Организация предоставления муниципальной услуги в многофункциональном центре осуществляется в соответствии с Федеральным </w:t>
      </w:r>
      <w:hyperlink r:id="rId15" w:history="1">
        <w:r w:rsidRPr="00432FD2">
          <w:t>законом</w:t>
        </w:r>
      </w:hyperlink>
      <w:r w:rsidRPr="00432FD2">
        <w:t xml:space="preserve"> от 27.07.2010 </w:t>
      </w:r>
      <w:hyperlink r:id="rId16" w:tooltip="№ 210-фз" w:history="1">
        <w:r w:rsidR="00681539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681539" w:rsidRPr="00432FD2">
        <w:lastRenderedPageBreak/>
        <w:t>«</w:t>
      </w:r>
      <w:r w:rsidRPr="00432FD2">
        <w:t>Об организации предоставления государственных и муниципальных услуг</w:t>
      </w:r>
      <w:r w:rsidR="00681539" w:rsidRPr="00432FD2">
        <w:t>»</w:t>
      </w:r>
      <w:r w:rsidRPr="00432FD2">
        <w:t xml:space="preserve">, на основании соглашения о взаимодействии, заключенного </w:t>
      </w:r>
      <w:r w:rsidR="00681539" w:rsidRPr="00432FD2">
        <w:t xml:space="preserve">администрации муниципального образования городское поселение «Город Малоярославец» </w:t>
      </w:r>
      <w:r w:rsidRPr="00432FD2">
        <w:t xml:space="preserve"> с многофункциональным центром.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1.3. Порядок информирования о предоставлении муниципальной услуги.</w:t>
      </w:r>
    </w:p>
    <w:p w:rsidR="00681539" w:rsidRPr="00432FD2" w:rsidRDefault="00681539" w:rsidP="00432FD2">
      <w:pPr>
        <w:autoSpaceDE w:val="0"/>
        <w:autoSpaceDN w:val="0"/>
        <w:adjustRightInd w:val="0"/>
        <w:ind w:firstLine="709"/>
      </w:pPr>
      <w:r w:rsidRPr="00432FD2">
        <w:t>Муниципальная услуга предоставляется уполномоченным структурным подразделением Администрации города – отделом организационно-контрольной работы (далее – орган предоставления услуги).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Консультации граждан по вопросу подачи документов на предоставление муниципальной услуги, а также прием заявлений на предоставление муниципальной услуги осуществляют: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отдел </w:t>
      </w:r>
      <w:r w:rsidR="00681539" w:rsidRPr="00432FD2">
        <w:t>о</w:t>
      </w:r>
      <w:r w:rsidR="00C83E95" w:rsidRPr="00432FD2">
        <w:t xml:space="preserve">рганизационно – контрольной работы администрации муниципального образования городское поселение «Город Малоярославец» </w:t>
      </w:r>
      <w:r w:rsidRPr="00432FD2">
        <w:t xml:space="preserve"> по адресу: 24</w:t>
      </w:r>
      <w:r w:rsidR="00C83E95" w:rsidRPr="00432FD2">
        <w:t>9094</w:t>
      </w:r>
      <w:r w:rsidRPr="00432FD2">
        <w:t xml:space="preserve">, </w:t>
      </w:r>
      <w:r w:rsidR="00C83E95" w:rsidRPr="00432FD2">
        <w:t xml:space="preserve">Калужская область, г. Малоярославец, ул. Калужская, д. 7, </w:t>
      </w:r>
      <w:proofErr w:type="spellStart"/>
      <w:r w:rsidR="00C83E95" w:rsidRPr="00432FD2">
        <w:t>каб</w:t>
      </w:r>
      <w:proofErr w:type="spellEnd"/>
      <w:r w:rsidR="00C83E95" w:rsidRPr="00432FD2">
        <w:t>. № 5</w:t>
      </w:r>
      <w:r w:rsidRPr="00432FD2">
        <w:t xml:space="preserve">, график работы: понедельник - четверг - с 8.00 до 17.15, пятница - с 8.00 до 16.00, перерыв на обед - с 13.00 </w:t>
      </w:r>
      <w:proofErr w:type="gramStart"/>
      <w:r w:rsidRPr="00432FD2">
        <w:t>до</w:t>
      </w:r>
      <w:proofErr w:type="gramEnd"/>
      <w:r w:rsidRPr="00432FD2">
        <w:t xml:space="preserve"> 14.00; часы приема заявителей: </w:t>
      </w:r>
      <w:r w:rsidR="00C83E95" w:rsidRPr="00432FD2">
        <w:t>вторник</w:t>
      </w:r>
      <w:r w:rsidRPr="00432FD2">
        <w:t xml:space="preserve">, четверг - с </w:t>
      </w:r>
      <w:r w:rsidR="00C83E95" w:rsidRPr="00432FD2">
        <w:t>8</w:t>
      </w:r>
      <w:r w:rsidRPr="00432FD2">
        <w:t>.</w:t>
      </w:r>
      <w:r w:rsidR="00C83E95" w:rsidRPr="00432FD2">
        <w:t>30</w:t>
      </w:r>
      <w:r w:rsidRPr="00432FD2">
        <w:t xml:space="preserve"> до </w:t>
      </w:r>
      <w:r w:rsidR="00C83E95" w:rsidRPr="00432FD2">
        <w:t>13:00</w:t>
      </w:r>
      <w:r w:rsidRPr="00432FD2">
        <w:t xml:space="preserve"> среда - с </w:t>
      </w:r>
      <w:r w:rsidR="00C83E95" w:rsidRPr="00432FD2">
        <w:t>8:30</w:t>
      </w:r>
      <w:r w:rsidRPr="00432FD2">
        <w:t xml:space="preserve"> до 16.</w:t>
      </w:r>
      <w:r w:rsidR="00C83E95" w:rsidRPr="00432FD2">
        <w:t>3</w:t>
      </w:r>
      <w:r w:rsidRPr="00432FD2">
        <w:t>0); телефон: (</w:t>
      </w:r>
      <w:r w:rsidR="00C83E95" w:rsidRPr="00432FD2">
        <w:t>848431</w:t>
      </w:r>
      <w:r w:rsidRPr="00432FD2">
        <w:t>)</w:t>
      </w:r>
      <w:r w:rsidR="00C83E95" w:rsidRPr="00432FD2">
        <w:t xml:space="preserve"> 2-14-56</w:t>
      </w:r>
      <w:r w:rsidRPr="00432FD2">
        <w:t>; e-</w:t>
      </w:r>
      <w:proofErr w:type="spellStart"/>
      <w:r w:rsidRPr="00432FD2">
        <w:t>mail</w:t>
      </w:r>
      <w:proofErr w:type="spellEnd"/>
      <w:r w:rsidRPr="00432FD2">
        <w:t xml:space="preserve">: </w:t>
      </w:r>
      <w:hyperlink r:id="rId17" w:history="1">
        <w:r w:rsidR="00C83E95" w:rsidRPr="00432FD2">
          <w:rPr>
            <w:rStyle w:val="a3"/>
            <w:color w:val="auto"/>
            <w:shd w:val="clear" w:color="auto" w:fill="FFFFFF"/>
          </w:rPr>
          <w:t>a.otdel@inbox.ru</w:t>
        </w:r>
      </w:hyperlink>
      <w:r w:rsidRPr="00432FD2">
        <w:t>;</w:t>
      </w:r>
    </w:p>
    <w:p w:rsidR="00C83E95" w:rsidRPr="00432FD2" w:rsidRDefault="00C83E95" w:rsidP="00432FD2">
      <w:pPr>
        <w:autoSpaceDE w:val="0"/>
        <w:autoSpaceDN w:val="0"/>
        <w:adjustRightInd w:val="0"/>
        <w:ind w:firstLine="709"/>
      </w:pPr>
      <w:r w:rsidRPr="00432FD2">
        <w:t>- многофункциональный центр; информация об адресах и графиках работы центров и офисов многофункционального центра, расположенных на территории города Калуги и Калужской области, размещена на официальном сайте многофункционального центра по адресу: https://kmfc40.ru/depart_list.php. Адрес электронной почты многофункционального центра: mail@kmfc40.ru. Адрес официального сайта многофункционального центра: https://kmfc40.ru. Телефон единого центра телефонного обслуживания (телефон горячей линии): 8-800-450-11-60".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2.1. Муниципальная услуга </w:t>
      </w:r>
      <w:r w:rsidR="002C4C84" w:rsidRPr="00432FD2">
        <w:t xml:space="preserve">администрации муниципального образования городское поселение «Город Малоярославец» </w:t>
      </w:r>
      <w:r w:rsidRPr="00432FD2">
        <w:t xml:space="preserve">(далее - </w:t>
      </w:r>
      <w:r w:rsidR="002C4C84" w:rsidRPr="00432FD2">
        <w:t>администрация</w:t>
      </w:r>
      <w:r w:rsidRPr="00432FD2">
        <w:t xml:space="preserve">). Ответственным структурным подразделением </w:t>
      </w:r>
      <w:r w:rsidR="002C4C84" w:rsidRPr="00432FD2">
        <w:t>администрации</w:t>
      </w:r>
      <w:r w:rsidRPr="00432FD2">
        <w:t xml:space="preserve"> за предоставление муниципальной услуги является </w:t>
      </w:r>
      <w:r w:rsidR="002C4C84" w:rsidRPr="00432FD2">
        <w:t>отдел организационно – контрольной работы</w:t>
      </w:r>
      <w:r w:rsidRPr="00432FD2">
        <w:t xml:space="preserve">. Специалист отдела </w:t>
      </w:r>
      <w:r w:rsidR="002C4C84" w:rsidRPr="00432FD2">
        <w:t>организационно – контрольной работы</w:t>
      </w:r>
      <w:r w:rsidRPr="00432FD2">
        <w:t xml:space="preserve"> (далее - специалист отдела) является ответственным лицом за предоставление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При предоставлении муниципальной услуги </w:t>
      </w:r>
      <w:r w:rsidR="002C4C84" w:rsidRPr="00432FD2">
        <w:t>администрация</w:t>
      </w:r>
      <w:r w:rsidRPr="00432FD2">
        <w:t xml:space="preserve"> и многофункциональный центр не вправе требовать от заявителя: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102" w:history="1">
        <w:r w:rsidRPr="00432FD2">
          <w:t>пункте 2.5</w:t>
        </w:r>
      </w:hyperlink>
      <w:r w:rsidRPr="00432FD2">
        <w:t xml:space="preserve"> настоящего Регламента;</w:t>
      </w:r>
    </w:p>
    <w:p w:rsidR="00C40615" w:rsidRPr="00432FD2" w:rsidRDefault="002C4C84" w:rsidP="00432FD2">
      <w:pPr>
        <w:autoSpaceDE w:val="0"/>
        <w:autoSpaceDN w:val="0"/>
        <w:adjustRightInd w:val="0"/>
        <w:ind w:firstLine="709"/>
      </w:pPr>
      <w:proofErr w:type="gramStart"/>
      <w:r w:rsidRPr="00432FD2">
        <w:t>б</w:t>
      </w:r>
      <w:r w:rsidR="00C40615" w:rsidRPr="00432FD2">
        <w:t xml:space="preserve">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="00C40615" w:rsidRPr="00432FD2">
          <w:t>частью 1 статьи 1</w:t>
        </w:r>
      </w:hyperlink>
      <w:r w:rsidR="00C40615" w:rsidRPr="00432FD2">
        <w:t xml:space="preserve"> Федерального закона от 27.07.2010 </w:t>
      </w:r>
      <w:hyperlink r:id="rId19" w:tooltip="№ 210-фз" w:history="1">
        <w:r w:rsidRPr="00432FD2">
          <w:rPr>
            <w:rStyle w:val="a3"/>
          </w:rPr>
          <w:t xml:space="preserve">№ </w:t>
        </w:r>
        <w:r w:rsidR="00C40615" w:rsidRPr="00432FD2">
          <w:rPr>
            <w:rStyle w:val="a3"/>
          </w:rPr>
          <w:t>210-ФЗ</w:t>
        </w:r>
      </w:hyperlink>
      <w:r w:rsidR="00C40615" w:rsidRPr="00432FD2">
        <w:t xml:space="preserve"> </w:t>
      </w:r>
      <w:r w:rsidRPr="00432FD2">
        <w:t>«</w:t>
      </w:r>
      <w:r w:rsidR="00C40615" w:rsidRPr="00432FD2">
        <w:t>Об организации предоставления государственных и муниципальных услуг</w:t>
      </w:r>
      <w:r w:rsidRPr="00432FD2">
        <w:t>»</w:t>
      </w:r>
      <w:r w:rsidR="00C40615" w:rsidRPr="00432FD2">
        <w:t xml:space="preserve"> (далее</w:t>
      </w:r>
      <w:proofErr w:type="gramEnd"/>
      <w:r w:rsidR="00C40615" w:rsidRPr="00432FD2">
        <w:t xml:space="preserve"> - </w:t>
      </w:r>
      <w:proofErr w:type="gramStart"/>
      <w:r w:rsidR="00C40615" w:rsidRPr="00432FD2">
        <w:t xml:space="preserve">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="00C40615" w:rsidRPr="00432FD2">
          <w:t>частью 6 статьи 7</w:t>
        </w:r>
      </w:hyperlink>
      <w:r w:rsidR="00C40615" w:rsidRPr="00432FD2">
        <w:t xml:space="preserve"> Федерального закона перечень документов.</w:t>
      </w:r>
      <w:proofErr w:type="gramEnd"/>
      <w:r w:rsidR="00C40615" w:rsidRPr="00432FD2">
        <w:t xml:space="preserve"> Заявитель вправе представить указанные документы и информацию в</w:t>
      </w:r>
      <w:r w:rsidRPr="00432FD2">
        <w:t xml:space="preserve"> администрацию</w:t>
      </w:r>
      <w:r w:rsidR="00C40615" w:rsidRPr="00432FD2">
        <w:t xml:space="preserve"> по собственной инициативе;</w:t>
      </w:r>
    </w:p>
    <w:p w:rsidR="00C40615" w:rsidRPr="00432FD2" w:rsidRDefault="002C4C84" w:rsidP="00432FD2">
      <w:pPr>
        <w:autoSpaceDE w:val="0"/>
        <w:autoSpaceDN w:val="0"/>
        <w:adjustRightInd w:val="0"/>
        <w:ind w:firstLine="709"/>
      </w:pPr>
      <w:r w:rsidRPr="00432FD2">
        <w:lastRenderedPageBreak/>
        <w:t>в</w:t>
      </w:r>
      <w:r w:rsidR="00C40615" w:rsidRPr="00432FD2">
        <w:t xml:space="preserve">) представления документов и информации, отсутствие и (или) недостоверность которых не указывались при первоначальном отказе </w:t>
      </w:r>
      <w:r w:rsidR="007A3355" w:rsidRPr="00432FD2">
        <w:t>администрации</w:t>
      </w:r>
      <w:r w:rsidR="00C40615" w:rsidRPr="00432FD2">
        <w:t>, многофункционального центра,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3355" w:rsidRPr="00432FD2">
        <w:t>администрации</w:t>
      </w:r>
      <w:r w:rsidRPr="00432FD2">
        <w:t xml:space="preserve">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A3355" w:rsidRPr="00432FD2">
        <w:t xml:space="preserve">заместителя Главы </w:t>
      </w:r>
      <w:r w:rsidR="002D03BA" w:rsidRPr="00432FD2">
        <w:t>администрации</w:t>
      </w:r>
      <w:r w:rsidRPr="00432FD2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32FD2">
        <w:t>, а также приносятся извинения за доставленные неудобства;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а также иных случаев, предусмотренных законодательством;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д)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432FD2">
          <w:t>пунктом 7.2 части 1 статьи 16</w:t>
        </w:r>
      </w:hyperlink>
      <w:r w:rsidRPr="00432FD2">
        <w:t xml:space="preserve"> Федерального закона от 27.07.2010 </w:t>
      </w:r>
      <w:hyperlink r:id="rId22" w:tooltip="№ 210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2D03BA" w:rsidRPr="00432FD2">
        <w:t>«</w:t>
      </w:r>
      <w:r w:rsidRPr="00432FD2">
        <w:t>Об организации предоставления государственных и муниципальных услуг</w:t>
      </w:r>
      <w:r w:rsidR="002D03BA" w:rsidRPr="00432FD2">
        <w:t>»</w:t>
      </w:r>
      <w:r w:rsidRPr="00432FD2"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2.2. Результатом предоставления муниципальной услуги является: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выдача заявителю </w:t>
      </w:r>
      <w:r w:rsidR="002D03BA" w:rsidRPr="00432FD2">
        <w:t>постановления администрации</w:t>
      </w:r>
      <w:r w:rsidRPr="00432FD2">
        <w:t xml:space="preserve"> о признании заявителя и членов его семьи малоимущим (</w:t>
      </w:r>
      <w:proofErr w:type="gramStart"/>
      <w:r w:rsidRPr="00432FD2">
        <w:t>малоимущими</w:t>
      </w:r>
      <w:proofErr w:type="gramEnd"/>
      <w:r w:rsidRPr="00432FD2">
        <w:t>) в целях предоставления ему (им) жилых помещений муниципального жилищного фонда по договорам социального найма.</w:t>
      </w:r>
    </w:p>
    <w:p w:rsidR="002D03BA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 случае наличия основания для отказа в предоставлении услуги заявителю выдается (направляется) уведомление об отказе в признании заявителя и членов его семьи малоимущим (</w:t>
      </w:r>
      <w:proofErr w:type="gramStart"/>
      <w:r w:rsidRPr="00432FD2">
        <w:t>малоимущими</w:t>
      </w:r>
      <w:proofErr w:type="gramEnd"/>
      <w:r w:rsidRPr="00432FD2">
        <w:t>) в целях предоставления ему (им) жилых помещений муниципального жилищного фонда по договорам социального найма.</w:t>
      </w:r>
      <w:bookmarkStart w:id="2" w:name="Par99"/>
      <w:bookmarkEnd w:id="2"/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 xml:space="preserve"> Отказ в предоставлении муниципальной услуги допускается в случае: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 непредставления определенных в п. 2.</w:t>
      </w:r>
      <w:r w:rsidR="00EC6034" w:rsidRPr="00432FD2">
        <w:t>6.1.</w:t>
      </w:r>
      <w:r w:rsidRPr="00432FD2">
        <w:t xml:space="preserve"> настоящего регламента документов;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если представлены документы, которые не подтверждают право соответствующих граждан быть признанными нуждающимися в жилых помещениях, предоставляемых   по договору социального найма;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если имеются иные основания, установленные действующим законодательством.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 Муниципальная услуга предоставляется бесплатно.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2.4. </w:t>
      </w:r>
      <w:proofErr w:type="gramStart"/>
      <w:r w:rsidRPr="00432FD2">
        <w:t xml:space="preserve">Срок уведомления заявителя о результате предоставления муниципальной услуги составляет три дня с момента принятия </w:t>
      </w:r>
      <w:r w:rsidR="00724CBF" w:rsidRPr="00432FD2">
        <w:t xml:space="preserve">постановления администрации </w:t>
      </w:r>
      <w:r w:rsidRPr="00432FD2">
        <w:t xml:space="preserve">о </w:t>
      </w:r>
      <w:r w:rsidRPr="00432FD2">
        <w:lastRenderedPageBreak/>
        <w:t>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3" w:name="Par102"/>
      <w:bookmarkEnd w:id="3"/>
      <w:r w:rsidRPr="00432FD2">
        <w:t>2.5. Правовые основания для предоставления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Жилищный </w:t>
      </w:r>
      <w:hyperlink r:id="rId23" w:history="1">
        <w:r w:rsidRPr="00432FD2">
          <w:t>кодекс</w:t>
        </w:r>
      </w:hyperlink>
      <w:r w:rsidRPr="00432FD2">
        <w:t xml:space="preserve"> Российской Федерации;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Гражданский </w:t>
      </w:r>
      <w:hyperlink r:id="rId24" w:history="1">
        <w:r w:rsidRPr="00432FD2">
          <w:t>кодекс</w:t>
        </w:r>
      </w:hyperlink>
      <w:r w:rsidRPr="00432FD2">
        <w:t xml:space="preserve"> Российской Федерации;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25" w:history="1">
        <w:r w:rsidRPr="00432FD2">
          <w:t>закон</w:t>
        </w:r>
      </w:hyperlink>
      <w:r w:rsidRPr="00432FD2">
        <w:t xml:space="preserve"> от 06.10.2003 </w:t>
      </w:r>
      <w:hyperlink r:id="rId26" w:tooltip="№ 131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131-ФЗ</w:t>
        </w:r>
      </w:hyperlink>
      <w:r w:rsidRPr="00432FD2">
        <w:t xml:space="preserve"> </w:t>
      </w:r>
      <w:r w:rsidR="002D03BA" w:rsidRPr="00432FD2">
        <w:t>«</w:t>
      </w:r>
      <w:r w:rsidRPr="00432FD2">
        <w:t>Об общих принципах организации местного самоуправления в Российской Федерации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27" w:history="1">
        <w:r w:rsidRPr="00432FD2">
          <w:t>закон</w:t>
        </w:r>
      </w:hyperlink>
      <w:r w:rsidRPr="00432FD2">
        <w:t xml:space="preserve"> от 27.07.2006 </w:t>
      </w:r>
      <w:r w:rsidR="002D03BA" w:rsidRPr="00432FD2">
        <w:t>№</w:t>
      </w:r>
      <w:r w:rsidRPr="00432FD2">
        <w:t xml:space="preserve"> 149-ФЗ </w:t>
      </w:r>
      <w:r w:rsidR="002D03BA" w:rsidRPr="00432FD2">
        <w:t>«</w:t>
      </w:r>
      <w:r w:rsidRPr="00432FD2">
        <w:t>Об информации, информационных технологиях и о защите информации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28" w:history="1">
        <w:r w:rsidRPr="00432FD2">
          <w:t>закон</w:t>
        </w:r>
      </w:hyperlink>
      <w:r w:rsidRPr="00432FD2">
        <w:t xml:space="preserve"> от 09.02.2009 </w:t>
      </w:r>
      <w:r w:rsidR="002D03BA" w:rsidRPr="00432FD2">
        <w:t>№</w:t>
      </w:r>
      <w:hyperlink r:id="rId29" w:tooltip="от 09.02.2009 N 8-ФЗ &quot;Об обеспечении доступа к информации о деятельности государственных органов и органов местного самоуправления" w:history="1">
        <w:r w:rsidR="002D03BA" w:rsidRPr="00432FD2">
          <w:rPr>
            <w:rStyle w:val="a3"/>
          </w:rPr>
          <w:t xml:space="preserve"> </w:t>
        </w:r>
        <w:r w:rsidRPr="00432FD2">
          <w:rPr>
            <w:rStyle w:val="a3"/>
          </w:rPr>
          <w:t>8-ФЗ</w:t>
        </w:r>
      </w:hyperlink>
      <w:r w:rsidRPr="00432FD2">
        <w:t xml:space="preserve"> </w:t>
      </w:r>
      <w:r w:rsidR="002D03BA" w:rsidRPr="00432FD2">
        <w:t>«</w:t>
      </w:r>
      <w:r w:rsidRPr="00432FD2">
        <w:t>Об обеспечении доступа к информации о деятельности государственных органов и органов местного самоуправления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30" w:history="1">
        <w:r w:rsidRPr="00432FD2">
          <w:t>закон</w:t>
        </w:r>
      </w:hyperlink>
      <w:r w:rsidRPr="00432FD2">
        <w:t xml:space="preserve"> от 27.07.2010 </w:t>
      </w:r>
      <w:hyperlink r:id="rId31" w:tooltip="№ 210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2D03BA" w:rsidRPr="00432FD2">
        <w:t>«</w:t>
      </w:r>
      <w:r w:rsidRPr="00432FD2">
        <w:t>Об организации предоставления государственных и муниципальных услуг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2" w:history="1">
        <w:r w:rsidR="00C91053" w:rsidRPr="00432FD2">
          <w:t>п</w:t>
        </w:r>
        <w:r w:rsidRPr="00432FD2">
          <w:t>остановление</w:t>
        </w:r>
      </w:hyperlink>
      <w:r w:rsidRPr="00432FD2">
        <w:t xml:space="preserve"> Правительства Российской Федерации от 20.08.2003 </w:t>
      </w:r>
      <w:r w:rsidR="002D03BA" w:rsidRPr="00432FD2">
        <w:t>№</w:t>
      </w:r>
      <w:r w:rsidRPr="00432FD2">
        <w:t xml:space="preserve"> 512 </w:t>
      </w:r>
      <w:r w:rsidR="002D03BA" w:rsidRPr="00432FD2">
        <w:t>«</w:t>
      </w:r>
      <w:r w:rsidRPr="00432FD2"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3" w:history="1">
        <w:r w:rsidRPr="00432FD2">
          <w:t>Закон</w:t>
        </w:r>
      </w:hyperlink>
      <w:r w:rsidRPr="00432FD2">
        <w:t xml:space="preserve"> Калужской области от 08.02.2006 </w:t>
      </w:r>
      <w:r w:rsidR="002D03BA" w:rsidRPr="00432FD2">
        <w:t>№</w:t>
      </w:r>
      <w:r w:rsidRPr="00432FD2">
        <w:t xml:space="preserve"> </w:t>
      </w:r>
      <w:hyperlink r:id="rId34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2D03BA" w:rsidRPr="00432FD2">
        <w:t>«</w:t>
      </w:r>
      <w:r w:rsidRPr="00432FD2"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5" w:history="1">
        <w:r w:rsidR="00C91053" w:rsidRPr="00432FD2">
          <w:t>п</w:t>
        </w:r>
        <w:r w:rsidRPr="00432FD2">
          <w:t>остановление</w:t>
        </w:r>
      </w:hyperlink>
      <w:r w:rsidRPr="00432FD2">
        <w:t xml:space="preserve"> Правительства Калужской области от 13.04.2006 </w:t>
      </w:r>
      <w:r w:rsidR="002D03BA" w:rsidRPr="00432FD2">
        <w:t>№</w:t>
      </w:r>
      <w:r w:rsidRPr="00432FD2">
        <w:t xml:space="preserve"> 89 </w:t>
      </w:r>
      <w:r w:rsidR="002D03BA" w:rsidRPr="00432FD2">
        <w:t>«</w:t>
      </w:r>
      <w:r w:rsidRPr="00432FD2">
        <w:t xml:space="preserve">О порядке определения минимальной стоимости имущества, приходящегося на каждого члена семьи, необходимой для признания граждан </w:t>
      </w:r>
      <w:proofErr w:type="gramStart"/>
      <w:r w:rsidRPr="00432FD2">
        <w:t>малоимущими</w:t>
      </w:r>
      <w:proofErr w:type="gramEnd"/>
      <w:r w:rsidRPr="00432FD2">
        <w:t xml:space="preserve"> в целях предоставления им жилых помещений муниципального жилищного фонда по договорам социального найма</w:t>
      </w:r>
      <w:r w:rsidR="002D03BA" w:rsidRPr="00432FD2">
        <w:t>»</w:t>
      </w:r>
      <w:r w:rsidRPr="00432FD2">
        <w:t>;</w:t>
      </w:r>
    </w:p>
    <w:p w:rsidR="00C91053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6" w:tooltip="Устава муниципального образования городского поселения " w:history="1">
        <w:r w:rsidR="00C91053" w:rsidRPr="00432FD2">
          <w:rPr>
            <w:rStyle w:val="a3"/>
          </w:rPr>
          <w:t>Устава муниципального образования городско</w:t>
        </w:r>
        <w:r w:rsidR="00724CBF" w:rsidRPr="00432FD2">
          <w:rPr>
            <w:rStyle w:val="a3"/>
          </w:rPr>
          <w:t>го</w:t>
        </w:r>
        <w:r w:rsidR="00C91053" w:rsidRPr="00432FD2">
          <w:rPr>
            <w:rStyle w:val="a3"/>
          </w:rPr>
          <w:t xml:space="preserve"> поселени</w:t>
        </w:r>
        <w:r w:rsidR="00724CBF" w:rsidRPr="00432FD2">
          <w:rPr>
            <w:rStyle w:val="a3"/>
          </w:rPr>
          <w:t>я</w:t>
        </w:r>
        <w:r w:rsidR="00C91053" w:rsidRPr="00432FD2">
          <w:rPr>
            <w:rStyle w:val="a3"/>
          </w:rPr>
          <w:t xml:space="preserve"> «Город Малоярославец»</w:t>
        </w:r>
      </w:hyperlink>
    </w:p>
    <w:p w:rsidR="00195C27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</w:t>
      </w:r>
      <w:r w:rsidR="00195C27" w:rsidRPr="00432FD2">
        <w:t xml:space="preserve"> Постановлением администрации муниципального образования городское поселение «Город Малоярославец» от 11.02.2008 № 48 «О создании жилищной комиссии при администрации МО ГП «Город Малоярославец»;</w:t>
      </w:r>
    </w:p>
    <w:p w:rsidR="00856208" w:rsidRPr="00432FD2" w:rsidRDefault="00856208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r w:rsidRPr="00432FD2">
        <w:rPr>
          <w:bCs/>
          <w:kern w:val="36"/>
        </w:rPr>
        <w:t xml:space="preserve">Постановление </w:t>
      </w:r>
      <w:r w:rsidR="00724CBF" w:rsidRPr="00432FD2">
        <w:rPr>
          <w:bCs/>
          <w:kern w:val="36"/>
        </w:rPr>
        <w:t xml:space="preserve">администрации муниципального образования городское поселение «Город Малоярославец» </w:t>
      </w:r>
      <w:r w:rsidRPr="00432FD2">
        <w:rPr>
          <w:bCs/>
          <w:kern w:val="36"/>
        </w:rPr>
        <w:t>от 22.09.2022 г. № 997 «Об утверждении положения об особенностях 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Малоярославец»;</w:t>
      </w:r>
    </w:p>
    <w:p w:rsidR="00C91053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r w:rsidR="00C91053" w:rsidRPr="00432FD2">
        <w:t>решение Городской Думы муниципального образования городское поселение «Город Малоярославец» от 24.11.2022 № 229 «Об утверждении перечня услуг, которые являются необходимыми и обязательными для предоставления муниципальных услуг»</w:t>
      </w:r>
      <w:r w:rsidR="00856208" w:rsidRPr="00432FD2">
        <w:t>.</w:t>
      </w:r>
    </w:p>
    <w:p w:rsidR="00492150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2.6. Перечень документов, необходимых для предоставления муниципальной услуги.</w:t>
      </w:r>
    </w:p>
    <w:p w:rsidR="00492150" w:rsidRPr="00432FD2" w:rsidRDefault="00C40615" w:rsidP="00432FD2">
      <w:pPr>
        <w:autoSpaceDE w:val="0"/>
        <w:autoSpaceDN w:val="0"/>
        <w:adjustRightInd w:val="0"/>
        <w:ind w:firstLine="709"/>
      </w:pPr>
      <w:bookmarkStart w:id="4" w:name="Par117"/>
      <w:bookmarkEnd w:id="4"/>
      <w:r w:rsidRPr="00432FD2">
        <w:t xml:space="preserve">2.6.1. </w:t>
      </w:r>
      <w:proofErr w:type="gramStart"/>
      <w:r w:rsidR="00492150" w:rsidRPr="00432FD2">
        <w:t>Для признания граждан малоимущими в целях предоставления им жилых помещений муниципального жилищного фонда по договорам социального найма граждане представляют в уполномоченный орган местного самоуправления, осуществляющий признание граждан малоимущими (далее - уполномоченный орган), непосредственно либо через многофункциональный центр предоставления государственных и муниципальных услуг (далее - многофункциональный центр) следующие документы</w:t>
      </w:r>
      <w:r w:rsidR="00724CBF" w:rsidRPr="00432FD2">
        <w:t>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w:anchor="Par353" w:history="1">
        <w:r w:rsidRPr="00432FD2">
          <w:t>заявление</w:t>
        </w:r>
      </w:hyperlink>
      <w:r w:rsidRPr="00432FD2">
        <w:t xml:space="preserve"> гражданина (уполномоченного им лица) о признании его и членов его семьи малоимущим (</w:t>
      </w:r>
      <w:proofErr w:type="gramStart"/>
      <w:r w:rsidRPr="00432FD2">
        <w:t>малоимущими</w:t>
      </w:r>
      <w:proofErr w:type="gramEnd"/>
      <w:r w:rsidRPr="00432FD2">
        <w:t xml:space="preserve">) в целях предоставления ему (им) жилого помещения </w:t>
      </w:r>
      <w:r w:rsidRPr="00432FD2">
        <w:lastRenderedPageBreak/>
        <w:t>муниципального жилищного фонда по договору социального найма (приложение 1 к настоящему Регламенту);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7" w:history="1">
        <w:r w:rsidRPr="00432FD2">
          <w:t>заявление</w:t>
        </w:r>
      </w:hyperlink>
      <w:r w:rsidRPr="00432FD2">
        <w:t xml:space="preserve"> по форме, установленной приложением </w:t>
      </w:r>
      <w:r w:rsidR="00856208" w:rsidRPr="00432FD2">
        <w:t>№</w:t>
      </w:r>
      <w:r w:rsidRPr="00432FD2">
        <w:t xml:space="preserve"> 1 к Закону Калужской области от 08.02.2006 </w:t>
      </w:r>
      <w:hyperlink r:id="rId38" w:tooltip="№ 170-ОЗ " w:history="1">
        <w:r w:rsidR="00492150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170-ОЗ</w:t>
        </w:r>
      </w:hyperlink>
      <w:r w:rsidRPr="00432FD2">
        <w:t xml:space="preserve"> </w:t>
      </w:r>
      <w:r w:rsidR="00492150" w:rsidRPr="00432FD2">
        <w:t>«</w:t>
      </w:r>
      <w:r w:rsidRPr="00432FD2"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492150" w:rsidRPr="00432FD2">
        <w:t>»</w:t>
      </w:r>
      <w:r w:rsidRPr="00432FD2">
        <w:t>, о согласии на проверку сведений, содержащихся в документах, представленных в управление (</w:t>
      </w:r>
      <w:hyperlink w:anchor="Par397" w:history="1">
        <w:r w:rsidRPr="00432FD2">
          <w:t>приложение 2</w:t>
        </w:r>
      </w:hyperlink>
      <w:r w:rsidRPr="00432FD2">
        <w:t xml:space="preserve"> к настоящему Регламенту);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w:anchor="Par451" w:history="1">
        <w:r w:rsidRPr="00432FD2">
          <w:t>согласие</w:t>
        </w:r>
      </w:hyperlink>
      <w:r w:rsidRPr="00432FD2">
        <w:t xml:space="preserve"> на обработку персональных данных (приложение 3 к настоящему Регламенту);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bookmarkStart w:id="5" w:name="Par124"/>
      <w:bookmarkEnd w:id="5"/>
      <w:r w:rsidRPr="00432FD2">
        <w:t>- копия паспорта или иного документа, удостоверяющего личность гражданина и членов его семьи;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 xml:space="preserve">- отчет об оценке движимого имущества, находящегося в собственности гражданина и (или) членов его семьи и подлежащего налогообложению, составленный в соответствии с Федеральным </w:t>
      </w:r>
      <w:hyperlink r:id="rId39" w:history="1">
        <w:r w:rsidRPr="00432FD2">
          <w:t>законом</w:t>
        </w:r>
      </w:hyperlink>
      <w:r w:rsidRPr="00432FD2">
        <w:t xml:space="preserve"> </w:t>
      </w:r>
      <w:r w:rsidR="00E02DD8" w:rsidRPr="00432FD2">
        <w:t>«</w:t>
      </w:r>
      <w:r w:rsidRPr="00432FD2">
        <w:t>Об оценочной деятельности в Российской Федерации</w:t>
      </w:r>
      <w:r w:rsidR="00E02DD8" w:rsidRPr="00432FD2">
        <w:t>»</w:t>
      </w:r>
      <w:r w:rsidRPr="00432FD2">
        <w:t>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>-</w:t>
      </w:r>
      <w:r w:rsidR="00020FF8">
        <w:t xml:space="preserve"> п.6 </w:t>
      </w:r>
      <w:proofErr w:type="gramStart"/>
      <w:r w:rsidR="00020FF8">
        <w:t>исключён</w:t>
      </w:r>
      <w:proofErr w:type="gramEnd"/>
      <w:r w:rsidR="00020FF8">
        <w:t xml:space="preserve"> Постановлением от </w:t>
      </w:r>
      <w:hyperlink r:id="rId40" w:tgtFrame="ChangingDocument" w:history="1">
        <w:r w:rsidR="00020FF8" w:rsidRPr="00020FF8">
          <w:rPr>
            <w:rStyle w:val="a3"/>
          </w:rPr>
          <w:t>24.06.2024 №672</w:t>
        </w:r>
      </w:hyperlink>
      <w:r w:rsidR="00957526" w:rsidRPr="00432FD2">
        <w:t>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41" w:history="1">
        <w:r w:rsidRPr="00432FD2">
          <w:t>заявление</w:t>
        </w:r>
      </w:hyperlink>
      <w:r w:rsidRPr="00432FD2">
        <w:t xml:space="preserve"> по форме, установленной приложением № 1 к настоящему Закону, о согласии на проверку сведений, содержащихся в документах, представленных в уполномоченный орган.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6" w:name="Par129"/>
      <w:bookmarkEnd w:id="6"/>
      <w:r w:rsidRPr="00432FD2">
        <w:t>2.6.</w:t>
      </w:r>
      <w:r w:rsidR="00CD304E" w:rsidRPr="00432FD2">
        <w:t>2</w:t>
      </w:r>
      <w:r w:rsidRPr="00432FD2">
        <w:t>. Документы, подлежащие предоставлению через систему межведомственного электронного взаимодействия: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</w:t>
      </w:r>
      <w:proofErr w:type="gramEnd"/>
      <w:r w:rsidRPr="00432FD2">
        <w:t xml:space="preserve"> по безработице, и иные документы, подтверждающие доходы, которые предусмотрены </w:t>
      </w:r>
      <w:hyperlink r:id="rId42" w:history="1">
        <w:r w:rsidRPr="00432FD2">
          <w:t>пунктом 1</w:t>
        </w:r>
      </w:hyperlink>
      <w:r w:rsidRPr="00432FD2"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20.08.2003 </w:t>
      </w:r>
      <w:r w:rsidR="009E4479" w:rsidRPr="00432FD2">
        <w:t xml:space="preserve">№ </w:t>
      </w:r>
      <w:r w:rsidRPr="00432FD2">
        <w:t>512;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справка </w:t>
      </w:r>
      <w:r w:rsidR="00AA27C2" w:rsidRPr="00432FD2">
        <w:t>ГИБДД</w:t>
      </w:r>
      <w:r w:rsidRPr="00432FD2">
        <w:t xml:space="preserve"> по Калужской области о регистрации транспортных средств </w:t>
      </w:r>
      <w:proofErr w:type="gramStart"/>
      <w:r w:rsidRPr="00432FD2">
        <w:t>на</w:t>
      </w:r>
      <w:proofErr w:type="gramEnd"/>
      <w:r w:rsidRPr="00432FD2">
        <w:t xml:space="preserve"> заявителя и членов его семьи;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- выписки из Единого государственного реестра недвижимости о правах гражданина и (или) членов его семьи на находящиеся у них (него) в собственности объекты недвижимого имущества Управления Федеральной службы государственной регистрации, кадастра и картографии по Калужской области (</w:t>
      </w:r>
      <w:proofErr w:type="spellStart"/>
      <w:r w:rsidRPr="00432FD2">
        <w:t>Росреестр</w:t>
      </w:r>
      <w:proofErr w:type="spellEnd"/>
      <w:r w:rsidRPr="00432FD2">
        <w:t xml:space="preserve">) или в ФГБУ </w:t>
      </w:r>
      <w:r w:rsidR="00CD304E" w:rsidRPr="00432FD2">
        <w:t>«</w:t>
      </w:r>
      <w:r w:rsidRPr="00432FD2">
        <w:t xml:space="preserve">ФКП </w:t>
      </w:r>
      <w:proofErr w:type="spellStart"/>
      <w:r w:rsidRPr="00432FD2">
        <w:t>Росреестра</w:t>
      </w:r>
      <w:proofErr w:type="spellEnd"/>
      <w:r w:rsidR="00CD304E" w:rsidRPr="00432FD2">
        <w:t>»</w:t>
      </w:r>
      <w:r w:rsidRPr="00432FD2">
        <w:t xml:space="preserve"> по Калужской области;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справка казенного предприятия </w:t>
      </w:r>
      <w:r w:rsidR="00CD304E" w:rsidRPr="00432FD2">
        <w:t>Малоярославецкого района</w:t>
      </w:r>
      <w:r w:rsidRPr="00432FD2">
        <w:t xml:space="preserve"> </w:t>
      </w:r>
      <w:r w:rsidR="00CD304E" w:rsidRPr="00432FD2">
        <w:t>«</w:t>
      </w:r>
      <w:r w:rsidRPr="00432FD2">
        <w:t>Бюро технической инвентаризации</w:t>
      </w:r>
      <w:r w:rsidR="00CD304E" w:rsidRPr="00432FD2">
        <w:t>»</w:t>
      </w:r>
      <w:r w:rsidRPr="00432FD2">
        <w:t xml:space="preserve"> о наличии (или отсутствии) в собственности гражданина и членов его семьи объектов недвижимого имущества;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справка о кадастровой стоимости земельного участка Управления Федеральной службы государственной регистрации, кадастра и картографии по Калужской области (</w:t>
      </w:r>
      <w:proofErr w:type="spellStart"/>
      <w:r w:rsidRPr="00432FD2">
        <w:t>Росреестр</w:t>
      </w:r>
      <w:proofErr w:type="spellEnd"/>
      <w:r w:rsidRPr="00432FD2">
        <w:t xml:space="preserve">) или в ФГБУ </w:t>
      </w:r>
      <w:r w:rsidR="00CD304E" w:rsidRPr="00432FD2">
        <w:t>«</w:t>
      </w:r>
      <w:r w:rsidRPr="00432FD2">
        <w:t xml:space="preserve">ФКП </w:t>
      </w:r>
      <w:proofErr w:type="spellStart"/>
      <w:r w:rsidRPr="00432FD2">
        <w:t>Росреестра</w:t>
      </w:r>
      <w:proofErr w:type="spellEnd"/>
      <w:r w:rsidR="00CD304E" w:rsidRPr="00432FD2">
        <w:t>»</w:t>
      </w:r>
      <w:r w:rsidRPr="00432FD2">
        <w:t xml:space="preserve"> по Калужской области;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документ, содержащий сведения о регистрации по месту жительства заявителя и членов его семьи Управление по вопросам миграции УМВД России по Калужской области</w:t>
      </w:r>
      <w:r w:rsidR="00CD304E" w:rsidRPr="00432FD2">
        <w:t xml:space="preserve"> в </w:t>
      </w:r>
      <w:proofErr w:type="spellStart"/>
      <w:r w:rsidR="00CD304E" w:rsidRPr="00432FD2">
        <w:t>Малоярославецком</w:t>
      </w:r>
      <w:proofErr w:type="spellEnd"/>
      <w:r w:rsidR="00CD304E" w:rsidRPr="00432FD2">
        <w:t xml:space="preserve"> районе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За учетный период принимается календарный год, непосредственно предшествующий месяцу подачи заявления о признании заявителя и членов его семьи </w:t>
      </w:r>
      <w:r w:rsidRPr="00432FD2">
        <w:lastRenderedPageBreak/>
        <w:t>малоимущим (</w:t>
      </w:r>
      <w:proofErr w:type="gramStart"/>
      <w:r w:rsidRPr="00432FD2">
        <w:t>малоимущими</w:t>
      </w:r>
      <w:proofErr w:type="gramEnd"/>
      <w:r w:rsidRPr="00432FD2">
        <w:t>) в целях предоставления ему (им) жилых помещений муниципального жилищного фонда по договорам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Заявитель вправе представить документы, указанные в настоящем подпункте, по собственной инициативе.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2.7. Основанием для отказа в приеме заявления является: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отсутствие в заявлении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текст заявления не поддается прочтению;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7" w:name="Par153"/>
      <w:bookmarkEnd w:id="7"/>
      <w:r w:rsidRPr="00432FD2">
        <w:t>2.8. Перечень оснований для отказа в предоставлении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представление неполного пакета документов, указанных в </w:t>
      </w:r>
      <w:hyperlink w:anchor="Par117" w:history="1">
        <w:r w:rsidRPr="00432FD2">
          <w:t>подпунктах 2.6.1</w:t>
        </w:r>
      </w:hyperlink>
      <w:r w:rsidRPr="00432FD2">
        <w:t xml:space="preserve">, </w:t>
      </w:r>
      <w:hyperlink w:anchor="Par124" w:history="1">
        <w:r w:rsidRPr="00432FD2">
          <w:t>2.6.2 пункта 2.6 раздела 2</w:t>
        </w:r>
      </w:hyperlink>
      <w:r w:rsidRPr="00432FD2">
        <w:t xml:space="preserve"> настоящего Регламента;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- исчисленный в отношении заявителя и членов его семьи размер дохода, приходящийся на каждого члена его семьи, в порядке, установленном </w:t>
      </w:r>
      <w:hyperlink r:id="rId43" w:history="1">
        <w:r w:rsidRPr="00432FD2">
          <w:t>Законом</w:t>
        </w:r>
      </w:hyperlink>
      <w:r w:rsidRPr="00432FD2">
        <w:t xml:space="preserve"> Калужской области от 8 февраля 2006 года </w:t>
      </w:r>
      <w:r w:rsidR="00CD304E" w:rsidRPr="00432FD2">
        <w:t>№</w:t>
      </w:r>
      <w:r w:rsidRPr="00432FD2">
        <w:t xml:space="preserve"> </w:t>
      </w:r>
      <w:hyperlink r:id="rId44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CD304E" w:rsidRPr="00432FD2">
        <w:t>«</w:t>
      </w:r>
      <w:r w:rsidRPr="00432FD2"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432FD2">
        <w:t>»</w:t>
      </w:r>
      <w:r w:rsidRPr="00432FD2">
        <w:t xml:space="preserve">, </w:t>
      </w:r>
      <w:hyperlink r:id="rId45" w:history="1">
        <w:r w:rsidRPr="00432FD2">
          <w:t>постановлением</w:t>
        </w:r>
      </w:hyperlink>
      <w:r w:rsidRPr="00432FD2">
        <w:t xml:space="preserve"> Правительства Калужской области от 13.04.2006 </w:t>
      </w:r>
      <w:r w:rsidR="00CD304E" w:rsidRPr="00432FD2">
        <w:t>№»</w:t>
      </w:r>
      <w:r w:rsidRPr="00432FD2">
        <w:t xml:space="preserve"> 89 </w:t>
      </w:r>
      <w:r w:rsidR="00CD304E" w:rsidRPr="00432FD2">
        <w:t>«</w:t>
      </w:r>
      <w:r w:rsidRPr="00432FD2">
        <w:t>О порядке определения минимальной стоимости имущества, приходящегося на каждого члена</w:t>
      </w:r>
      <w:proofErr w:type="gramEnd"/>
      <w:r w:rsidRPr="00432FD2">
        <w:t xml:space="preserve"> </w:t>
      </w:r>
      <w:proofErr w:type="gramStart"/>
      <w:r w:rsidRPr="00432FD2">
        <w:t>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CD304E" w:rsidRPr="00432FD2">
        <w:t>»</w:t>
      </w:r>
      <w:r w:rsidRPr="00432FD2">
        <w:t>, больше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8779A9" w:rsidRPr="00432FD2">
        <w:t>, установленного постановлением Правительства Калужской области.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- исчисленная в отношении заявителя и членов его семьи стоимость имущества, приходящаяся на каждого члена его семьи, в порядке, установленном </w:t>
      </w:r>
      <w:hyperlink r:id="rId46" w:history="1">
        <w:r w:rsidRPr="00432FD2">
          <w:t>Законом</w:t>
        </w:r>
      </w:hyperlink>
      <w:r w:rsidRPr="00432FD2">
        <w:t xml:space="preserve"> Калужской области от 8 февраля 2006 года </w:t>
      </w:r>
      <w:r w:rsidR="00CD304E" w:rsidRPr="00432FD2">
        <w:t>№</w:t>
      </w:r>
      <w:r w:rsidRPr="00432FD2">
        <w:t xml:space="preserve"> </w:t>
      </w:r>
      <w:hyperlink r:id="rId47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CD304E" w:rsidRPr="00432FD2">
        <w:t>«</w:t>
      </w:r>
      <w:r w:rsidRPr="00432FD2"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432FD2">
        <w:t>»</w:t>
      </w:r>
      <w:r w:rsidRPr="00432FD2">
        <w:t xml:space="preserve">, </w:t>
      </w:r>
      <w:hyperlink r:id="rId48" w:history="1">
        <w:r w:rsidRPr="00432FD2">
          <w:t>постановлением</w:t>
        </w:r>
      </w:hyperlink>
      <w:r w:rsidRPr="00432FD2">
        <w:t xml:space="preserve"> Правительства Калужской области от 13.04.2006 </w:t>
      </w:r>
      <w:r w:rsidR="00CD304E" w:rsidRPr="00432FD2">
        <w:t>№</w:t>
      </w:r>
      <w:r w:rsidRPr="00432FD2">
        <w:t xml:space="preserve"> 89 </w:t>
      </w:r>
      <w:r w:rsidR="00CD304E" w:rsidRPr="00432FD2">
        <w:t>«</w:t>
      </w:r>
      <w:r w:rsidRPr="00432FD2">
        <w:t>О порядке определения минимальной стоимости имущества, приходящегося на каждого члена</w:t>
      </w:r>
      <w:proofErr w:type="gramEnd"/>
      <w:r w:rsidRPr="00432FD2">
        <w:t xml:space="preserve"> </w:t>
      </w:r>
      <w:proofErr w:type="gramStart"/>
      <w:r w:rsidRPr="00432FD2">
        <w:t>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779A9" w:rsidRPr="00432FD2">
        <w:t>»</w:t>
      </w:r>
      <w:r w:rsidRPr="00432FD2">
        <w:t xml:space="preserve">, больше установленного размера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</w:t>
      </w:r>
      <w:r w:rsidR="008779A9" w:rsidRPr="00432FD2">
        <w:t>установленного постановлением Правительства Калужской области.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2.9. Основания для приостановления предоставления муниципальной услуги отсутствуют.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2.10. Предоставление муниципальной услуги осуществляется на бесплатной основе.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2.11.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</w:t>
      </w:r>
      <w:r w:rsidR="008779A9" w:rsidRPr="00432FD2">
        <w:t>30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2.12. Срок регистрации заявления о предоставлении муниципальной услуги не должен превышать </w:t>
      </w:r>
      <w:r w:rsidR="008779A9" w:rsidRPr="00432FD2">
        <w:t>15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8779A9" w:rsidRPr="00432FD2">
        <w:t xml:space="preserve">администрацией муниципального </w:t>
      </w:r>
      <w:proofErr w:type="gramStart"/>
      <w:r w:rsidR="008779A9" w:rsidRPr="00432FD2">
        <w:t>образована</w:t>
      </w:r>
      <w:proofErr w:type="gramEnd"/>
      <w:r w:rsidR="008779A9" w:rsidRPr="00432FD2">
        <w:t xml:space="preserve"> городское поселение «Город Малоярославец»</w:t>
      </w:r>
      <w:r w:rsidRPr="00432FD2">
        <w:t xml:space="preserve"> с многофункциональным центром.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2.13. Требования к местам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Здание, в котором располагается </w:t>
      </w:r>
      <w:r w:rsidR="008779A9" w:rsidRPr="00432FD2">
        <w:t>администрация</w:t>
      </w:r>
      <w:r w:rsidRPr="00432FD2">
        <w:t>, расположено в шаговой доступности для заявителей от остановок общественного транспорта. Здание имеет удобную лестницу с поручнями, оборудовано средствами пожаротушения.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Помещение для приема заявителей оснащено стульями и столами.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:rsidR="00C40615" w:rsidRPr="00432FD2" w:rsidRDefault="008779A9" w:rsidP="00432FD2">
      <w:pPr>
        <w:autoSpaceDE w:val="0"/>
        <w:autoSpaceDN w:val="0"/>
        <w:adjustRightInd w:val="0"/>
        <w:ind w:firstLine="709"/>
      </w:pPr>
      <w:r w:rsidRPr="00432FD2">
        <w:t>Вестибюль администрации</w:t>
      </w:r>
      <w:r w:rsidR="00C40615" w:rsidRPr="00432FD2">
        <w:t xml:space="preserve"> оборудован</w:t>
      </w:r>
      <w:r w:rsidRPr="00432FD2">
        <w:t xml:space="preserve"> </w:t>
      </w:r>
      <w:r w:rsidR="00C40615" w:rsidRPr="00432FD2">
        <w:t>информационными табличками с указанием: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номера кабинета;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-фамилии, имени, отчества специалиста, участвующего в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графика приема заявителей.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 Показатели качества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</w:t>
      </w:r>
      <w:r w:rsidR="008779A9" w:rsidRPr="00432FD2">
        <w:t>1</w:t>
      </w:r>
      <w:r w:rsidRPr="00432FD2">
        <w:t>. Показатели качества: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сроками предоставления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условиями ожидания приема;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порядком информирования о предоставлении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вниманием должностных лиц.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</w:t>
      </w:r>
      <w:r w:rsidR="008779A9" w:rsidRPr="00432FD2">
        <w:t>2</w:t>
      </w:r>
      <w:r w:rsidRPr="00432FD2">
        <w:t>. Требования к качеству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наличие различных каналов получения информации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транспортная доступность мест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соблюдение сроков ожидания в очереди при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соблюдение сроков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наличие информации о порядке предоставления муниципальной услуги на официальном сайте </w:t>
      </w:r>
      <w:r w:rsidR="008779A9" w:rsidRPr="00432FD2">
        <w:t>администрации муниципального образования городское поселение «Город Малоярос</w:t>
      </w:r>
      <w:r w:rsidR="001057EB" w:rsidRPr="00432FD2">
        <w:t>л</w:t>
      </w:r>
      <w:r w:rsidR="008779A9" w:rsidRPr="00432FD2">
        <w:t>авец»</w:t>
      </w:r>
      <w:r w:rsidRPr="00432FD2">
        <w:t xml:space="preserve"> (</w:t>
      </w:r>
      <w:r w:rsidR="001057EB" w:rsidRPr="00432FD2">
        <w:rPr>
          <w:shd w:val="clear" w:color="auto" w:fill="FFFFFF"/>
        </w:rPr>
        <w:t>https://maloyaroslavets-r40.gosuslugi.ru/</w:t>
      </w:r>
      <w:r w:rsidRPr="00432FD2">
        <w:t>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возможность подачи документов для предоставления муниципальной услуги через многофункциональный центр.</w:t>
      </w:r>
    </w:p>
    <w:p w:rsidR="009E4479" w:rsidRPr="00ED3D8C" w:rsidRDefault="009E4479" w:rsidP="00ED3D8C">
      <w:pPr>
        <w:autoSpaceDE w:val="0"/>
        <w:autoSpaceDN w:val="0"/>
        <w:adjustRightInd w:val="0"/>
        <w:rPr>
          <w:rFonts w:cs="Arial"/>
        </w:rPr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3. Состав, последовательность и сроки выполнения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административных процедур, требования к порядку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их выполнения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3.1. Документы, необходимые </w:t>
      </w:r>
      <w:r w:rsidR="00856208" w:rsidRPr="00432FD2">
        <w:t>администрации</w:t>
      </w:r>
      <w:r w:rsidRPr="00432FD2">
        <w:t xml:space="preserve">, но находящиеся в иных органах и организациях и запрашиваемые с использованием системы межведомственного электронного взаимодействия, указаны в </w:t>
      </w:r>
      <w:hyperlink w:anchor="Par129" w:history="1">
        <w:r w:rsidRPr="00432FD2">
          <w:t>подпункте</w:t>
        </w:r>
        <w:r w:rsidR="00856208" w:rsidRPr="00432FD2">
          <w:t xml:space="preserve"> </w:t>
        </w:r>
        <w:r w:rsidRPr="00432FD2">
          <w:t>2.6.</w:t>
        </w:r>
        <w:r w:rsidR="00856208" w:rsidRPr="00432FD2">
          <w:t>2</w:t>
        </w:r>
        <w:r w:rsidRPr="00432FD2">
          <w:t xml:space="preserve"> пункта 2.6 раздела 2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Указанные документы заявитель вправе представить по собственной инициативе.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8" w:name="Par206"/>
      <w:bookmarkEnd w:id="8"/>
      <w:r w:rsidRPr="00432FD2">
        <w:t>3.</w:t>
      </w:r>
      <w:r w:rsidR="001057EB" w:rsidRPr="00432FD2">
        <w:t>2</w:t>
      </w:r>
      <w:r w:rsidRPr="00432FD2">
        <w:t>. Предоставление муниципальной услуги включает в себя следующие административные процедуры: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>- прием и регистрация заявления заявителя о признании его и членов его семьи малоимущим (</w:t>
      </w:r>
      <w:proofErr w:type="gramStart"/>
      <w:r w:rsidRPr="00432FD2">
        <w:t>малоимущими</w:t>
      </w:r>
      <w:proofErr w:type="gramEnd"/>
      <w:r w:rsidRPr="00432FD2">
        <w:t>) в целях предоставления ему (им) жилого помещения муниципального жилищного фонда по договору социального найма;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-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- 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9" w:name="Par211"/>
      <w:bookmarkEnd w:id="9"/>
      <w:r w:rsidRPr="00432FD2">
        <w:t>3.</w:t>
      </w:r>
      <w:r w:rsidR="001057EB" w:rsidRPr="00432FD2">
        <w:t>3</w:t>
      </w:r>
      <w:r w:rsidRPr="00432FD2">
        <w:t>. Прием и регистрация заявления о признании заявителя и членов его семьи малоимущим (</w:t>
      </w:r>
      <w:proofErr w:type="gramStart"/>
      <w:r w:rsidRPr="00432FD2">
        <w:t>малоимущими</w:t>
      </w:r>
      <w:proofErr w:type="gramEnd"/>
      <w:r w:rsidRPr="00432FD2">
        <w:t>) в целях предоставления ему (им) жилого помещения муниципального жилищного фонда по договору социального найма и прилагаемых к нему документов.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управление с заявлением и документами, необходимыми для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Заявление с прилагаемыми документами регистрируется в установленном порядке в </w:t>
      </w:r>
      <w:r w:rsidR="001057EB" w:rsidRPr="00432FD2">
        <w:t>отделе организационно – контрольной работы</w:t>
      </w:r>
      <w:r w:rsidRPr="00432FD2">
        <w:t xml:space="preserve"> и передается специалисту отдела</w:t>
      </w:r>
      <w:r w:rsidR="001057EB" w:rsidRPr="00432FD2">
        <w:t xml:space="preserve"> ответственного за предоставление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Максимальный срок выполнения административной процедуры - </w:t>
      </w:r>
      <w:r w:rsidR="001057EB" w:rsidRPr="00432FD2">
        <w:t>30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Результатом выполнения административной процедуры является регистрация заявления в </w:t>
      </w:r>
      <w:r w:rsidR="001057EB" w:rsidRPr="00432FD2">
        <w:t>системе</w:t>
      </w:r>
      <w:r w:rsidRPr="00432FD2">
        <w:t xml:space="preserve"> регистрации </w:t>
      </w:r>
      <w:r w:rsidR="001057EB" w:rsidRPr="00432FD2">
        <w:t xml:space="preserve">обращений граждан (САДКО – ОГ) </w:t>
      </w:r>
      <w:r w:rsidRPr="00432FD2">
        <w:t>и передача его для дальнейшего рассмотрения специалисту отдела.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10" w:name="Par217"/>
      <w:bookmarkEnd w:id="10"/>
      <w:r w:rsidRPr="00432FD2">
        <w:t>3.</w:t>
      </w:r>
      <w:r w:rsidR="00856208" w:rsidRPr="00432FD2">
        <w:t>4</w:t>
      </w:r>
      <w:r w:rsidRPr="00432FD2">
        <w:t xml:space="preserve">. </w:t>
      </w:r>
      <w:proofErr w:type="gramStart"/>
      <w:r w:rsidRPr="00432FD2">
        <w:t>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Специалист отдела проверяет правильность заполнения заявления и наличие представленных документов, указанных в </w:t>
      </w:r>
      <w:hyperlink w:anchor="Par117" w:history="1">
        <w:r w:rsidRPr="00432FD2">
          <w:t>подпунктах 2.6.1</w:t>
        </w:r>
      </w:hyperlink>
      <w:r w:rsidRPr="00432FD2">
        <w:t xml:space="preserve">, </w:t>
      </w:r>
      <w:hyperlink w:anchor="Par124" w:history="1">
        <w:r w:rsidRPr="00432FD2">
          <w:t>2.6.2 пункта 2.6 раздела 2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После приема заявления специалист отдела осуществляет подготовку и направление запросов о предоставлении документов, указанных в </w:t>
      </w:r>
      <w:hyperlink w:anchor="Par129" w:history="1">
        <w:r w:rsidRPr="00432FD2">
          <w:t>подпункте 2.6.</w:t>
        </w:r>
        <w:r w:rsidR="001057EB" w:rsidRPr="00432FD2">
          <w:t>2</w:t>
        </w:r>
        <w:r w:rsidRPr="00432FD2">
          <w:t xml:space="preserve"> пункта 2.6 раздела 2</w:t>
        </w:r>
      </w:hyperlink>
      <w:r w:rsidRPr="00432FD2">
        <w:t xml:space="preserve"> настоящего Регламента, по каналам системы межведомственного электронного взаимодействия в течение 2 рабочих дней.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Межведомственное информационное взаимодействие может осуществляться на бумажном носителе: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 xml:space="preserve">- </w:t>
      </w:r>
      <w:proofErr w:type="gramStart"/>
      <w:r w:rsidRPr="00432FD2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Межведомственный запрос не направляется в случае представления заявителем документов, указанных в </w:t>
      </w:r>
      <w:hyperlink w:anchor="Par129" w:history="1">
        <w:r w:rsidRPr="00432FD2">
          <w:t>подпункте 2.6.</w:t>
        </w:r>
        <w:r w:rsidR="002B2705" w:rsidRPr="00432FD2">
          <w:t>2</w:t>
        </w:r>
        <w:r w:rsidRPr="00432FD2">
          <w:t xml:space="preserve"> пункте 2.6</w:t>
        </w:r>
      </w:hyperlink>
      <w:r w:rsidRPr="00432FD2">
        <w:t xml:space="preserve"> административного регламента, по собственной инициативе.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 течение 2 рабочих дней, следующих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сведения, специалист отдела уточняет запрос и направляет его повторно в течение 3 рабочих дней с момента поступления указанной информации (документов).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Специалист отдела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соотносит их с установленными постановлением </w:t>
      </w:r>
      <w:r w:rsidR="002B2705" w:rsidRPr="00432FD2">
        <w:t>Правительства Калужской области</w:t>
      </w:r>
      <w:r w:rsidRPr="00432FD2">
        <w:t xml:space="preserve"> на текущий год размерами дохода, приходящегося на каждого члена семьи, и установленной постановлением </w:t>
      </w:r>
      <w:r w:rsidR="002B2705" w:rsidRPr="00432FD2">
        <w:t>Правительства Калужской области</w:t>
      </w:r>
      <w:r w:rsidRPr="00432FD2">
        <w:t xml:space="preserve"> на текущий </w:t>
      </w:r>
      <w:r w:rsidR="002B2705" w:rsidRPr="00432FD2">
        <w:t>квартал</w:t>
      </w:r>
      <w:r w:rsidRPr="00432FD2">
        <w:t xml:space="preserve"> стоимости имущества, находящегося в собственности</w:t>
      </w:r>
      <w:proofErr w:type="gramEnd"/>
      <w:r w:rsidRPr="00432FD2">
        <w:t xml:space="preserve"> членов семьи и подлежащего налогообложению, в целях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отдела готовит проект </w:t>
      </w:r>
      <w:r w:rsidR="005440C4" w:rsidRPr="00432FD2">
        <w:t>постановления администрации</w:t>
      </w:r>
      <w:r w:rsidRPr="00432FD2">
        <w:t xml:space="preserve"> о признании гражданина и членов его семьи малоимущим (малоимущими) и направляет его на согласование </w:t>
      </w:r>
      <w:r w:rsidR="005440C4" w:rsidRPr="00432FD2">
        <w:t>Заместителю Главы администрации</w:t>
      </w:r>
      <w:r w:rsidRPr="00432FD2">
        <w:t xml:space="preserve">, </w:t>
      </w:r>
      <w:r w:rsidR="005440C4" w:rsidRPr="00432FD2">
        <w:t>главному специалисту правового отдела администрации муниципального</w:t>
      </w:r>
      <w:proofErr w:type="gramEnd"/>
      <w:r w:rsidR="005440C4" w:rsidRPr="00432FD2">
        <w:t xml:space="preserve"> образования городское поселение «Город Малоярославец»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После согласования проект рассматривает и подписывает </w:t>
      </w:r>
      <w:r w:rsidR="005440C4" w:rsidRPr="00432FD2">
        <w:t xml:space="preserve">Глава </w:t>
      </w:r>
      <w:r w:rsidR="009E4479" w:rsidRPr="00432FD2">
        <w:t>администрации</w:t>
      </w:r>
      <w:r w:rsidRPr="00432FD2">
        <w:t xml:space="preserve"> в соответствии с наделенными полномочиями.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Максимальный срок выполнения административной процедуры - один месяц с момента представления всех необходимых документов, предусмотренных </w:t>
      </w:r>
      <w:hyperlink w:anchor="Par117" w:history="1">
        <w:r w:rsidRPr="00432FD2">
          <w:t xml:space="preserve">подпунктом 2.6.1 </w:t>
        </w:r>
        <w:r w:rsidR="00856208" w:rsidRPr="00432FD2">
          <w:t xml:space="preserve">и 2.6.2. </w:t>
        </w:r>
        <w:r w:rsidRPr="00432FD2">
          <w:t>пункта 2.6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Результатом выполнения административной процедуры является подписанное и зарегистрированное в </w:t>
      </w:r>
      <w:r w:rsidR="0010087E" w:rsidRPr="00432FD2">
        <w:t>отделе организационно – контрольной работы</w:t>
      </w:r>
      <w:r w:rsidRPr="00432FD2">
        <w:t xml:space="preserve"> </w:t>
      </w:r>
      <w:r w:rsidR="0010087E" w:rsidRPr="00432FD2">
        <w:t>администрации</w:t>
      </w:r>
      <w:r w:rsidRPr="00432FD2">
        <w:t xml:space="preserve"> </w:t>
      </w:r>
      <w:r w:rsidR="0010087E" w:rsidRPr="00432FD2">
        <w:t xml:space="preserve">постановление </w:t>
      </w:r>
      <w:r w:rsidR="00C240B2" w:rsidRPr="00432FD2">
        <w:t>администрации</w:t>
      </w:r>
      <w:r w:rsidRPr="00432FD2"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</w:t>
      </w:r>
      <w:r w:rsidR="00C240B2" w:rsidRPr="00432FD2">
        <w:t>Главой администрации или Заместителем Главы администрации</w:t>
      </w:r>
      <w:r w:rsidRPr="00432FD2">
        <w:t xml:space="preserve"> письменное уведомление об отказе в предоставлении муниципальной услуги.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3.</w:t>
      </w:r>
      <w:r w:rsidR="00856208" w:rsidRPr="00432FD2">
        <w:t>5</w:t>
      </w:r>
      <w:r w:rsidRPr="00432FD2">
        <w:t xml:space="preserve">. </w:t>
      </w:r>
      <w:proofErr w:type="gramStart"/>
      <w:r w:rsidRPr="00432FD2">
        <w:t>Сообщение гражданину в установленном порядке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Основанием начала выполнения административной процедуры является поступившее из </w:t>
      </w:r>
      <w:r w:rsidR="00C240B2" w:rsidRPr="00432FD2">
        <w:t>отдела организационно – контрольной работы</w:t>
      </w:r>
      <w:r w:rsidRPr="00432FD2">
        <w:t xml:space="preserve"> </w:t>
      </w:r>
      <w:r w:rsidR="00C240B2" w:rsidRPr="00432FD2">
        <w:t xml:space="preserve">администрации </w:t>
      </w:r>
      <w:r w:rsidRPr="00432FD2">
        <w:lastRenderedPageBreak/>
        <w:t xml:space="preserve">подписанное и зарегистрированное </w:t>
      </w:r>
      <w:r w:rsidR="00C240B2" w:rsidRPr="00432FD2">
        <w:t>Постановление</w:t>
      </w:r>
      <w:r w:rsidRPr="00432FD2"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Специалист отдела не позднее чем через три дня со дня принятия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малоимущими, документ, подтверждающий принятие такого решения, либо отказ в признании заявителя</w:t>
      </w:r>
      <w:proofErr w:type="gramEnd"/>
      <w:r w:rsidRPr="00432FD2">
        <w:t xml:space="preserve"> и членов его семьи </w:t>
      </w:r>
      <w:proofErr w:type="gramStart"/>
      <w:r w:rsidRPr="00432FD2">
        <w:t>малоимущим</w:t>
      </w:r>
      <w:proofErr w:type="gramEnd"/>
      <w:r w:rsidRPr="00432FD2">
        <w:t xml:space="preserve"> (малоимущими).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Максимальный срок выполнения административной процедуры</w:t>
      </w:r>
      <w:r w:rsidR="00C240B2" w:rsidRPr="00432FD2">
        <w:t xml:space="preserve"> со дня вынесения решения</w:t>
      </w:r>
      <w:r w:rsidRPr="00432FD2">
        <w:t xml:space="preserve"> - не более 3 дней.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Результатами выполнения административной процедуры и конечным результатом предоставления муниципальной услуги является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гражданину письменного уведомления об отказе ему в предоставлении муниципальной услуги с указанием причины отказа.</w:t>
      </w:r>
      <w:proofErr w:type="gramEnd"/>
    </w:p>
    <w:p w:rsidR="00C240B2" w:rsidRPr="00432FD2" w:rsidRDefault="00C240B2" w:rsidP="00432FD2">
      <w:pPr>
        <w:autoSpaceDE w:val="0"/>
        <w:autoSpaceDN w:val="0"/>
        <w:adjustRightInd w:val="0"/>
        <w:ind w:firstLine="709"/>
        <w:outlineLvl w:val="1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 xml:space="preserve">4. Формы </w:t>
      </w:r>
      <w:proofErr w:type="gramStart"/>
      <w:r w:rsidRPr="00432FD2">
        <w:rPr>
          <w:rFonts w:cs="Arial"/>
          <w:b/>
          <w:bCs/>
          <w:iCs/>
          <w:sz w:val="30"/>
          <w:szCs w:val="28"/>
        </w:rPr>
        <w:t>контроля за</w:t>
      </w:r>
      <w:proofErr w:type="gramEnd"/>
      <w:r w:rsidRPr="00432FD2">
        <w:rPr>
          <w:rFonts w:cs="Arial"/>
          <w:b/>
          <w:bCs/>
          <w:iCs/>
          <w:sz w:val="30"/>
          <w:szCs w:val="28"/>
        </w:rPr>
        <w:t xml:space="preserve"> исполнением Регламента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4.1. Текущий </w:t>
      </w:r>
      <w:proofErr w:type="gramStart"/>
      <w:r w:rsidRPr="00432FD2">
        <w:t>контроль за</w:t>
      </w:r>
      <w:proofErr w:type="gramEnd"/>
      <w:r w:rsidRPr="00432FD2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240B2" w:rsidRPr="00432FD2">
        <w:t>Заместител</w:t>
      </w:r>
      <w:r w:rsidR="00D36E9A" w:rsidRPr="00432FD2">
        <w:t>ем</w:t>
      </w:r>
      <w:r w:rsidR="00C240B2" w:rsidRPr="00432FD2">
        <w:t xml:space="preserve"> Главы </w:t>
      </w:r>
      <w:r w:rsidR="00C22E06" w:rsidRPr="00432FD2">
        <w:t>администраци</w:t>
      </w:r>
      <w:r w:rsidR="00D36E9A" w:rsidRPr="00432FD2">
        <w:t>и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4.3. Периодичность осуществления контроля устанавливается </w:t>
      </w:r>
      <w:r w:rsidR="00C240B2" w:rsidRPr="00432FD2">
        <w:t>Заместителем Главы администрации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4.4. Контроль включает в себя проведение плановых (на основании планов работы </w:t>
      </w:r>
      <w:r w:rsidR="00D36E9A" w:rsidRPr="00432FD2">
        <w:t>администрации</w:t>
      </w:r>
      <w:r w:rsidRPr="00432FD2"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4.5. Специалист отдела</w:t>
      </w:r>
      <w:r w:rsidR="00316B53" w:rsidRPr="00432FD2">
        <w:t xml:space="preserve"> организационно – контрольной работы</w:t>
      </w:r>
      <w:r w:rsidRPr="00432FD2">
        <w:t>, осуществляющи</w:t>
      </w:r>
      <w:r w:rsidR="00316B53" w:rsidRPr="00432FD2">
        <w:t>й</w:t>
      </w:r>
      <w:r w:rsidRPr="00432FD2">
        <w:t xml:space="preserve"> выполнение административных процедур, предусмотренных настоящим Регламентом, нес</w:t>
      </w:r>
      <w:r w:rsidR="00316B53" w:rsidRPr="00432FD2">
        <w:t>ё</w:t>
      </w:r>
      <w:r w:rsidRPr="00432FD2">
        <w:t>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C40615" w:rsidRPr="00432FD2" w:rsidRDefault="00C40615" w:rsidP="00432FD2">
      <w:pPr>
        <w:ind w:firstLine="709"/>
      </w:pPr>
      <w:r w:rsidRPr="00432FD2">
        <w:t xml:space="preserve">4.6. Для проведения проверки полноты и качества совершения действий и принимаемых решений работает </w:t>
      </w:r>
      <w:proofErr w:type="gramStart"/>
      <w:r w:rsidR="00316B53" w:rsidRPr="00432FD2">
        <w:t>жилищная</w:t>
      </w:r>
      <w:proofErr w:type="gramEnd"/>
      <w:r w:rsidR="00316B53" w:rsidRPr="00432FD2">
        <w:t xml:space="preserve"> комиссии при администрации муниципального образования городское поселение «Город Малоярославец»</w:t>
      </w:r>
      <w:r w:rsidRPr="00432FD2">
        <w:t xml:space="preserve">, </w:t>
      </w:r>
      <w:r w:rsidR="00D36E9A" w:rsidRPr="00432FD2">
        <w:t xml:space="preserve">состав которой утверждается Постановлением </w:t>
      </w:r>
      <w:r w:rsidR="00316B53" w:rsidRPr="00432FD2">
        <w:t>администрации муниципального образования городское поселение «Город Малоярославец»</w:t>
      </w:r>
      <w:r w:rsidR="00D36E9A" w:rsidRPr="00432FD2">
        <w:t xml:space="preserve">. </w:t>
      </w:r>
      <w:r w:rsidRPr="00432FD2">
        <w:t xml:space="preserve">Результаты деятельности комиссии оформляются в виде </w:t>
      </w:r>
      <w:r w:rsidR="00316B53" w:rsidRPr="00432FD2">
        <w:t>протокола</w:t>
      </w:r>
      <w:r w:rsidRPr="00432FD2">
        <w:t>, в котором отмечаются выявленные недостатки и предложения по их устранению.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4.7. В случае нарушений прав граждан действиями (бездействием) специалистов виновные лица привлекаются к ответственности в порядке, установленном законодательством Российской Федерации.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lastRenderedPageBreak/>
        <w:t>5. Досудебное (внесудебное) обжалование заявителем решений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и действий (бездействия) управления, должностного лица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либо муниципального служащего управления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11" w:name="_Hlk146545915"/>
      <w:r w:rsidRPr="00432FD2">
        <w:t xml:space="preserve">5.1. Предмет досудебного (внесудебного) обжалования заявителем решений и действий (бездействия) </w:t>
      </w:r>
      <w:r w:rsidR="00D36E9A" w:rsidRPr="00432FD2">
        <w:t>администрация</w:t>
      </w:r>
      <w:r w:rsidRPr="00432FD2">
        <w:t xml:space="preserve">, должностного лица либо муниципального служащего </w:t>
      </w:r>
      <w:r w:rsidR="00D36E9A" w:rsidRPr="00432FD2">
        <w:t>администрация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5.1.1. Заявитель может обратиться с </w:t>
      </w:r>
      <w:proofErr w:type="gramStart"/>
      <w:r w:rsidRPr="00432FD2">
        <w:t>жалобой</w:t>
      </w:r>
      <w:proofErr w:type="gramEnd"/>
      <w:r w:rsidRPr="00432FD2">
        <w:t xml:space="preserve"> в том числе в следующих случаях: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а) нарушение срока регистрации запроса заявителя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б) нарушение срока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</w:t>
      </w:r>
      <w:bookmarkStart w:id="12" w:name="_Hlk144886571"/>
      <w:r w:rsidRPr="00432FD2">
        <w:t xml:space="preserve"> муниципального образования </w:t>
      </w:r>
      <w:r w:rsidR="004B6342" w:rsidRPr="00432FD2">
        <w:t>городское поселение «Город Малоярославец»</w:t>
      </w:r>
      <w:bookmarkEnd w:id="12"/>
      <w:r w:rsidRPr="00432FD2">
        <w:t xml:space="preserve"> для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</w:t>
      </w:r>
      <w:r w:rsidR="004B6342" w:rsidRPr="00432FD2">
        <w:t xml:space="preserve">местного самоуправления муниципального образования городское поселение «Город Малоярославец» </w:t>
      </w:r>
      <w:r w:rsidRPr="00432FD2">
        <w:t>для предоставления муниципальной услуги, у заявителя;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ж) отказ </w:t>
      </w:r>
      <w:r w:rsidR="004B6342" w:rsidRPr="00432FD2">
        <w:t>администрации</w:t>
      </w:r>
      <w:r w:rsidRPr="00432FD2"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з) нарушение срока или порядка выдачи документов по результатам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 w:history="1">
        <w:r w:rsidRPr="00432FD2">
          <w:t>пунктом 4 части 1 статьи 7</w:t>
        </w:r>
      </w:hyperlink>
      <w:r w:rsidRPr="00432FD2">
        <w:t xml:space="preserve"> </w:t>
      </w:r>
      <w:hyperlink r:id="rId50" w:tooltip="№ 210-фз" w:history="1">
        <w:r w:rsidR="00D36E9A" w:rsidRPr="00432FD2">
          <w:rPr>
            <w:rStyle w:val="a3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432FD2">
        <w:t>».</w:t>
      </w:r>
      <w:proofErr w:type="gramEnd"/>
      <w:r w:rsidRPr="00432FD2">
        <w:t xml:space="preserve"> </w:t>
      </w:r>
      <w:proofErr w:type="gramStart"/>
      <w:r w:rsidRPr="00432FD2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1" w:history="1">
        <w:r w:rsidRPr="00432FD2">
          <w:t>частью 1.3 статьи 16</w:t>
        </w:r>
      </w:hyperlink>
      <w:r w:rsidRPr="00432FD2">
        <w:t xml:space="preserve"> </w:t>
      </w:r>
      <w:hyperlink r:id="rId52" w:tooltip="№ 210-фз" w:history="1">
        <w:r w:rsidR="00D36E9A" w:rsidRPr="00432FD2">
          <w:rPr>
            <w:rStyle w:val="a3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432FD2">
        <w:t>»</w:t>
      </w:r>
      <w:r w:rsidRPr="00432FD2">
        <w:t>.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5.2. Общие требования к порядку подачи и рассмотрения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5.2.1. Жалоба подается в письменной форме на бумажном носителе </w:t>
      </w:r>
      <w:r w:rsidR="004B6342" w:rsidRPr="00432FD2">
        <w:t xml:space="preserve">или </w:t>
      </w:r>
      <w:r w:rsidRPr="00432FD2">
        <w:t xml:space="preserve">в электронной форме в </w:t>
      </w:r>
      <w:r w:rsidR="004B6342" w:rsidRPr="00432FD2">
        <w:t>администрацию муниципального образования городское поселение «Город Малоярославец» или в</w:t>
      </w:r>
      <w:r w:rsidRPr="00432FD2">
        <w:t xml:space="preserve"> многофункциональный центр.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Жалоба подается заявителем в </w:t>
      </w:r>
      <w:r w:rsidR="004B6342" w:rsidRPr="00432FD2">
        <w:t xml:space="preserve">администрацию муниципального образования городское поселение «Город Малоярославец» </w:t>
      </w:r>
      <w:r w:rsidRPr="00432FD2">
        <w:t>в следующих случаях: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если обжалуются решения, действия (бездействие) </w:t>
      </w:r>
      <w:r w:rsidR="004B6342" w:rsidRPr="00432FD2">
        <w:t>администрации</w:t>
      </w:r>
      <w:r w:rsidRPr="00432FD2">
        <w:t>, его руководителя, его муниципальных служащих.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Жалоба на решения и действия (бездействие) руководителя структурного подразделения Администрации муниципального образования городское поселение «Город Малоярославец» подается Главе Администрации муниципального образования городское поселение «Город Малоярославец», и рассматривается Заместителем Главы Администрации, курирующим данное структурное подразделение.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Жалобы на действие (бездействие) Заместителя Главы Администрации подается на имя Главы Администрации и рассматривается Главой Администрации муниципального образования городское поселение «Город Малоярославец».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Жалоба на действия (бездействие) Главы Администрации подается Главе муниципального образования городское поселение «Город Малоярославец» и рассматривается Главой муниципального образования городское поселение «Город Малоярославец».</w:t>
      </w:r>
    </w:p>
    <w:p w:rsidR="00497369" w:rsidRPr="00432FD2" w:rsidRDefault="00497369" w:rsidP="00432FD2">
      <w:pPr>
        <w:ind w:firstLine="709"/>
      </w:pPr>
      <w:r w:rsidRPr="00432FD2">
        <w:t xml:space="preserve"> В случае если поступившая жалоба не может быть рассмотрена в соответствии с компетенцией, жалоба перенаправляется в течение 3 рабочих дней со дня ее регистрации в уполномоченный на ее рассмотрение орган. Заявитель уведомляется в письменной форме о перенаправлении жалобы.</w:t>
      </w:r>
    </w:p>
    <w:p w:rsidR="00497369" w:rsidRPr="00432FD2" w:rsidRDefault="00497369" w:rsidP="00432FD2">
      <w:pPr>
        <w:ind w:firstLine="709"/>
      </w:pPr>
      <w:r w:rsidRPr="00432FD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86992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При поступлении жалобы в многофункциональный центр он обеспечивает ее передачу в </w:t>
      </w:r>
      <w:r w:rsidR="009B7102" w:rsidRPr="00432FD2">
        <w:t>администрацию муниципального образования городское поселение «Город Малоярославец»</w:t>
      </w:r>
      <w:r w:rsidRPr="00432FD2">
        <w:t xml:space="preserve"> в сроки, установленные соглашением о взаимодействии между многофункциональным центром и </w:t>
      </w:r>
      <w:r w:rsidR="009B7102" w:rsidRPr="00432FD2">
        <w:t>администрацией муниципального образования городское поселение «Город Малоярославец»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5.2.3. Жалоба должна содержать: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в) сведения об обжалуемых решениях и действиях (бездействии) </w:t>
      </w:r>
      <w:r w:rsidR="009B7102" w:rsidRPr="00432FD2">
        <w:t>администрации</w:t>
      </w:r>
      <w:r w:rsidRPr="00432FD2">
        <w:t>, а также их должностных лиц и муниципальных служащих;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г) доводы, на основании которых заявитель не согласен с решением и действием (бездействием) </w:t>
      </w:r>
      <w:r w:rsidR="009B7102" w:rsidRPr="00432FD2">
        <w:t>администрации</w:t>
      </w:r>
      <w:r w:rsidRPr="00432FD2">
        <w:t>, а также их должностных лиц и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5.2.4. </w:t>
      </w:r>
      <w:proofErr w:type="gramStart"/>
      <w:r w:rsidRPr="00432FD2">
        <w:t xml:space="preserve">Жалоба, поступившая в </w:t>
      </w:r>
      <w:r w:rsidR="009B7102" w:rsidRPr="00432FD2">
        <w:t>администрацию муниципального образования городское поселение «Город Малоярославец»</w:t>
      </w:r>
      <w:r w:rsidRPr="00432FD2"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E02DD8" w:rsidRPr="00432FD2">
        <w:t>администрации</w:t>
      </w:r>
      <w:r w:rsidRPr="00432FD2">
        <w:t xml:space="preserve">, а </w:t>
      </w:r>
      <w:r w:rsidRPr="00432FD2">
        <w:lastRenderedPageBreak/>
        <w:t>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32FD2">
        <w:t xml:space="preserve"> - в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5.2.5. По результатам рассмотрения жалобы </w:t>
      </w:r>
      <w:r w:rsidR="00E02DD8" w:rsidRPr="00432FD2">
        <w:t>администрация муниципального образования городское поселение «Город Малоярославец</w:t>
      </w:r>
      <w:r w:rsidR="00497369" w:rsidRPr="00432FD2">
        <w:t>», принимает</w:t>
      </w:r>
      <w:r w:rsidRPr="00432FD2">
        <w:t xml:space="preserve"> одно из следующих решений: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proofErr w:type="gramStart"/>
      <w:r w:rsidRPr="00432FD2"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E02DD8" w:rsidRPr="00432FD2">
        <w:t>администрацию муниципального образования городское поселение «Город Малоярославец»;</w:t>
      </w:r>
      <w:proofErr w:type="gramEnd"/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2) отказывает в удовлетворении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 случае признания жалобы, подлежащей удовлетворению,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32FD2">
        <w:t>неудобства</w:t>
      </w:r>
      <w:proofErr w:type="gramEnd"/>
      <w:r w:rsidRPr="00432FD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 случае </w:t>
      </w:r>
      <w:r w:rsidR="00E02DD8" w:rsidRPr="00432FD2">
        <w:t>признания жалобы,</w:t>
      </w:r>
      <w:r w:rsidRPr="00432FD2"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1"/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32FD2" w:rsidRDefault="00432FD2" w:rsidP="00ED3D8C">
      <w:pPr>
        <w:autoSpaceDE w:val="0"/>
        <w:autoSpaceDN w:val="0"/>
        <w:adjustRightInd w:val="0"/>
        <w:rPr>
          <w:rFonts w:cs="Arial"/>
        </w:rPr>
        <w:sectPr w:rsidR="00432FD2" w:rsidSect="009E4479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1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 xml:space="preserve">по признанию граждан </w:t>
      </w:r>
      <w:proofErr w:type="gramStart"/>
      <w:r w:rsidRPr="00ED3D8C">
        <w:rPr>
          <w:rFonts w:cs="Arial"/>
        </w:rPr>
        <w:t>малоимущими</w:t>
      </w:r>
      <w:proofErr w:type="gramEnd"/>
      <w:r w:rsidRPr="00ED3D8C">
        <w:rPr>
          <w:rFonts w:cs="Arial"/>
        </w:rPr>
        <w:t xml:space="preserve">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432FD2" w:rsidRPr="002B5084" w:rsidRDefault="00432FD2" w:rsidP="00ED3D8C">
      <w:pPr>
        <w:tabs>
          <w:tab w:val="left" w:pos="4500"/>
        </w:tabs>
        <w:ind w:left="3540"/>
        <w:jc w:val="right"/>
        <w:rPr>
          <w:rFonts w:cs="Arial"/>
        </w:rPr>
      </w:pPr>
    </w:p>
    <w:p w:rsidR="00432FD2" w:rsidRPr="002B5084" w:rsidRDefault="00432FD2" w:rsidP="00ED3D8C">
      <w:pPr>
        <w:tabs>
          <w:tab w:val="left" w:pos="4500"/>
        </w:tabs>
        <w:ind w:left="3540"/>
        <w:jc w:val="right"/>
        <w:rPr>
          <w:rFonts w:cs="Arial"/>
        </w:rPr>
      </w:pPr>
    </w:p>
    <w:p w:rsidR="00E02DD8" w:rsidRPr="00432FD2" w:rsidRDefault="00432FD2" w:rsidP="00432FD2">
      <w:pPr>
        <w:tabs>
          <w:tab w:val="left" w:pos="4500"/>
        </w:tabs>
        <w:ind w:firstLine="0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</w:t>
      </w:r>
      <w:r w:rsidR="006B587C">
        <w:rPr>
          <w:rFonts w:ascii="Courier" w:hAnsi="Courier"/>
          <w:sz w:val="22"/>
          <w:szCs w:val="20"/>
        </w:rPr>
        <w:t xml:space="preserve">                         </w:t>
      </w:r>
      <w:r>
        <w:rPr>
          <w:rFonts w:ascii="Courier" w:hAnsi="Courier"/>
          <w:sz w:val="22"/>
          <w:szCs w:val="20"/>
        </w:rPr>
        <w:t xml:space="preserve">       </w:t>
      </w:r>
      <w:r w:rsidR="00E02DD8" w:rsidRPr="00432FD2">
        <w:rPr>
          <w:rFonts w:ascii="Courier" w:hAnsi="Courier"/>
          <w:sz w:val="22"/>
          <w:szCs w:val="20"/>
        </w:rPr>
        <w:t>Главе Администрации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</w:t>
      </w:r>
      <w:r w:rsidR="00432FD2">
        <w:rPr>
          <w:rFonts w:ascii="Courier" w:hAnsi="Courier"/>
          <w:sz w:val="22"/>
          <w:szCs w:val="20"/>
        </w:rPr>
        <w:t xml:space="preserve">         </w:t>
      </w:r>
      <w:r w:rsidRPr="00432FD2">
        <w:rPr>
          <w:rFonts w:ascii="Courier" w:hAnsi="Courier"/>
          <w:sz w:val="22"/>
          <w:szCs w:val="20"/>
        </w:rPr>
        <w:t>муниципального образования</w:t>
      </w:r>
    </w:p>
    <w:p w:rsidR="00E02DD8" w:rsidRPr="00432FD2" w:rsidRDefault="00432FD2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                  </w:t>
      </w:r>
      <w:r w:rsidR="00E02DD8" w:rsidRPr="00432FD2">
        <w:rPr>
          <w:rFonts w:ascii="Courier" w:hAnsi="Courier"/>
          <w:sz w:val="22"/>
          <w:szCs w:val="20"/>
        </w:rPr>
        <w:t>городское поселение «Город Малоярославец»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</w:t>
      </w:r>
      <w:r w:rsidR="00432FD2">
        <w:rPr>
          <w:rFonts w:ascii="Courier" w:hAnsi="Courier"/>
          <w:sz w:val="22"/>
          <w:szCs w:val="20"/>
        </w:rPr>
        <w:t xml:space="preserve">    </w:t>
      </w:r>
      <w:r w:rsidRPr="00432FD2">
        <w:rPr>
          <w:rFonts w:ascii="Courier" w:hAnsi="Courier"/>
          <w:sz w:val="22"/>
          <w:szCs w:val="20"/>
        </w:rPr>
        <w:t>________________________________________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                   (ФИО полностью)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</w:t>
      </w:r>
      <w:proofErr w:type="gramStart"/>
      <w:r w:rsidRPr="00432FD2">
        <w:rPr>
          <w:rFonts w:ascii="Courier" w:hAnsi="Courier"/>
          <w:sz w:val="22"/>
          <w:szCs w:val="20"/>
        </w:rPr>
        <w:t>Проживающего</w:t>
      </w:r>
      <w:proofErr w:type="gramEnd"/>
      <w:r w:rsidRPr="00432FD2">
        <w:rPr>
          <w:rFonts w:ascii="Courier" w:hAnsi="Courier"/>
          <w:sz w:val="22"/>
          <w:szCs w:val="20"/>
        </w:rPr>
        <w:t xml:space="preserve"> (ей) по адресу: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</w:t>
      </w:r>
      <w:r w:rsidR="00432FD2">
        <w:rPr>
          <w:rFonts w:ascii="Courier" w:hAnsi="Courier"/>
          <w:sz w:val="22"/>
          <w:szCs w:val="20"/>
        </w:rPr>
        <w:t xml:space="preserve">                     </w:t>
      </w:r>
      <w:r w:rsidRPr="00432FD2">
        <w:rPr>
          <w:rFonts w:ascii="Courier" w:hAnsi="Courier"/>
          <w:sz w:val="22"/>
          <w:szCs w:val="20"/>
        </w:rPr>
        <w:t xml:space="preserve"> г. Малоярославец, ул. _____________________  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дом ______, корп. ______, кв._______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</w:t>
      </w:r>
      <w:r w:rsidR="006B587C">
        <w:rPr>
          <w:rFonts w:ascii="Courier" w:hAnsi="Courier"/>
          <w:sz w:val="22"/>
          <w:szCs w:val="20"/>
        </w:rPr>
        <w:t xml:space="preserve"> </w:t>
      </w:r>
      <w:r w:rsidRPr="00432FD2">
        <w:rPr>
          <w:rFonts w:ascii="Courier" w:hAnsi="Courier"/>
          <w:sz w:val="22"/>
          <w:szCs w:val="20"/>
        </w:rPr>
        <w:t xml:space="preserve">  тел. _____________________________ 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6B587C" w:rsidP="00432FD2">
      <w:pPr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             </w:t>
      </w:r>
      <w:r w:rsidR="00E02DD8" w:rsidRPr="00432FD2">
        <w:rPr>
          <w:rFonts w:ascii="Courier" w:hAnsi="Courier"/>
          <w:sz w:val="22"/>
          <w:szCs w:val="20"/>
        </w:rPr>
        <w:t>Заявление.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E02DD8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</w:rPr>
        <w:t xml:space="preserve">  </w:t>
      </w:r>
      <w:r w:rsidRPr="00432FD2">
        <w:rPr>
          <w:rFonts w:ascii="Courier" w:hAnsi="Courier"/>
          <w:sz w:val="22"/>
          <w:szCs w:val="20"/>
          <w:u w:val="single"/>
        </w:rPr>
        <w:t xml:space="preserve">Прошу признать </w:t>
      </w:r>
      <w:r w:rsidR="00C40615" w:rsidRPr="00432FD2">
        <w:rPr>
          <w:rFonts w:ascii="Courier" w:hAnsi="Courier"/>
          <w:sz w:val="22"/>
          <w:szCs w:val="20"/>
          <w:u w:val="single"/>
        </w:rPr>
        <w:t xml:space="preserve">меня </w:t>
      </w:r>
      <w:r w:rsidRPr="00432FD2">
        <w:rPr>
          <w:rFonts w:ascii="Courier" w:hAnsi="Courier"/>
          <w:sz w:val="22"/>
          <w:szCs w:val="20"/>
        </w:rPr>
        <w:t>__________________</w:t>
      </w:r>
      <w:r w:rsidR="00C40615" w:rsidRPr="00432FD2">
        <w:rPr>
          <w:rFonts w:ascii="Courier" w:hAnsi="Courier"/>
          <w:sz w:val="22"/>
          <w:szCs w:val="20"/>
        </w:rPr>
        <w:t xml:space="preserve"> </w:t>
      </w:r>
      <w:r w:rsidRPr="00432FD2">
        <w:rPr>
          <w:rFonts w:ascii="Courier" w:hAnsi="Courier"/>
          <w:sz w:val="22"/>
          <w:szCs w:val="20"/>
          <w:u w:val="single"/>
        </w:rPr>
        <w:t>и членов моей</w:t>
      </w:r>
      <w:r w:rsidR="00C40615" w:rsidRPr="00432FD2">
        <w:rPr>
          <w:rFonts w:ascii="Courier" w:hAnsi="Courier"/>
          <w:sz w:val="22"/>
          <w:szCs w:val="20"/>
          <w:u w:val="single"/>
        </w:rPr>
        <w:t xml:space="preserve"> семьи малоимущим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(ФИО)</w:t>
      </w:r>
    </w:p>
    <w:p w:rsidR="00E02DD8" w:rsidRPr="00432FD2" w:rsidRDefault="00C40615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  <w:u w:val="single"/>
        </w:rPr>
        <w:t>(</w:t>
      </w:r>
      <w:proofErr w:type="gramStart"/>
      <w:r w:rsidRPr="00432FD2">
        <w:rPr>
          <w:rFonts w:ascii="Courier" w:hAnsi="Courier"/>
          <w:sz w:val="22"/>
          <w:szCs w:val="20"/>
          <w:u w:val="single"/>
        </w:rPr>
        <w:t>малоимущими</w:t>
      </w:r>
      <w:proofErr w:type="gramEnd"/>
      <w:r w:rsidRPr="00432FD2">
        <w:rPr>
          <w:rFonts w:ascii="Courier" w:hAnsi="Courier"/>
          <w:sz w:val="22"/>
          <w:szCs w:val="20"/>
          <w:u w:val="single"/>
        </w:rPr>
        <w:t>) в</w:t>
      </w:r>
      <w:r w:rsidR="00E02DD8" w:rsidRPr="00432FD2">
        <w:rPr>
          <w:rFonts w:ascii="Courier" w:hAnsi="Courier"/>
          <w:sz w:val="22"/>
          <w:szCs w:val="20"/>
          <w:u w:val="single"/>
        </w:rPr>
        <w:t xml:space="preserve"> целях предоставления мне (моей семье) жилого помещения</w:t>
      </w:r>
      <w:r w:rsidRPr="00432FD2">
        <w:rPr>
          <w:rFonts w:ascii="Courier" w:hAnsi="Courier"/>
          <w:sz w:val="22"/>
          <w:szCs w:val="20"/>
          <w:u w:val="single"/>
        </w:rPr>
        <w:t xml:space="preserve">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  <w:u w:val="single"/>
        </w:rPr>
      </w:pPr>
    </w:p>
    <w:p w:rsidR="00C40615" w:rsidRPr="00432FD2" w:rsidRDefault="00C40615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  <w:u w:val="single"/>
        </w:rPr>
        <w:t>муниципального</w:t>
      </w:r>
      <w:r w:rsidR="00E02DD8" w:rsidRPr="00432FD2">
        <w:rPr>
          <w:rFonts w:ascii="Courier" w:hAnsi="Courier"/>
          <w:sz w:val="22"/>
          <w:szCs w:val="20"/>
          <w:u w:val="single"/>
        </w:rPr>
        <w:t xml:space="preserve"> </w:t>
      </w:r>
      <w:r w:rsidRPr="00432FD2">
        <w:rPr>
          <w:rFonts w:ascii="Courier" w:hAnsi="Courier"/>
          <w:sz w:val="22"/>
          <w:szCs w:val="20"/>
          <w:u w:val="single"/>
        </w:rPr>
        <w:t>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Моя семья состоит </w:t>
      </w:r>
      <w:proofErr w:type="gramStart"/>
      <w:r w:rsidRPr="00432FD2">
        <w:rPr>
          <w:rFonts w:ascii="Courier" w:hAnsi="Courier"/>
          <w:sz w:val="22"/>
          <w:szCs w:val="20"/>
        </w:rPr>
        <w:t>из</w:t>
      </w:r>
      <w:proofErr w:type="gramEnd"/>
      <w:r w:rsidRPr="00432FD2">
        <w:rPr>
          <w:rFonts w:ascii="Courier" w:hAnsi="Courier"/>
          <w:sz w:val="22"/>
          <w:szCs w:val="20"/>
        </w:rPr>
        <w:t>:</w:t>
      </w: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37"/>
        <w:gridCol w:w="1871"/>
      </w:tblGrid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Фамилия, имя, отчество члена семьи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Степень 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Дата рождения</w:t>
            </w: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40615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</w:tbl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432FD2" w:rsidRDefault="006B587C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  <w:lang w:val="en-US"/>
        </w:rPr>
        <w:t>\</w:t>
      </w:r>
      <w:r w:rsidR="00C40615" w:rsidRPr="00432FD2">
        <w:rPr>
          <w:rFonts w:ascii="Courier" w:hAnsi="Courier"/>
          <w:sz w:val="22"/>
          <w:szCs w:val="20"/>
        </w:rPr>
        <w:t>_________ 20___                      ____________________ /_______________</w:t>
      </w:r>
    </w:p>
    <w:p w:rsidR="009E4479" w:rsidRPr="00432FD2" w:rsidRDefault="009E4479" w:rsidP="00432FD2">
      <w:pPr>
        <w:autoSpaceDE w:val="0"/>
        <w:autoSpaceDN w:val="0"/>
        <w:adjustRightInd w:val="0"/>
        <w:outlineLvl w:val="1"/>
        <w:rPr>
          <w:rFonts w:ascii="Courier" w:hAnsi="Courier"/>
          <w:sz w:val="22"/>
          <w:szCs w:val="20"/>
        </w:rPr>
      </w:pPr>
    </w:p>
    <w:p w:rsidR="009E4479" w:rsidRPr="00ED3D8C" w:rsidRDefault="009E4479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2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 xml:space="preserve">по признанию граждан </w:t>
      </w:r>
      <w:proofErr w:type="gramStart"/>
      <w:r w:rsidRPr="00ED3D8C">
        <w:rPr>
          <w:rFonts w:cs="Arial"/>
        </w:rPr>
        <w:t>малоимущими</w:t>
      </w:r>
      <w:proofErr w:type="gramEnd"/>
      <w:r w:rsidRPr="00ED3D8C">
        <w:rPr>
          <w:rFonts w:cs="Arial"/>
        </w:rPr>
        <w:t xml:space="preserve">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A78D6" w:rsidRPr="006B587C" w:rsidRDefault="006B587C" w:rsidP="006B587C">
      <w:pPr>
        <w:tabs>
          <w:tab w:val="left" w:pos="4500"/>
        </w:tabs>
        <w:ind w:left="567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</w:t>
      </w:r>
      <w:r w:rsidR="00CA78D6" w:rsidRPr="006B587C">
        <w:rPr>
          <w:rFonts w:ascii="Courier" w:hAnsi="Courier"/>
          <w:sz w:val="22"/>
          <w:szCs w:val="20"/>
        </w:rPr>
        <w:t xml:space="preserve"> </w:t>
      </w:r>
      <w:r>
        <w:rPr>
          <w:rFonts w:ascii="Courier" w:hAnsi="Courier"/>
          <w:sz w:val="22"/>
          <w:szCs w:val="20"/>
        </w:rPr>
        <w:t xml:space="preserve">            </w:t>
      </w:r>
      <w:r w:rsidR="00CA78D6" w:rsidRPr="006B587C">
        <w:rPr>
          <w:rFonts w:ascii="Courier" w:hAnsi="Courier"/>
          <w:sz w:val="22"/>
          <w:szCs w:val="20"/>
        </w:rPr>
        <w:t>Главе Администрации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</w:t>
      </w:r>
      <w:r w:rsidR="006B587C">
        <w:rPr>
          <w:rFonts w:ascii="Courier" w:hAnsi="Courier"/>
          <w:sz w:val="22"/>
          <w:szCs w:val="20"/>
        </w:rPr>
        <w:t xml:space="preserve">        </w:t>
      </w:r>
      <w:r w:rsidRPr="006B587C">
        <w:rPr>
          <w:rFonts w:ascii="Courier" w:hAnsi="Courier"/>
          <w:sz w:val="22"/>
          <w:szCs w:val="20"/>
        </w:rPr>
        <w:t xml:space="preserve">муниципального образования  </w:t>
      </w:r>
    </w:p>
    <w:p w:rsidR="00CA78D6" w:rsidRPr="006B587C" w:rsidRDefault="006B587C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</w:t>
      </w:r>
      <w:r>
        <w:rPr>
          <w:rFonts w:ascii="Courier" w:hAnsi="Courier"/>
          <w:sz w:val="22"/>
          <w:szCs w:val="20"/>
        </w:rPr>
        <w:t xml:space="preserve">                 </w:t>
      </w:r>
      <w:r w:rsidR="00CA78D6" w:rsidRPr="006B587C">
        <w:rPr>
          <w:rFonts w:ascii="Courier" w:hAnsi="Courier"/>
          <w:sz w:val="22"/>
          <w:szCs w:val="20"/>
        </w:rPr>
        <w:t xml:space="preserve">городское поселение </w:t>
      </w:r>
      <w:r w:rsidR="00497369" w:rsidRPr="006B587C">
        <w:rPr>
          <w:rFonts w:ascii="Courier" w:hAnsi="Courier"/>
          <w:sz w:val="22"/>
          <w:szCs w:val="20"/>
        </w:rPr>
        <w:t>«Город</w:t>
      </w:r>
      <w:r w:rsidR="00CA78D6" w:rsidRPr="006B587C">
        <w:rPr>
          <w:rFonts w:ascii="Courier" w:hAnsi="Courier"/>
          <w:sz w:val="22"/>
          <w:szCs w:val="20"/>
        </w:rPr>
        <w:t xml:space="preserve"> Малоярославец»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________________________________________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  </w:t>
      </w:r>
      <w:r w:rsidR="00497369" w:rsidRPr="006B587C">
        <w:rPr>
          <w:rFonts w:ascii="Courier" w:hAnsi="Courier"/>
          <w:sz w:val="22"/>
          <w:szCs w:val="20"/>
        </w:rPr>
        <w:t>(ФИО</w:t>
      </w:r>
      <w:r w:rsidRPr="006B587C">
        <w:rPr>
          <w:rFonts w:ascii="Courier" w:hAnsi="Courier"/>
          <w:sz w:val="22"/>
          <w:szCs w:val="20"/>
        </w:rPr>
        <w:t xml:space="preserve"> полностью)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</w:t>
      </w:r>
      <w:r w:rsidR="009E0E2A">
        <w:rPr>
          <w:rFonts w:ascii="Courier" w:hAnsi="Courier"/>
          <w:sz w:val="22"/>
          <w:szCs w:val="20"/>
        </w:rPr>
        <w:t xml:space="preserve">     </w:t>
      </w:r>
      <w:proofErr w:type="gramStart"/>
      <w:r w:rsidRPr="006B587C">
        <w:rPr>
          <w:rFonts w:ascii="Courier" w:hAnsi="Courier"/>
          <w:sz w:val="22"/>
          <w:szCs w:val="20"/>
        </w:rPr>
        <w:t>Проживающего</w:t>
      </w:r>
      <w:proofErr w:type="gramEnd"/>
      <w:r w:rsidRPr="006B587C">
        <w:rPr>
          <w:rFonts w:ascii="Courier" w:hAnsi="Courier"/>
          <w:sz w:val="22"/>
          <w:szCs w:val="20"/>
        </w:rPr>
        <w:t xml:space="preserve"> (ей) по адресу: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</w:t>
      </w:r>
      <w:r w:rsidR="006B587C">
        <w:rPr>
          <w:rFonts w:ascii="Courier" w:hAnsi="Courier"/>
          <w:sz w:val="22"/>
          <w:szCs w:val="20"/>
        </w:rPr>
        <w:t xml:space="preserve">                     </w:t>
      </w:r>
      <w:r w:rsidR="009E0E2A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г. Малоярославец, ул. _____________________  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дом ______, корп. ______, кв._______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тел. _____________________________  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</w:p>
    <w:p w:rsidR="00CA78D6" w:rsidRPr="006B587C" w:rsidRDefault="006B587C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9E0E2A">
        <w:rPr>
          <w:rFonts w:ascii="Courier" w:hAnsi="Courier"/>
          <w:sz w:val="22"/>
          <w:szCs w:val="20"/>
        </w:rPr>
        <w:t xml:space="preserve">  </w:t>
      </w:r>
      <w:r w:rsidRPr="006B587C">
        <w:rPr>
          <w:rFonts w:ascii="Courier" w:hAnsi="Courier"/>
          <w:sz w:val="22"/>
          <w:szCs w:val="20"/>
        </w:rPr>
        <w:t xml:space="preserve">  </w:t>
      </w:r>
      <w:r w:rsidR="00CA78D6" w:rsidRPr="006B587C">
        <w:rPr>
          <w:rFonts w:ascii="Courier" w:hAnsi="Courier"/>
          <w:sz w:val="22"/>
          <w:szCs w:val="20"/>
        </w:rPr>
        <w:t>Заявление.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Я, _____________________________________________________________________  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</w:t>
      </w:r>
      <w:r w:rsidR="009E0E2A">
        <w:rPr>
          <w:rFonts w:asciiTheme="minorHAnsi" w:hAnsiTheme="minorHAnsi"/>
          <w:sz w:val="22"/>
          <w:szCs w:val="20"/>
        </w:rPr>
        <w:t>фа</w:t>
      </w:r>
      <w:r w:rsidRPr="006B587C">
        <w:rPr>
          <w:rFonts w:ascii="Courier" w:hAnsi="Courier"/>
          <w:sz w:val="22"/>
          <w:szCs w:val="20"/>
        </w:rPr>
        <w:t>милия, имя, отчество гражданина)</w:t>
      </w:r>
    </w:p>
    <w:p w:rsidR="00CA78D6" w:rsidRPr="006B587C" w:rsidRDefault="00CA78D6" w:rsidP="006B587C">
      <w:pPr>
        <w:ind w:firstLine="0"/>
        <w:rPr>
          <w:rFonts w:ascii="Courier" w:hAnsi="Courier"/>
          <w:sz w:val="22"/>
          <w:szCs w:val="20"/>
        </w:rPr>
      </w:pPr>
      <w:proofErr w:type="gramStart"/>
      <w:r w:rsidRPr="006B587C">
        <w:rPr>
          <w:rFonts w:ascii="Courier" w:hAnsi="Courier"/>
          <w:sz w:val="22"/>
          <w:szCs w:val="20"/>
        </w:rPr>
        <w:t xml:space="preserve">представляющая (его) установленные статьей 2 либо статьей 6 (нужное подчеркнуть) Законом Калужской области «О реализации прав граждан на предоставление жилых помещений муниципального жилищного фонда по договорам социального найма» документы в администрацию муниципального </w:t>
      </w:r>
      <w:r w:rsidR="00497369" w:rsidRPr="006B587C">
        <w:rPr>
          <w:rFonts w:ascii="Courier" w:hAnsi="Courier"/>
          <w:sz w:val="22"/>
          <w:szCs w:val="20"/>
        </w:rPr>
        <w:t>образования городское</w:t>
      </w:r>
      <w:r w:rsidRPr="006B587C">
        <w:rPr>
          <w:rFonts w:ascii="Courier" w:hAnsi="Courier"/>
          <w:sz w:val="22"/>
          <w:szCs w:val="20"/>
        </w:rPr>
        <w:t xml:space="preserve"> поселение «Город Малоярославец» в отношении себя и членов моей семьи:</w:t>
      </w:r>
      <w:proofErr w:type="gramEnd"/>
    </w:p>
    <w:p w:rsidR="00CA78D6" w:rsidRPr="006B587C" w:rsidRDefault="00CA78D6" w:rsidP="006B587C">
      <w:pPr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_____________________________________________</w:t>
      </w:r>
      <w:r w:rsidR="006B587C">
        <w:rPr>
          <w:rFonts w:ascii="Courier" w:hAnsi="Courier"/>
          <w:sz w:val="22"/>
          <w:szCs w:val="20"/>
        </w:rPr>
        <w:t>_______________________________</w:t>
      </w:r>
      <w:r w:rsidRPr="006B587C">
        <w:rPr>
          <w:rFonts w:ascii="Courier" w:hAnsi="Courier"/>
          <w:sz w:val="22"/>
          <w:szCs w:val="20"/>
        </w:rPr>
        <w:t xml:space="preserve"> </w:t>
      </w:r>
    </w:p>
    <w:p w:rsidR="00CA78D6" w:rsidRPr="006B587C" w:rsidRDefault="00CA78D6" w:rsidP="009E0E2A">
      <w:pPr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(указать фамилию, имя, отчество, дата рождения детей)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52F9D" w:rsidRPr="006B587C" w:rsidTr="00432FD2">
        <w:trPr>
          <w:trHeight w:val="365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47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43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53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64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</w:tbl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Настоящим выражаю согласие на проверку сведений, содержащихся в представленных мною документах, в отношении себя и вышеуказанных членов моей семьи.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Заявитель: ____________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(подпись)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Члены семьи заявителя: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_____________________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«____» ____________</w:t>
      </w:r>
      <w:r w:rsidR="00497369" w:rsidRPr="006B587C">
        <w:rPr>
          <w:rFonts w:ascii="Courier" w:hAnsi="Courier"/>
          <w:sz w:val="22"/>
          <w:szCs w:val="20"/>
        </w:rPr>
        <w:t>_ 20</w:t>
      </w:r>
      <w:r w:rsidRPr="006B587C">
        <w:rPr>
          <w:rFonts w:ascii="Courier" w:hAnsi="Courier"/>
          <w:sz w:val="22"/>
          <w:szCs w:val="20"/>
        </w:rPr>
        <w:t xml:space="preserve">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9E4479" w:rsidRPr="00ED3D8C" w:rsidRDefault="00347A07" w:rsidP="006B587C">
      <w:pPr>
        <w:rPr>
          <w:rFonts w:cs="Arial"/>
        </w:rPr>
      </w:pPr>
      <w:r w:rsidRPr="006B587C">
        <w:rPr>
          <w:rFonts w:ascii="Courier" w:hAnsi="Courier"/>
          <w:sz w:val="22"/>
          <w:szCs w:val="20"/>
        </w:rPr>
        <w:t>Подпись специалиста, принимающего документы ____________ «__</w:t>
      </w:r>
      <w:r w:rsidR="00497369" w:rsidRPr="006B587C">
        <w:rPr>
          <w:rFonts w:ascii="Courier" w:hAnsi="Courier"/>
          <w:sz w:val="22"/>
          <w:szCs w:val="20"/>
        </w:rPr>
        <w:t>_» _</w:t>
      </w:r>
      <w:r w:rsidRPr="006B587C">
        <w:rPr>
          <w:rFonts w:ascii="Courier" w:hAnsi="Courier"/>
          <w:sz w:val="22"/>
          <w:szCs w:val="20"/>
        </w:rPr>
        <w:t xml:space="preserve">___ 20___                                 </w:t>
      </w: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3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 xml:space="preserve">по признанию граждан </w:t>
      </w:r>
      <w:proofErr w:type="gramStart"/>
      <w:r w:rsidRPr="00ED3D8C">
        <w:rPr>
          <w:rFonts w:cs="Arial"/>
        </w:rPr>
        <w:t>малоимущими</w:t>
      </w:r>
      <w:proofErr w:type="gramEnd"/>
      <w:r w:rsidRPr="00ED3D8C">
        <w:rPr>
          <w:rFonts w:cs="Arial"/>
        </w:rPr>
        <w:t xml:space="preserve">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</w:t>
      </w:r>
      <w:r w:rsidR="006B587C" w:rsidRPr="006B587C">
        <w:rPr>
          <w:rFonts w:ascii="Courier" w:hAnsi="Courier"/>
          <w:sz w:val="22"/>
          <w:szCs w:val="20"/>
        </w:rPr>
        <w:t xml:space="preserve">                      </w:t>
      </w:r>
      <w:r w:rsidR="006B587C">
        <w:rPr>
          <w:rFonts w:ascii="Courier" w:hAnsi="Courier"/>
          <w:sz w:val="22"/>
          <w:szCs w:val="20"/>
        </w:rPr>
        <w:t xml:space="preserve">         </w:t>
      </w:r>
      <w:r w:rsidRPr="006B587C">
        <w:rPr>
          <w:rFonts w:ascii="Courier" w:hAnsi="Courier"/>
          <w:sz w:val="22"/>
          <w:szCs w:val="20"/>
        </w:rPr>
        <w:t>Главе Администрации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</w:t>
      </w:r>
      <w:r w:rsidR="006B587C">
        <w:rPr>
          <w:rFonts w:ascii="Courier" w:hAnsi="Courier"/>
          <w:sz w:val="22"/>
          <w:szCs w:val="20"/>
        </w:rPr>
        <w:t xml:space="preserve">                              </w:t>
      </w:r>
      <w:r w:rsidRPr="006B587C">
        <w:rPr>
          <w:rFonts w:ascii="Courier" w:hAnsi="Courier"/>
          <w:sz w:val="22"/>
          <w:szCs w:val="20"/>
        </w:rPr>
        <w:t xml:space="preserve">администрацию муниципального образования  </w:t>
      </w:r>
    </w:p>
    <w:p w:rsidR="00347A07" w:rsidRPr="006B587C" w:rsidRDefault="006B587C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</w:t>
      </w:r>
      <w:r>
        <w:rPr>
          <w:rFonts w:ascii="Courier" w:hAnsi="Courier"/>
          <w:sz w:val="22"/>
          <w:szCs w:val="20"/>
        </w:rPr>
        <w:t xml:space="preserve">          </w:t>
      </w:r>
      <w:r w:rsidR="00347A07" w:rsidRPr="006B587C">
        <w:rPr>
          <w:rFonts w:ascii="Courier" w:hAnsi="Courier"/>
          <w:sz w:val="22"/>
          <w:szCs w:val="20"/>
        </w:rPr>
        <w:t xml:space="preserve">городское поселение </w:t>
      </w:r>
      <w:r w:rsidR="00497369" w:rsidRPr="006B587C">
        <w:rPr>
          <w:rFonts w:ascii="Courier" w:hAnsi="Courier"/>
          <w:sz w:val="22"/>
          <w:szCs w:val="20"/>
        </w:rPr>
        <w:t>«Город</w:t>
      </w:r>
      <w:r w:rsidR="00347A07" w:rsidRPr="006B587C">
        <w:rPr>
          <w:rFonts w:ascii="Courier" w:hAnsi="Courier"/>
          <w:sz w:val="22"/>
          <w:szCs w:val="20"/>
        </w:rPr>
        <w:t xml:space="preserve"> Малоярославец»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________________________________________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</w:t>
      </w:r>
      <w:r w:rsidR="00497369" w:rsidRPr="006B587C">
        <w:rPr>
          <w:rFonts w:ascii="Courier" w:hAnsi="Courier"/>
          <w:sz w:val="22"/>
          <w:szCs w:val="20"/>
        </w:rPr>
        <w:t>(ФИО</w:t>
      </w:r>
      <w:r w:rsidRPr="006B587C">
        <w:rPr>
          <w:rFonts w:ascii="Courier" w:hAnsi="Courier"/>
          <w:sz w:val="22"/>
          <w:szCs w:val="20"/>
        </w:rPr>
        <w:t xml:space="preserve"> полностью)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</w:t>
      </w:r>
      <w:proofErr w:type="gramStart"/>
      <w:r w:rsidRPr="006B587C">
        <w:rPr>
          <w:rFonts w:ascii="Courier" w:hAnsi="Courier"/>
          <w:sz w:val="22"/>
          <w:szCs w:val="20"/>
        </w:rPr>
        <w:t>Проживающего</w:t>
      </w:r>
      <w:proofErr w:type="gramEnd"/>
      <w:r w:rsidRPr="006B587C">
        <w:rPr>
          <w:rFonts w:ascii="Courier" w:hAnsi="Courier"/>
          <w:sz w:val="22"/>
          <w:szCs w:val="20"/>
        </w:rPr>
        <w:t xml:space="preserve"> (ей) по адресу: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</w:t>
      </w:r>
      <w:r w:rsidR="006B587C" w:rsidRPr="006B587C">
        <w:rPr>
          <w:rFonts w:ascii="Courier" w:hAnsi="Courier"/>
          <w:sz w:val="22"/>
          <w:szCs w:val="20"/>
        </w:rPr>
        <w:t xml:space="preserve">                      </w:t>
      </w:r>
      <w:r w:rsidRPr="006B587C">
        <w:rPr>
          <w:rFonts w:ascii="Courier" w:hAnsi="Courier"/>
          <w:sz w:val="22"/>
          <w:szCs w:val="20"/>
        </w:rPr>
        <w:t xml:space="preserve"> </w:t>
      </w:r>
      <w:r w:rsid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  г. Малоярославец, ул. ___________________  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дом ______, корп. ______, кв._______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тел. _____________________________  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6B587C" w:rsidRDefault="009E0E2A" w:rsidP="009E0E2A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bookmarkStart w:id="13" w:name="Par451"/>
      <w:bookmarkEnd w:id="13"/>
      <w:r w:rsidRPr="006B587C">
        <w:rPr>
          <w:rFonts w:ascii="Courier" w:hAnsi="Courier"/>
          <w:sz w:val="22"/>
          <w:szCs w:val="20"/>
        </w:rPr>
        <w:t xml:space="preserve">                               </w:t>
      </w:r>
      <w:r w:rsidR="00C40615" w:rsidRPr="006B587C">
        <w:rPr>
          <w:rFonts w:ascii="Courier" w:hAnsi="Courier"/>
          <w:sz w:val="22"/>
          <w:szCs w:val="20"/>
        </w:rPr>
        <w:t>Согласие</w:t>
      </w:r>
    </w:p>
    <w:p w:rsidR="00C40615" w:rsidRPr="006B587C" w:rsidRDefault="009E0E2A" w:rsidP="009E0E2A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C40615" w:rsidRPr="006B587C">
        <w:rPr>
          <w:rFonts w:ascii="Courier" w:hAnsi="Courier"/>
          <w:sz w:val="22"/>
          <w:szCs w:val="20"/>
        </w:rPr>
        <w:t>на обработку персональных данных</w:t>
      </w:r>
    </w:p>
    <w:p w:rsidR="00C40615" w:rsidRPr="006B587C" w:rsidRDefault="00C40615" w:rsidP="00964015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В   соответствии   с  требованиями  Федерального  </w:t>
      </w:r>
      <w:hyperlink r:id="rId53" w:history="1">
        <w:r w:rsidRPr="006B587C">
          <w:rPr>
            <w:rFonts w:ascii="Courier" w:hAnsi="Courier"/>
            <w:sz w:val="22"/>
            <w:szCs w:val="20"/>
          </w:rPr>
          <w:t>закона</w:t>
        </w:r>
      </w:hyperlink>
      <w:r w:rsidRPr="006B587C">
        <w:rPr>
          <w:rFonts w:ascii="Courier" w:hAnsi="Courier"/>
          <w:sz w:val="22"/>
          <w:szCs w:val="20"/>
        </w:rPr>
        <w:t xml:space="preserve">  от 27.07.2006</w:t>
      </w:r>
    </w:p>
    <w:p w:rsidR="00C40615" w:rsidRPr="006B587C" w:rsidRDefault="00964015" w:rsidP="00964015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347A07" w:rsidRPr="006B587C">
        <w:rPr>
          <w:rFonts w:ascii="Courier" w:hAnsi="Courier"/>
          <w:sz w:val="22"/>
          <w:szCs w:val="20"/>
        </w:rPr>
        <w:t>№</w:t>
      </w:r>
      <w:r w:rsidR="00C40615" w:rsidRPr="006B587C">
        <w:rPr>
          <w:rFonts w:ascii="Courier" w:hAnsi="Courier"/>
          <w:sz w:val="22"/>
          <w:szCs w:val="20"/>
        </w:rPr>
        <w:t xml:space="preserve"> 1</w:t>
      </w:r>
      <w:hyperlink r:id="rId54" w:tooltip="от 27.07.2006 № 152-ФЗ " w:history="1">
        <w:r w:rsidR="00C40615" w:rsidRPr="006B587C">
          <w:rPr>
            <w:rStyle w:val="a3"/>
            <w:rFonts w:ascii="Courier" w:hAnsi="Courier"/>
            <w:sz w:val="22"/>
            <w:szCs w:val="20"/>
          </w:rPr>
          <w:t>52-ФЗ</w:t>
        </w:r>
      </w:hyperlink>
      <w:r w:rsidR="00C40615" w:rsidRPr="006B587C">
        <w:rPr>
          <w:rFonts w:ascii="Courier" w:hAnsi="Courier"/>
          <w:sz w:val="22"/>
          <w:szCs w:val="20"/>
        </w:rPr>
        <w:t xml:space="preserve"> </w:t>
      </w:r>
      <w:r w:rsidR="00347A07" w:rsidRPr="006B587C">
        <w:rPr>
          <w:rFonts w:ascii="Courier" w:hAnsi="Courier"/>
          <w:sz w:val="22"/>
          <w:szCs w:val="20"/>
        </w:rPr>
        <w:t>«</w:t>
      </w:r>
      <w:r w:rsidR="00C40615" w:rsidRPr="006B587C">
        <w:rPr>
          <w:rFonts w:ascii="Courier" w:hAnsi="Courier"/>
          <w:sz w:val="22"/>
          <w:szCs w:val="20"/>
        </w:rPr>
        <w:t>О персональных данных</w:t>
      </w:r>
      <w:r w:rsidR="00347A07" w:rsidRPr="006B587C">
        <w:rPr>
          <w:rFonts w:ascii="Courier" w:hAnsi="Courier"/>
          <w:sz w:val="22"/>
          <w:szCs w:val="20"/>
        </w:rPr>
        <w:t>»</w:t>
      </w:r>
    </w:p>
    <w:p w:rsidR="00347A07" w:rsidRPr="006B587C" w:rsidRDefault="00347A07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D404D4" w:rsidRPr="006B587C" w:rsidRDefault="00347A07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Я</w:t>
      </w:r>
      <w:r w:rsidR="00C40615" w:rsidRPr="006B587C">
        <w:rPr>
          <w:rFonts w:ascii="Courier" w:hAnsi="Courier"/>
          <w:sz w:val="22"/>
          <w:szCs w:val="20"/>
        </w:rPr>
        <w:t>,_______________________________________________________________________</w:t>
      </w:r>
    </w:p>
    <w:p w:rsidR="00D404D4" w:rsidRPr="006B587C" w:rsidRDefault="00D404D4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D404D4" w:rsidRPr="006B587C" w:rsidRDefault="00D404D4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, </w:t>
      </w:r>
      <w:proofErr w:type="gramStart"/>
      <w:r w:rsidRPr="006B587C">
        <w:rPr>
          <w:rFonts w:ascii="Courier" w:hAnsi="Courier"/>
          <w:sz w:val="22"/>
          <w:szCs w:val="20"/>
        </w:rPr>
        <w:t>проживающая</w:t>
      </w:r>
      <w:proofErr w:type="gramEnd"/>
      <w:r w:rsidRPr="006B587C">
        <w:rPr>
          <w:rFonts w:ascii="Courier" w:hAnsi="Courier"/>
          <w:sz w:val="22"/>
          <w:szCs w:val="20"/>
        </w:rPr>
        <w:t xml:space="preserve"> </w:t>
      </w:r>
      <w:r w:rsidR="00C40615" w:rsidRPr="006B587C">
        <w:rPr>
          <w:rFonts w:ascii="Courier" w:hAnsi="Courier"/>
          <w:sz w:val="22"/>
          <w:szCs w:val="20"/>
        </w:rPr>
        <w:t>(</w:t>
      </w:r>
      <w:proofErr w:type="spellStart"/>
      <w:r w:rsidR="00C40615" w:rsidRPr="006B587C">
        <w:rPr>
          <w:rFonts w:ascii="Courier" w:hAnsi="Courier"/>
          <w:sz w:val="22"/>
          <w:szCs w:val="20"/>
        </w:rPr>
        <w:t>ий</w:t>
      </w:r>
      <w:proofErr w:type="spellEnd"/>
      <w:r w:rsidR="00C40615" w:rsidRPr="006B587C">
        <w:rPr>
          <w:rFonts w:ascii="Courier" w:hAnsi="Courier"/>
          <w:sz w:val="22"/>
          <w:szCs w:val="20"/>
        </w:rPr>
        <w:t>) по адрес_____________________________________________,</w:t>
      </w:r>
    </w:p>
    <w:p w:rsidR="00D404D4" w:rsidRPr="006B587C" w:rsidRDefault="00D404D4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документ, удостоверяющий личность: </w:t>
      </w:r>
      <w:r w:rsidR="00C40615" w:rsidRPr="006B587C">
        <w:rPr>
          <w:rFonts w:ascii="Courier" w:hAnsi="Courier"/>
          <w:sz w:val="22"/>
          <w:szCs w:val="20"/>
        </w:rPr>
        <w:t>паспорт</w:t>
      </w:r>
      <w:r w:rsidRPr="006B587C">
        <w:rPr>
          <w:rFonts w:ascii="Courier" w:hAnsi="Courier"/>
          <w:sz w:val="22"/>
          <w:szCs w:val="20"/>
        </w:rPr>
        <w:t xml:space="preserve"> серия________</w:t>
      </w:r>
      <w:r w:rsidR="00347A07" w:rsidRPr="006B587C">
        <w:rPr>
          <w:rFonts w:ascii="Courier" w:hAnsi="Courier"/>
          <w:sz w:val="22"/>
          <w:szCs w:val="20"/>
        </w:rPr>
        <w:t xml:space="preserve">№ </w:t>
      </w:r>
      <w:r w:rsidR="00C40615" w:rsidRPr="006B587C">
        <w:rPr>
          <w:rFonts w:ascii="Courier" w:hAnsi="Courier"/>
          <w:sz w:val="22"/>
          <w:szCs w:val="20"/>
        </w:rPr>
        <w:t xml:space="preserve">__________________, </w:t>
      </w:r>
    </w:p>
    <w:p w:rsidR="00C40615" w:rsidRPr="006B587C" w:rsidRDefault="00C40615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proofErr w:type="spellStart"/>
      <w:proofErr w:type="gramStart"/>
      <w:r w:rsidRPr="006B587C">
        <w:rPr>
          <w:rFonts w:ascii="Courier" w:hAnsi="Courier"/>
          <w:sz w:val="22"/>
          <w:szCs w:val="20"/>
        </w:rPr>
        <w:t>выдан__________________________________,</w:t>
      </w:r>
      <w:r w:rsidR="00347A07" w:rsidRPr="006B587C">
        <w:rPr>
          <w:rFonts w:ascii="Courier" w:hAnsi="Courier"/>
          <w:sz w:val="22"/>
          <w:szCs w:val="20"/>
        </w:rPr>
        <w:t>дата</w:t>
      </w:r>
      <w:proofErr w:type="spellEnd"/>
      <w:r w:rsidR="00347A07" w:rsidRPr="006B587C">
        <w:rPr>
          <w:rFonts w:ascii="Courier" w:hAnsi="Courier"/>
          <w:sz w:val="22"/>
          <w:szCs w:val="20"/>
        </w:rPr>
        <w:t xml:space="preserve"> выдачи</w:t>
      </w:r>
      <w:r w:rsidR="00D404D4" w:rsidRPr="006B587C">
        <w:rPr>
          <w:rFonts w:ascii="Courier" w:hAnsi="Courier"/>
          <w:sz w:val="22"/>
          <w:szCs w:val="20"/>
        </w:rPr>
        <w:t xml:space="preserve"> </w:t>
      </w:r>
      <w:r w:rsidR="00347A07" w:rsidRPr="006B587C">
        <w:rPr>
          <w:rFonts w:ascii="Courier" w:hAnsi="Courier"/>
          <w:sz w:val="22"/>
          <w:szCs w:val="20"/>
        </w:rPr>
        <w:t>«</w:t>
      </w:r>
      <w:r w:rsidRPr="006B587C">
        <w:rPr>
          <w:rFonts w:ascii="Courier" w:hAnsi="Courier"/>
          <w:sz w:val="22"/>
          <w:szCs w:val="20"/>
        </w:rPr>
        <w:t>_____</w:t>
      </w:r>
      <w:r w:rsidR="00347A07" w:rsidRPr="006B587C">
        <w:rPr>
          <w:rFonts w:ascii="Courier" w:hAnsi="Courier"/>
          <w:sz w:val="22"/>
          <w:szCs w:val="20"/>
        </w:rPr>
        <w:t>»</w:t>
      </w:r>
      <w:r w:rsidRPr="006B587C">
        <w:rPr>
          <w:rFonts w:ascii="Courier" w:hAnsi="Courier"/>
          <w:sz w:val="22"/>
          <w:szCs w:val="20"/>
        </w:rPr>
        <w:t>_____________________ года, в целях предоставления мне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муниципальной   услуги   по   признанию   граждан   малоимущими   в   целях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предоставления   </w:t>
      </w:r>
      <w:r w:rsidR="00347A07" w:rsidRPr="006B587C">
        <w:rPr>
          <w:rFonts w:ascii="Courier" w:hAnsi="Courier"/>
          <w:sz w:val="22"/>
          <w:szCs w:val="20"/>
        </w:rPr>
        <w:t>им жилых помещений муниципального жилищного фонда по договорам социального найма (далее - услуга</w:t>
      </w:r>
      <w:r w:rsidRPr="006B587C">
        <w:rPr>
          <w:rFonts w:ascii="Courier" w:hAnsi="Courier"/>
          <w:sz w:val="22"/>
          <w:szCs w:val="20"/>
        </w:rPr>
        <w:t>) даю согласие на обработку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управлением жилищно-коммунального хозяйства города Калуги моих персональных</w:t>
      </w:r>
      <w:r w:rsidR="00347A07" w:rsidRPr="006B587C">
        <w:rPr>
          <w:rFonts w:ascii="Courier" w:hAnsi="Courier"/>
          <w:sz w:val="22"/>
          <w:szCs w:val="20"/>
        </w:rPr>
        <w:t xml:space="preserve"> данных, указанных в заявлении</w:t>
      </w:r>
      <w:r w:rsidRPr="006B587C">
        <w:rPr>
          <w:rFonts w:ascii="Courier" w:hAnsi="Courier"/>
          <w:sz w:val="22"/>
          <w:szCs w:val="20"/>
        </w:rPr>
        <w:t xml:space="preserve"> на предоставление услуги, с использованием</w:t>
      </w:r>
      <w:r w:rsidR="00347A07" w:rsidRPr="006B587C">
        <w:rPr>
          <w:rFonts w:ascii="Courier" w:hAnsi="Courier"/>
          <w:sz w:val="22"/>
          <w:szCs w:val="20"/>
        </w:rPr>
        <w:t xml:space="preserve"> средств автоматизации</w:t>
      </w:r>
      <w:r w:rsidRPr="006B587C">
        <w:rPr>
          <w:rFonts w:ascii="Courier" w:hAnsi="Courier"/>
          <w:sz w:val="22"/>
          <w:szCs w:val="20"/>
        </w:rPr>
        <w:t xml:space="preserve"> или без использования таких средств.</w:t>
      </w:r>
      <w:proofErr w:type="gramEnd"/>
      <w:r w:rsidRPr="006B587C">
        <w:rPr>
          <w:rFonts w:ascii="Courier" w:hAnsi="Courier"/>
          <w:sz w:val="22"/>
          <w:szCs w:val="20"/>
        </w:rPr>
        <w:t xml:space="preserve"> </w:t>
      </w:r>
      <w:proofErr w:type="gramStart"/>
      <w:r w:rsidRPr="006B587C">
        <w:rPr>
          <w:rFonts w:ascii="Courier" w:hAnsi="Courier"/>
          <w:sz w:val="22"/>
          <w:szCs w:val="20"/>
        </w:rPr>
        <w:t>Согласие даю на</w:t>
      </w:r>
      <w:r w:rsidR="00347A07" w:rsidRPr="006B587C">
        <w:rPr>
          <w:rFonts w:ascii="Courier" w:hAnsi="Courier"/>
          <w:sz w:val="22"/>
          <w:szCs w:val="20"/>
        </w:rPr>
        <w:t xml:space="preserve"> сбор, систематизацию, накопление, хранение, уточнение (</w:t>
      </w:r>
      <w:r w:rsidRPr="006B587C">
        <w:rPr>
          <w:rFonts w:ascii="Courier" w:hAnsi="Courier"/>
          <w:sz w:val="22"/>
          <w:szCs w:val="20"/>
        </w:rPr>
        <w:t>обновление,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изменение</w:t>
      </w:r>
      <w:r w:rsidR="00347A07" w:rsidRPr="006B587C">
        <w:rPr>
          <w:rFonts w:ascii="Courier" w:hAnsi="Courier"/>
          <w:sz w:val="22"/>
          <w:szCs w:val="20"/>
        </w:rPr>
        <w:t>), использование</w:t>
      </w:r>
      <w:r w:rsidRPr="006B587C">
        <w:rPr>
          <w:rFonts w:ascii="Courier" w:hAnsi="Courier"/>
          <w:sz w:val="22"/>
          <w:szCs w:val="20"/>
        </w:rPr>
        <w:t xml:space="preserve">   и   </w:t>
      </w:r>
      <w:r w:rsidR="00347A07" w:rsidRPr="006B587C">
        <w:rPr>
          <w:rFonts w:ascii="Courier" w:hAnsi="Courier"/>
          <w:sz w:val="22"/>
          <w:szCs w:val="20"/>
        </w:rPr>
        <w:t>передачу, а</w:t>
      </w:r>
      <w:r w:rsidRPr="006B587C">
        <w:rPr>
          <w:rFonts w:ascii="Courier" w:hAnsi="Courier"/>
          <w:sz w:val="22"/>
          <w:szCs w:val="20"/>
        </w:rPr>
        <w:t xml:space="preserve">   </w:t>
      </w:r>
      <w:r w:rsidR="00347A07" w:rsidRPr="006B587C">
        <w:rPr>
          <w:rFonts w:ascii="Courier" w:hAnsi="Courier"/>
          <w:sz w:val="22"/>
          <w:szCs w:val="20"/>
        </w:rPr>
        <w:t>также на обезличивание</w:t>
      </w:r>
      <w:r w:rsidRPr="006B587C">
        <w:rPr>
          <w:rFonts w:ascii="Courier" w:hAnsi="Courier"/>
          <w:sz w:val="22"/>
          <w:szCs w:val="20"/>
        </w:rPr>
        <w:t>,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блокирование, уничтожение моих персональных данных.</w:t>
      </w:r>
      <w:proofErr w:type="gramEnd"/>
      <w:r w:rsidR="00347A07" w:rsidRPr="006B587C">
        <w:rPr>
          <w:rFonts w:ascii="Courier" w:hAnsi="Courier"/>
          <w:sz w:val="22"/>
          <w:szCs w:val="20"/>
        </w:rPr>
        <w:t xml:space="preserve"> Данное согласие действует на период предоставления</w:t>
      </w:r>
      <w:r w:rsidRPr="006B587C">
        <w:rPr>
          <w:rFonts w:ascii="Courier" w:hAnsi="Courier"/>
          <w:sz w:val="22"/>
          <w:szCs w:val="20"/>
        </w:rPr>
        <w:t xml:space="preserve"> мне услуги, а в</w:t>
      </w:r>
      <w:r w:rsidR="00347A07" w:rsidRPr="006B587C">
        <w:rPr>
          <w:rFonts w:ascii="Courier" w:hAnsi="Courier"/>
          <w:sz w:val="22"/>
          <w:szCs w:val="20"/>
        </w:rPr>
        <w:t xml:space="preserve"> части хранения персональных данных - также в течение пяти</w:t>
      </w:r>
      <w:r w:rsidRPr="006B587C">
        <w:rPr>
          <w:rFonts w:ascii="Courier" w:hAnsi="Courier"/>
          <w:sz w:val="22"/>
          <w:szCs w:val="20"/>
        </w:rPr>
        <w:t xml:space="preserve"> лет после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прекращения предоставления услуги. Данное согласие может быть мною отозвано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письменным заявлением.</w:t>
      </w:r>
    </w:p>
    <w:p w:rsidR="00C40615" w:rsidRPr="006B587C" w:rsidRDefault="00C40615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C40615" w:rsidRPr="006B587C" w:rsidRDefault="00C40615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 /___________________/     </w:t>
      </w:r>
      <w:r w:rsidR="00497369" w:rsidRPr="006B587C">
        <w:rPr>
          <w:rFonts w:ascii="Courier" w:hAnsi="Courier"/>
          <w:sz w:val="22"/>
          <w:szCs w:val="20"/>
        </w:rPr>
        <w:t xml:space="preserve">  «</w:t>
      </w:r>
      <w:r w:rsidRPr="006B587C">
        <w:rPr>
          <w:rFonts w:ascii="Courier" w:hAnsi="Courier"/>
          <w:sz w:val="22"/>
          <w:szCs w:val="20"/>
        </w:rPr>
        <w:t>___</w:t>
      </w:r>
      <w:r w:rsidR="00347A07" w:rsidRPr="006B587C">
        <w:rPr>
          <w:rFonts w:ascii="Courier" w:hAnsi="Courier"/>
          <w:sz w:val="22"/>
          <w:szCs w:val="20"/>
        </w:rPr>
        <w:t>»</w:t>
      </w:r>
      <w:r w:rsidRPr="006B587C">
        <w:rPr>
          <w:rFonts w:ascii="Courier" w:hAnsi="Courier"/>
          <w:sz w:val="22"/>
          <w:szCs w:val="20"/>
        </w:rPr>
        <w:t xml:space="preserve"> ____________ 20__ г.</w:t>
      </w:r>
    </w:p>
    <w:p w:rsidR="00C40615" w:rsidRPr="006B587C" w:rsidRDefault="00C40615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(подпись </w:t>
      </w:r>
      <w:r w:rsidR="00497369" w:rsidRPr="006B587C">
        <w:rPr>
          <w:rFonts w:ascii="Courier" w:hAnsi="Courier"/>
          <w:sz w:val="22"/>
          <w:szCs w:val="20"/>
        </w:rPr>
        <w:t xml:space="preserve">заявителя)  </w:t>
      </w:r>
      <w:r w:rsidR="00347A07" w:rsidRPr="006B587C">
        <w:rPr>
          <w:rFonts w:ascii="Courier" w:hAnsi="Courier"/>
          <w:sz w:val="22"/>
          <w:szCs w:val="20"/>
        </w:rPr>
        <w:t xml:space="preserve">            </w:t>
      </w:r>
      <w:r w:rsidRPr="006B587C">
        <w:rPr>
          <w:rFonts w:ascii="Courier" w:hAnsi="Courier"/>
          <w:sz w:val="22"/>
          <w:szCs w:val="20"/>
        </w:rPr>
        <w:t xml:space="preserve">  (Ф.И.О.)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9E4479" w:rsidRPr="006B587C" w:rsidRDefault="009E4479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bookmarkStart w:id="14" w:name="_Hlk146546413"/>
      <w:r w:rsidRPr="00ED3D8C">
        <w:rPr>
          <w:rFonts w:cs="Arial"/>
        </w:rPr>
        <w:lastRenderedPageBreak/>
        <w:t>Приложение 4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 xml:space="preserve">по признанию граждан </w:t>
      </w:r>
      <w:proofErr w:type="gramStart"/>
      <w:r w:rsidRPr="00ED3D8C">
        <w:rPr>
          <w:rFonts w:cs="Arial"/>
        </w:rPr>
        <w:t>малоимущими</w:t>
      </w:r>
      <w:proofErr w:type="gramEnd"/>
      <w:r w:rsidRPr="00ED3D8C">
        <w:rPr>
          <w:rFonts w:cs="Arial"/>
        </w:rPr>
        <w:t xml:space="preserve">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15" w:name="Par489"/>
      <w:bookmarkEnd w:id="15"/>
      <w:r w:rsidRPr="00ED3D8C">
        <w:rPr>
          <w:rFonts w:cs="Arial"/>
          <w:bCs/>
        </w:rPr>
        <w:t>БЛОК-СХЕМА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ПРЕДОСТАВЛЕНИЯ МУНИЦИПАЛЬНОЙ УСЛУГИ ПО ПРИЗНАНИЮ ГРАЖДАН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proofErr w:type="gramStart"/>
      <w:r w:rsidRPr="00ED3D8C">
        <w:rPr>
          <w:rFonts w:cs="Arial"/>
          <w:bCs/>
        </w:rPr>
        <w:t>МАЛОИМУЩИМИ</w:t>
      </w:r>
      <w:proofErr w:type="gramEnd"/>
      <w:r w:rsidRPr="00ED3D8C">
        <w:rPr>
          <w:rFonts w:cs="Arial"/>
          <w:bCs/>
        </w:rPr>
        <w:t xml:space="preserve"> В ЦЕЛЯХ ПРЕДОСТАВЛЕНИЯ ИМ ЖИЛЫХ ПОМЕЩЕНИЙ</w:t>
      </w:r>
    </w:p>
    <w:p w:rsidR="006C1A8B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 xml:space="preserve">МУНИЦИПАЛЬНОГО ЖИЛИЩНОГО ФОНДА </w:t>
      </w:r>
      <w:proofErr w:type="gramStart"/>
      <w:r w:rsidRPr="00ED3D8C">
        <w:rPr>
          <w:rFonts w:cs="Arial"/>
          <w:bCs/>
        </w:rPr>
        <w:t>ПО</w:t>
      </w:r>
      <w:proofErr w:type="gramEnd"/>
      <w:r w:rsidRPr="00ED3D8C">
        <w:rPr>
          <w:rFonts w:cs="Arial"/>
          <w:bCs/>
        </w:rPr>
        <w:t xml:space="preserve"> 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ДОГОВОРАМ СОЦИАЛЬНОГО</w:t>
      </w:r>
      <w:r w:rsidR="006C1A8B" w:rsidRPr="00ED3D8C">
        <w:rPr>
          <w:rFonts w:cs="Arial"/>
          <w:bCs/>
        </w:rPr>
        <w:t xml:space="preserve"> </w:t>
      </w:r>
      <w:r w:rsidRPr="00ED3D8C">
        <w:rPr>
          <w:rFonts w:cs="Arial"/>
          <w:bCs/>
        </w:rPr>
        <w:t>НАЙМА</w: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bookmarkStart w:id="16" w:name="_GoBack"/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B73F" wp14:editId="219CEF50">
                <wp:simplePos x="0" y="0"/>
                <wp:positionH relativeFrom="page">
                  <wp:posOffset>2019300</wp:posOffset>
                </wp:positionH>
                <wp:positionV relativeFrom="paragraph">
                  <wp:posOffset>179071</wp:posOffset>
                </wp:positionV>
                <wp:extent cx="3409950" cy="933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Pr="0090267F" w:rsidRDefault="00432FD2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о</w:t>
                            </w:r>
                          </w:p>
                          <w:p w:rsidR="00432FD2" w:rsidRPr="0090267F" w:rsidRDefault="00432FD2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159pt;margin-top:14.1pt;width:26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432FD2" w:rsidRPr="0090267F" w:rsidRDefault="00432FD2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о</w:t>
                      </w:r>
                    </w:p>
                    <w:p w:rsidR="00432FD2" w:rsidRPr="0090267F" w:rsidRDefault="00432FD2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муниципальной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59A78" wp14:editId="3253AF3B">
                <wp:simplePos x="0" y="0"/>
                <wp:positionH relativeFrom="column">
                  <wp:posOffset>2833370</wp:posOffset>
                </wp:positionH>
                <wp:positionV relativeFrom="paragraph">
                  <wp:posOffset>140970</wp:posOffset>
                </wp:positionV>
                <wp:extent cx="238125" cy="438150"/>
                <wp:effectExtent l="19050" t="0" r="47625" b="3810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23.1pt;margin-top:11.1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" adj="15730" fillcolor="white [3201]" strokecolor="#70ad47 [3209]" strokeweight="1pt"/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48C5" wp14:editId="07D27B59">
                <wp:simplePos x="0" y="0"/>
                <wp:positionH relativeFrom="column">
                  <wp:posOffset>1861820</wp:posOffset>
                </wp:positionH>
                <wp:positionV relativeFrom="paragraph">
                  <wp:posOffset>59690</wp:posOffset>
                </wp:positionV>
                <wp:extent cx="2333625" cy="542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Pr="0090267F" w:rsidRDefault="00432FD2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</w:t>
                            </w:r>
                          </w:p>
                          <w:p w:rsidR="00432FD2" w:rsidRDefault="00432FD2" w:rsidP="0090267F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46.6pt;margin-top:4.7pt;width:183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" fillcolor="white [3201]" strokecolor="#70ad47 [3209]" strokeweight="1pt">
                <v:textbox>
                  <w:txbxContent>
                    <w:p w:rsidR="00432FD2" w:rsidRPr="0090267F" w:rsidRDefault="00432FD2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</w:t>
                      </w:r>
                    </w:p>
                    <w:p w:rsidR="00432FD2" w:rsidRDefault="00432FD2" w:rsidP="0090267F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2A747" wp14:editId="1C680D23">
                <wp:simplePos x="0" y="0"/>
                <wp:positionH relativeFrom="column">
                  <wp:posOffset>3833495</wp:posOffset>
                </wp:positionH>
                <wp:positionV relativeFrom="paragraph">
                  <wp:posOffset>114935</wp:posOffset>
                </wp:positionV>
                <wp:extent cx="314325" cy="2190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1.85pt;margin-top:9.05pt;width:24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CAFFC" wp14:editId="6D884031">
                <wp:simplePos x="0" y="0"/>
                <wp:positionH relativeFrom="column">
                  <wp:posOffset>2004060</wp:posOffset>
                </wp:positionH>
                <wp:positionV relativeFrom="paragraph">
                  <wp:posOffset>105410</wp:posOffset>
                </wp:positionV>
                <wp:extent cx="276225" cy="2381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7.8pt;margin-top:8.3pt;width:21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39C5A" wp14:editId="4E61E89C">
                <wp:simplePos x="0" y="0"/>
                <wp:positionH relativeFrom="column">
                  <wp:posOffset>3252470</wp:posOffset>
                </wp:positionH>
                <wp:positionV relativeFrom="paragraph">
                  <wp:posOffset>177800</wp:posOffset>
                </wp:positionV>
                <wp:extent cx="2743200" cy="1076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Pr="0090267F" w:rsidRDefault="00432FD2" w:rsidP="009262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Принятие решения об отказе 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</w:p>
                          <w:p w:rsidR="00432FD2" w:rsidRPr="00926284" w:rsidRDefault="00432FD2" w:rsidP="009262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признании заявителя и членов его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семьи малоимущим (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 в целях предоставления ему (им)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56.1pt;margin-top:14pt;width:3in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" fillcolor="white [3201]" strokecolor="#70ad47 [3209]" strokeweight="1pt">
                <v:textbox>
                  <w:txbxContent>
                    <w:p w:rsidR="00432FD2" w:rsidRPr="0090267F" w:rsidRDefault="00432FD2" w:rsidP="009262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Принятие решения об отказе 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proofErr w:type="gramEnd"/>
                    </w:p>
                    <w:p w:rsidR="00432FD2" w:rsidRPr="00926284" w:rsidRDefault="00432FD2" w:rsidP="009262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признании заявителя и членов его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семьи малоимущим (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 в целях предоставления ему (им)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58031" wp14:editId="42B39145">
                <wp:simplePos x="0" y="0"/>
                <wp:positionH relativeFrom="column">
                  <wp:posOffset>71120</wp:posOffset>
                </wp:positionH>
                <wp:positionV relativeFrom="paragraph">
                  <wp:posOffset>12065</wp:posOffset>
                </wp:positionV>
                <wp:extent cx="2590800" cy="1104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Default="00432FD2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признании заявителя и членов его семьи   малоимущим (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 в целях предоставления ему (им)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жилого помещения муниципального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жилищного фонда по договору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социального найма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5.6pt;margin-top:.95pt;width:204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" fillcolor="white [3201]" strokecolor="#70ad47 [3209]" strokeweight="1pt">
                <v:textbox>
                  <w:txbxContent>
                    <w:p w:rsidR="00432FD2" w:rsidRDefault="00432FD2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признании заявителя и членов его семьи   малоимущим (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 в целях предоставления ему (им)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жилого помещения муниципального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жилищного фонда по договору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социального найма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8EA1E" wp14:editId="059A69E0">
                <wp:simplePos x="0" y="0"/>
                <wp:positionH relativeFrom="column">
                  <wp:posOffset>5062220</wp:posOffset>
                </wp:positionH>
                <wp:positionV relativeFrom="paragraph">
                  <wp:posOffset>74930</wp:posOffset>
                </wp:positionV>
                <wp:extent cx="257175" cy="2762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98.6pt;margin-top:5.9pt;width:2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C7C49" wp14:editId="1898C20E">
                <wp:simplePos x="0" y="0"/>
                <wp:positionH relativeFrom="column">
                  <wp:posOffset>728344</wp:posOffset>
                </wp:positionH>
                <wp:positionV relativeFrom="paragraph">
                  <wp:posOffset>113031</wp:posOffset>
                </wp:positionV>
                <wp:extent cx="285750" cy="28575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7.35pt;margin-top:8.9pt;width:22.5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95C24" wp14:editId="7A30AEBC">
                <wp:simplePos x="0" y="0"/>
                <wp:positionH relativeFrom="margin">
                  <wp:posOffset>71120</wp:posOffset>
                </wp:positionH>
                <wp:positionV relativeFrom="paragraph">
                  <wp:posOffset>76836</wp:posOffset>
                </wp:positionV>
                <wp:extent cx="2628900" cy="11811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Default="00432FD2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и принятие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Главы администрации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 признании заявителя и членов его семьи малоимущим (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в целях предоставления ему (им) жилого помещения муниципального   жилищного фонда по договору социального найма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5.6pt;margin-top:6.05pt;width:207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" fillcolor="white [3201]" strokecolor="#70ad47 [3209]" strokeweight="1pt">
                <v:textbox>
                  <w:txbxContent>
                    <w:p w:rsidR="00432FD2" w:rsidRDefault="00432FD2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и принятие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постановления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Главы администрации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 признании заявителя и членов его семьи малоимущим (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в целях предоставления ему (им) жилого помещения муниципального   жилищного фонда по договору социального найма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C6473" wp14:editId="489656E2">
                <wp:simplePos x="0" y="0"/>
                <wp:positionH relativeFrom="column">
                  <wp:posOffset>3281045</wp:posOffset>
                </wp:positionH>
                <wp:positionV relativeFrom="paragraph">
                  <wp:posOffset>48261</wp:posOffset>
                </wp:positionV>
                <wp:extent cx="2714625" cy="1085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Default="00432FD2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уведомления об отказе в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признании заявителя и членов его семьи малоимущим (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в целях предоставления ему (им) жилого помещения муниципального жилищного фонда по договору    социального найма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258.35pt;margin-top:3.8pt;width:213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" fillcolor="white [3201]" strokecolor="#70ad47 [3209]" strokeweight="1pt">
                <v:textbox>
                  <w:txbxContent>
                    <w:p w:rsidR="00432FD2" w:rsidRDefault="00432FD2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уведомления об отказе в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признании заявителя и членов его семьи малоимущим (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в целях предоставления ему (им) жилого помещения муниципального жилищного фонда по договору    социального найма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00467" wp14:editId="1205B744">
                <wp:simplePos x="0" y="0"/>
                <wp:positionH relativeFrom="column">
                  <wp:posOffset>5071745</wp:posOffset>
                </wp:positionH>
                <wp:positionV relativeFrom="paragraph">
                  <wp:posOffset>158750</wp:posOffset>
                </wp:positionV>
                <wp:extent cx="314325" cy="514350"/>
                <wp:effectExtent l="19050" t="0" r="28575" b="38100"/>
                <wp:wrapNone/>
                <wp:docPr id="14" name="Стрелка: изогнутая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14350"/>
                        </a:xfrm>
                        <a:prstGeom prst="curvedLeftArrow">
                          <a:avLst>
                            <a:gd name="adj1" fmla="val 12317"/>
                            <a:gd name="adj2" fmla="val 4389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14" o:spid="_x0000_s1026" type="#_x0000_t103" style="position:absolute;margin-left:399.35pt;margin-top:12.5pt;width:24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" adj="15806,19516,5400" fillcolor="white [3201]" strokecolor="#70ad47 [3209]" strokeweight="1pt"/>
            </w:pict>
          </mc:Fallback>
        </mc:AlternateContent>
      </w: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46900" wp14:editId="414CC871">
                <wp:simplePos x="0" y="0"/>
                <wp:positionH relativeFrom="column">
                  <wp:posOffset>394970</wp:posOffset>
                </wp:positionH>
                <wp:positionV relativeFrom="paragraph">
                  <wp:posOffset>40640</wp:posOffset>
                </wp:positionV>
                <wp:extent cx="400050" cy="514350"/>
                <wp:effectExtent l="0" t="0" r="38100" b="19050"/>
                <wp:wrapNone/>
                <wp:docPr id="15" name="Стрелка: изогнутая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14350"/>
                        </a:xfrm>
                        <a:prstGeom prst="curvedRightArrow">
                          <a:avLst>
                            <a:gd name="adj1" fmla="val 9677"/>
                            <a:gd name="adj2" fmla="val 236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15" o:spid="_x0000_s1026" type="#_x0000_t102" style="position:absolute;margin-left:31.1pt;margin-top:3.2pt;width:31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" adj="17635,20430,16200" fillcolor="white [3201]" strokecolor="#70ad47 [3209]" strokeweight="1pt"/>
            </w:pict>
          </mc:Fallback>
        </mc:AlternateContent>
      </w:r>
    </w:p>
    <w:p w:rsidR="0090267F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26DAC" wp14:editId="0D262073">
                <wp:simplePos x="0" y="0"/>
                <wp:positionH relativeFrom="margin">
                  <wp:posOffset>147320</wp:posOffset>
                </wp:positionH>
                <wp:positionV relativeFrom="paragraph">
                  <wp:posOffset>84454</wp:posOffset>
                </wp:positionV>
                <wp:extent cx="5695950" cy="17811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Сообщение гражданину в установленном порядке о признании</w:t>
                            </w:r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его и членов его семьи 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(малоимущими) в целях</w:t>
                            </w:r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предоставления ему (им) жилого помещения муниципального</w:t>
                            </w:r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жилищного фонда по договору социального найма либо 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</w:t>
                            </w:r>
                            <w:proofErr w:type="gramEnd"/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отказе в признании его и членов его семьи 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</w:t>
                            </w:r>
                            <w:proofErr w:type="gramEnd"/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малоимущими</w:t>
                            </w:r>
                            <w:proofErr w:type="gramEnd"/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 в целях предоставления ему (им) жилого</w:t>
                            </w:r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помещения муниципального жилищного фонда по договору</w:t>
                            </w:r>
                          </w:p>
                          <w:p w:rsidR="00432FD2" w:rsidRPr="0090267F" w:rsidRDefault="00432FD2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социального найма</w:t>
                            </w:r>
                          </w:p>
                          <w:p w:rsidR="00432FD2" w:rsidRDefault="00432FD2" w:rsidP="006C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2" style="position:absolute;left:0;text-align:left;margin-left:11.6pt;margin-top:6.65pt;width:448.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Сообщение гражданину в установленном порядке о признании</w:t>
                      </w:r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его и членов его семьи 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(малоимущими) в целях</w:t>
                      </w:r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предоставления ему (им) жилого помещения муниципального</w:t>
                      </w:r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жилищного фонда по договору социального найма либо 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</w:t>
                      </w:r>
                      <w:proofErr w:type="gramEnd"/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отказе в признании его и членов его семьи 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</w:t>
                      </w:r>
                      <w:proofErr w:type="gramEnd"/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малоимущими</w:t>
                      </w:r>
                      <w:proofErr w:type="gramEnd"/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 в целях предоставления ему (им) жилого</w:t>
                      </w:r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помещения муниципального жилищного фонда по договору</w:t>
                      </w:r>
                    </w:p>
                    <w:p w:rsidR="00432FD2" w:rsidRPr="0090267F" w:rsidRDefault="00432FD2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социального найма</w:t>
                      </w:r>
                    </w:p>
                    <w:p w:rsidR="00432FD2" w:rsidRDefault="00432FD2" w:rsidP="006C1A8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bookmarkEnd w:id="16"/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bookmarkEnd w:id="14"/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sectPr w:rsidR="0090267F" w:rsidRPr="00ED3D8C" w:rsidSect="006B587C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0"/>
    <w:rsid w:val="00020FF8"/>
    <w:rsid w:val="000A3F62"/>
    <w:rsid w:val="000D65C0"/>
    <w:rsid w:val="0010087E"/>
    <w:rsid w:val="001057EB"/>
    <w:rsid w:val="00195C27"/>
    <w:rsid w:val="0021628D"/>
    <w:rsid w:val="002500D4"/>
    <w:rsid w:val="00257E12"/>
    <w:rsid w:val="002B2705"/>
    <w:rsid w:val="002B5084"/>
    <w:rsid w:val="002C4C84"/>
    <w:rsid w:val="002C69A6"/>
    <w:rsid w:val="002D03BA"/>
    <w:rsid w:val="002E43B3"/>
    <w:rsid w:val="002F6A2E"/>
    <w:rsid w:val="00313BB6"/>
    <w:rsid w:val="00316B53"/>
    <w:rsid w:val="00347A07"/>
    <w:rsid w:val="003C79C3"/>
    <w:rsid w:val="003F6439"/>
    <w:rsid w:val="00411F6B"/>
    <w:rsid w:val="00432FD2"/>
    <w:rsid w:val="004560D9"/>
    <w:rsid w:val="00492150"/>
    <w:rsid w:val="00497369"/>
    <w:rsid w:val="004B324B"/>
    <w:rsid w:val="004B6342"/>
    <w:rsid w:val="004C0147"/>
    <w:rsid w:val="004D70E4"/>
    <w:rsid w:val="005440C4"/>
    <w:rsid w:val="00566559"/>
    <w:rsid w:val="005F23F9"/>
    <w:rsid w:val="00681539"/>
    <w:rsid w:val="006B587C"/>
    <w:rsid w:val="006C1A8B"/>
    <w:rsid w:val="00724CBF"/>
    <w:rsid w:val="007A3355"/>
    <w:rsid w:val="007A4340"/>
    <w:rsid w:val="007D32CE"/>
    <w:rsid w:val="007E0378"/>
    <w:rsid w:val="007F3CDA"/>
    <w:rsid w:val="00856208"/>
    <w:rsid w:val="00875C14"/>
    <w:rsid w:val="008779A9"/>
    <w:rsid w:val="008B0829"/>
    <w:rsid w:val="008B46D2"/>
    <w:rsid w:val="008D777C"/>
    <w:rsid w:val="0090267F"/>
    <w:rsid w:val="00926284"/>
    <w:rsid w:val="00957526"/>
    <w:rsid w:val="00964015"/>
    <w:rsid w:val="00975588"/>
    <w:rsid w:val="00977592"/>
    <w:rsid w:val="00980B41"/>
    <w:rsid w:val="00990F89"/>
    <w:rsid w:val="009B7102"/>
    <w:rsid w:val="009D3FE9"/>
    <w:rsid w:val="009E0E2A"/>
    <w:rsid w:val="009E4479"/>
    <w:rsid w:val="00A23AB5"/>
    <w:rsid w:val="00A64800"/>
    <w:rsid w:val="00AA27C2"/>
    <w:rsid w:val="00AC0C03"/>
    <w:rsid w:val="00B13343"/>
    <w:rsid w:val="00B36EF2"/>
    <w:rsid w:val="00B40D0D"/>
    <w:rsid w:val="00B86992"/>
    <w:rsid w:val="00B91672"/>
    <w:rsid w:val="00C22E06"/>
    <w:rsid w:val="00C240B2"/>
    <w:rsid w:val="00C40615"/>
    <w:rsid w:val="00C52F9D"/>
    <w:rsid w:val="00C83E95"/>
    <w:rsid w:val="00C903A0"/>
    <w:rsid w:val="00C91053"/>
    <w:rsid w:val="00C92980"/>
    <w:rsid w:val="00CA78D6"/>
    <w:rsid w:val="00CD304E"/>
    <w:rsid w:val="00CF6F4E"/>
    <w:rsid w:val="00D36E9A"/>
    <w:rsid w:val="00D404D4"/>
    <w:rsid w:val="00E02DD8"/>
    <w:rsid w:val="00EC6034"/>
    <w:rsid w:val="00ED3D8C"/>
    <w:rsid w:val="00EE1806"/>
    <w:rsid w:val="00F228CD"/>
    <w:rsid w:val="00F7769A"/>
    <w:rsid w:val="00F958DD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76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776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76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76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76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76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769A"/>
  </w:style>
  <w:style w:type="character" w:customStyle="1" w:styleId="10">
    <w:name w:val="Заголовок 1 Знак"/>
    <w:aliases w:val="!Части документа Знак"/>
    <w:basedOn w:val="a0"/>
    <w:link w:val="1"/>
    <w:rsid w:val="007D3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F7769A"/>
    <w:rPr>
      <w:color w:val="0000FF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D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D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D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776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7769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ED3D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776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769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7769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7769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7769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776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769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776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76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76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769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76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769A"/>
  </w:style>
  <w:style w:type="character" w:customStyle="1" w:styleId="10">
    <w:name w:val="Заголовок 1 Знак"/>
    <w:aliases w:val="!Части документа Знак"/>
    <w:basedOn w:val="a0"/>
    <w:link w:val="1"/>
    <w:rsid w:val="007D3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F7769A"/>
    <w:rPr>
      <w:color w:val="0000FF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D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D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D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776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7769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ED3D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776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769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7769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7769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7769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776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/content/act/96e20c02-1b12-465a-b64c-24aa92270007.html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nla-service.minjust.ru:8080/rnla-links/ws/content/act/79cc5b62-db92-4034-9487-838945f5f00d.html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nla-service.minjust.ru:8080/rnla-links/ws/content/act/79cc5b62-db92-4034-9487-838945f5f00d.html" TargetMode="External"/><Relationship Id="rId50" Type="http://schemas.openxmlformats.org/officeDocument/2006/relationships/hyperlink" Target="http://nla-service.minjust.ru:8080/rnla-links/ws/content/act/bba0bfb1-06c7-4e50-a8d3-fe1045784bf1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mailto:a.otdel@inbox.ru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nla-service.minjust.ru:8080/rnla-links/ws/content/act/79cc5b62-db92-4034-9487-838945f5f00d.html" TargetMode="External"/><Relationship Id="rId46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nla-service.minjust.ru:8080/rnla-links/ws/content/act/bedb8d87-fb71-47d6-a08b-7000caa8861a.html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nla-service.minjust.ru:8080/rnla-links/ws/content/act/0a02e7ab-81dc-427b-9bb7-abfb1e14bdf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bd-registr2:8081/content/act/7bbcae78-652b-42b2-b041-dc65cca7d36a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bd-registr2:8081/content/act/e22f74cb-40c0-4da6-aa56-5b2957965886.doc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" Type="http://schemas.openxmlformats.org/officeDocument/2006/relationships/hyperlink" Target="http://bd-registr2:8081/content/act/e22f74cb-40c0-4da6-aa56-5b2957965886.doc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bd-registr2:8081/content/act/1e64e07c-0028-455b-9907-38930abce801.doc" TargetMode="External"/><Relationship Id="rId49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http://nla-service.minjust.ru:8080/rnla-links/ws/content/act/bba0bfb1-06c7-4e50-a8d3-fe1045784bf1.html" TargetMode="External"/><Relationship Id="rId31" Type="http://schemas.openxmlformats.org/officeDocument/2006/relationships/hyperlink" Target="http://nla-service.minjust.ru:8080/rnla-links/ws/content/act/bba0bfb1-06c7-4e50-a8d3-fe1045784bf1.html" TargetMode="External"/><Relationship Id="rId44" Type="http://schemas.openxmlformats.org/officeDocument/2006/relationships/hyperlink" Target="http://nla-service.minjust.ru:8080/rnla-links/ws/content/act/79cc5b62-db92-4034-9487-838945f5f00d.html" TargetMode="External"/><Relationship Id="rId52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e22f74cb-40c0-4da6-aa56-5b2957965886.doc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://pravo.minjust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18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2023-12-19T08:24:00Z</cp:lastPrinted>
  <dcterms:created xsi:type="dcterms:W3CDTF">2024-07-16T09:33:00Z</dcterms:created>
  <dcterms:modified xsi:type="dcterms:W3CDTF">2024-07-16T09:33:00Z</dcterms:modified>
</cp:coreProperties>
</file>