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EC" w:rsidRPr="002A039D" w:rsidRDefault="002A039D" w:rsidP="00715C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A039D">
        <w:rPr>
          <w:rFonts w:cs="Arial"/>
          <w:b/>
          <w:bCs/>
          <w:kern w:val="28"/>
          <w:sz w:val="32"/>
          <w:szCs w:val="32"/>
        </w:rPr>
        <w:t>КАЛУЖСКАЯ ОБЛАСТЬ</w:t>
      </w:r>
    </w:p>
    <w:p w:rsidR="00145EEC" w:rsidRPr="002A039D" w:rsidRDefault="002A039D" w:rsidP="00715C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A039D">
        <w:rPr>
          <w:rFonts w:cs="Arial"/>
          <w:b/>
          <w:bCs/>
          <w:kern w:val="28"/>
          <w:sz w:val="32"/>
          <w:szCs w:val="32"/>
        </w:rPr>
        <w:t>МАЛОЯРОСЛАВЕЦКИЙ РАЙОН</w:t>
      </w:r>
    </w:p>
    <w:p w:rsidR="00145EEC" w:rsidRPr="002A039D" w:rsidRDefault="002A039D" w:rsidP="00715C9D">
      <w:pPr>
        <w:pStyle w:val="1"/>
        <w:ind w:firstLine="0"/>
        <w:rPr>
          <w:kern w:val="28"/>
        </w:rPr>
      </w:pPr>
      <w:r w:rsidRPr="002A039D">
        <w:rPr>
          <w:kern w:val="28"/>
        </w:rPr>
        <w:t>АДМИНИСТРАЦИЯ</w:t>
      </w:r>
    </w:p>
    <w:p w:rsidR="00B2203C" w:rsidRPr="002A039D" w:rsidRDefault="002A039D" w:rsidP="00715C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A039D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145EEC" w:rsidRPr="002A039D" w:rsidRDefault="002A039D" w:rsidP="00715C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A039D">
        <w:rPr>
          <w:rFonts w:cs="Arial"/>
          <w:b/>
          <w:bCs/>
          <w:kern w:val="28"/>
          <w:sz w:val="32"/>
          <w:szCs w:val="32"/>
        </w:rPr>
        <w:t xml:space="preserve">ГОРОДСКОЕ ПОСЕЛЕНИЕ </w:t>
      </w:r>
    </w:p>
    <w:p w:rsidR="00145EEC" w:rsidRPr="002A039D" w:rsidRDefault="002A039D" w:rsidP="00715C9D">
      <w:pPr>
        <w:pStyle w:val="1"/>
        <w:ind w:firstLine="0"/>
        <w:rPr>
          <w:kern w:val="28"/>
        </w:rPr>
      </w:pPr>
      <w:r w:rsidRPr="002A039D">
        <w:rPr>
          <w:kern w:val="28"/>
        </w:rPr>
        <w:t>«ГОРОД МАЛОЯРОСЛАВЕЦ»</w:t>
      </w:r>
    </w:p>
    <w:p w:rsidR="00145EEC" w:rsidRPr="002A039D" w:rsidRDefault="00145EEC" w:rsidP="00715C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145EEC" w:rsidRPr="002A039D" w:rsidRDefault="00145EEC" w:rsidP="00715C9D">
      <w:pPr>
        <w:pStyle w:val="1"/>
        <w:autoSpaceDE w:val="0"/>
        <w:autoSpaceDN w:val="0"/>
        <w:adjustRightInd w:val="0"/>
        <w:ind w:firstLine="0"/>
        <w:rPr>
          <w:kern w:val="28"/>
        </w:rPr>
      </w:pPr>
      <w:r w:rsidRPr="002A039D">
        <w:rPr>
          <w:kern w:val="28"/>
        </w:rPr>
        <w:t>ПОСТАНОВЛЕНИЕ</w:t>
      </w:r>
    </w:p>
    <w:p w:rsidR="00145EEC" w:rsidRPr="002A039D" w:rsidRDefault="00724359" w:rsidP="00715C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A039D">
        <w:rPr>
          <w:rFonts w:cs="Arial"/>
          <w:b/>
          <w:bCs/>
          <w:kern w:val="28"/>
          <w:sz w:val="32"/>
          <w:szCs w:val="32"/>
        </w:rPr>
        <w:t>15.01.</w:t>
      </w:r>
      <w:r w:rsidR="003B4468" w:rsidRPr="002A039D">
        <w:rPr>
          <w:rFonts w:cs="Arial"/>
          <w:b/>
          <w:bCs/>
          <w:kern w:val="28"/>
          <w:sz w:val="32"/>
          <w:szCs w:val="32"/>
        </w:rPr>
        <w:t>202</w:t>
      </w:r>
      <w:r w:rsidR="00DA1A11" w:rsidRPr="002A039D">
        <w:rPr>
          <w:rFonts w:cs="Arial"/>
          <w:b/>
          <w:bCs/>
          <w:kern w:val="28"/>
          <w:sz w:val="32"/>
          <w:szCs w:val="32"/>
        </w:rPr>
        <w:t>4</w:t>
      </w:r>
      <w:r w:rsidR="003B4468" w:rsidRPr="002A039D">
        <w:rPr>
          <w:rFonts w:cs="Arial"/>
          <w:b/>
          <w:bCs/>
          <w:kern w:val="28"/>
          <w:sz w:val="32"/>
          <w:szCs w:val="32"/>
        </w:rPr>
        <w:t xml:space="preserve"> г.</w:t>
      </w:r>
      <w:r w:rsidR="004F0DC4" w:rsidRPr="002A039D">
        <w:rPr>
          <w:rFonts w:cs="Arial"/>
          <w:b/>
          <w:bCs/>
          <w:kern w:val="28"/>
          <w:sz w:val="32"/>
          <w:szCs w:val="32"/>
        </w:rPr>
        <w:t xml:space="preserve"> </w:t>
      </w:r>
      <w:r w:rsidR="00C90802" w:rsidRPr="002A039D">
        <w:rPr>
          <w:rFonts w:cs="Arial"/>
          <w:b/>
          <w:bCs/>
          <w:kern w:val="28"/>
          <w:sz w:val="32"/>
          <w:szCs w:val="32"/>
        </w:rPr>
        <w:t>№</w:t>
      </w:r>
      <w:r w:rsidRPr="002A039D">
        <w:rPr>
          <w:rFonts w:cs="Arial"/>
          <w:b/>
          <w:bCs/>
          <w:kern w:val="28"/>
          <w:sz w:val="32"/>
          <w:szCs w:val="32"/>
        </w:rPr>
        <w:t xml:space="preserve"> 11</w:t>
      </w:r>
    </w:p>
    <w:p w:rsidR="00D632BC" w:rsidRPr="002A039D" w:rsidRDefault="00D632BC" w:rsidP="00715C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E43306" w:rsidRPr="002A039D" w:rsidRDefault="00DA1A11" w:rsidP="00715C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A039D">
        <w:rPr>
          <w:rFonts w:cs="Arial"/>
          <w:b/>
          <w:bCs/>
          <w:kern w:val="28"/>
          <w:sz w:val="32"/>
          <w:szCs w:val="32"/>
        </w:rPr>
        <w:t>Об утверждении административного регламента предоставления муниципальной услуги по заключению договоров передачи жилых помещений, находящихся в муниципальной собственности муниципального образования городское поселение «Город Малоярославец», в собственность граждан в порядке приватизации</w:t>
      </w:r>
      <w:r w:rsidR="00433DE2" w:rsidRPr="002A039D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D543D6" w:rsidRPr="002A039D" w:rsidRDefault="00D543D6" w:rsidP="002A039D">
      <w:pPr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</w:p>
    <w:p w:rsidR="00EF3FEA" w:rsidRDefault="00EF3FEA" w:rsidP="00EF3FEA">
      <w:pPr>
        <w:ind w:firstLine="709"/>
        <w:jc w:val="center"/>
      </w:pPr>
      <w:r>
        <w:t xml:space="preserve">(в редакции Постановления от </w:t>
      </w:r>
      <w:hyperlink r:id="rId6" w:tgtFrame="ChangingDocument" w:history="1">
        <w:r w:rsidRPr="00EF3FEA">
          <w:rPr>
            <w:rStyle w:val="a9"/>
          </w:rPr>
          <w:t>01.02.2024 №106</w:t>
        </w:r>
      </w:hyperlink>
      <w:r>
        <w:t>)</w:t>
      </w:r>
    </w:p>
    <w:p w:rsidR="00EF3FEA" w:rsidRDefault="00EF3FEA" w:rsidP="00715C9D">
      <w:pPr>
        <w:ind w:firstLine="709"/>
      </w:pPr>
    </w:p>
    <w:p w:rsidR="00D632BC" w:rsidRPr="00715C9D" w:rsidRDefault="00F61B82" w:rsidP="00715C9D">
      <w:pPr>
        <w:ind w:firstLine="709"/>
      </w:pPr>
      <w:proofErr w:type="gramStart"/>
      <w:r w:rsidRPr="00715C9D">
        <w:t>В соответствии с</w:t>
      </w:r>
      <w:r w:rsidR="00287E73" w:rsidRPr="00715C9D">
        <w:t xml:space="preserve">о статьей 13 Федерального закона от 27.07.2010 </w:t>
      </w:r>
      <w:hyperlink r:id="rId7" w:tooltip="№ 210-фз" w:history="1">
        <w:r w:rsidR="00287E73" w:rsidRPr="00715C9D">
          <w:rPr>
            <w:rStyle w:val="a9"/>
          </w:rPr>
          <w:t>№ 210-ФЗ</w:t>
        </w:r>
      </w:hyperlink>
      <w:r w:rsidR="00287E73" w:rsidRPr="00715C9D">
        <w:t xml:space="preserve"> «Об организации предоставления государственных и муниципальных услуг»</w:t>
      </w:r>
      <w:r w:rsidR="0017156C" w:rsidRPr="00715C9D">
        <w:t>,</w:t>
      </w:r>
      <w:r w:rsidR="00287E73" w:rsidRPr="00715C9D">
        <w:t xml:space="preserve"> на основании Постановления администрации муниципального образования городское поселение «Город Малоярославец» от </w:t>
      </w:r>
      <w:hyperlink r:id="rId8" w:tgtFrame="Logical" w:history="1">
        <w:r w:rsidR="00287E73" w:rsidRPr="00715C9D">
          <w:rPr>
            <w:rStyle w:val="a9"/>
          </w:rPr>
          <w:t>25.10.2022 № 1086</w:t>
        </w:r>
      </w:hyperlink>
      <w:r w:rsidR="00287E73" w:rsidRPr="00715C9D">
        <w:t xml:space="preserve"> «Об утверждении порядка разработки и утверждения административных регламентов предоставления муниципальных услуг в администрации муниципального образования городское поселение «Город Малоярославец»,</w:t>
      </w:r>
      <w:r w:rsidR="0017156C" w:rsidRPr="00715C9D">
        <w:t xml:space="preserve"> </w:t>
      </w:r>
      <w:r w:rsidR="002E6018" w:rsidRPr="00715C9D">
        <w:t>руководствуясь</w:t>
      </w:r>
      <w:r w:rsidR="0085218B" w:rsidRPr="00715C9D">
        <w:t xml:space="preserve"> </w:t>
      </w:r>
      <w:r w:rsidR="00294CCB" w:rsidRPr="00715C9D">
        <w:t xml:space="preserve">ст. 37 </w:t>
      </w:r>
      <w:hyperlink r:id="rId9" w:tooltip="Устава муниципального образования городское поселение &quot;Город Малоярославец&quot; " w:history="1">
        <w:r w:rsidR="00294CCB" w:rsidRPr="00715C9D">
          <w:rPr>
            <w:rStyle w:val="a9"/>
          </w:rPr>
          <w:t xml:space="preserve">Устава </w:t>
        </w:r>
        <w:r w:rsidR="007B2680" w:rsidRPr="00715C9D">
          <w:rPr>
            <w:rStyle w:val="a9"/>
          </w:rPr>
          <w:t>муни</w:t>
        </w:r>
        <w:r w:rsidR="00D632BC" w:rsidRPr="00715C9D">
          <w:rPr>
            <w:rStyle w:val="a9"/>
          </w:rPr>
          <w:t xml:space="preserve">ципального </w:t>
        </w:r>
        <w:r w:rsidR="007B2680" w:rsidRPr="00715C9D">
          <w:rPr>
            <w:rStyle w:val="a9"/>
          </w:rPr>
          <w:t>образования городское поселение «Город Малоярославец»</w:t>
        </w:r>
      </w:hyperlink>
      <w:r w:rsidR="007B2680" w:rsidRPr="00715C9D">
        <w:t>,</w:t>
      </w:r>
      <w:r w:rsidR="00C317CD" w:rsidRPr="00715C9D">
        <w:t xml:space="preserve"> </w:t>
      </w:r>
      <w:r w:rsidR="0085218B" w:rsidRPr="00715C9D">
        <w:t>а</w:t>
      </w:r>
      <w:r w:rsidR="00C317CD" w:rsidRPr="00715C9D">
        <w:t>дминистрац</w:t>
      </w:r>
      <w:r w:rsidR="00D632BC" w:rsidRPr="00715C9D">
        <w:t>ия</w:t>
      </w:r>
      <w:proofErr w:type="gramEnd"/>
      <w:r w:rsidR="00D632BC" w:rsidRPr="00715C9D">
        <w:t xml:space="preserve"> муниципального образования городское поселение «Город Малоярославец»</w:t>
      </w:r>
    </w:p>
    <w:p w:rsidR="007A593F" w:rsidRPr="00715C9D" w:rsidRDefault="007A593F" w:rsidP="00715C9D">
      <w:pPr>
        <w:ind w:firstLine="709"/>
      </w:pPr>
    </w:p>
    <w:p w:rsidR="006B6441" w:rsidRDefault="00D632BC" w:rsidP="002A039D">
      <w:pPr>
        <w:ind w:firstLine="709"/>
        <w:jc w:val="center"/>
        <w:rPr>
          <w:rFonts w:cs="Arial"/>
        </w:rPr>
      </w:pPr>
      <w:r w:rsidRPr="002A039D">
        <w:rPr>
          <w:rFonts w:cs="Arial"/>
        </w:rPr>
        <w:t>ПОСТАНОВЛЯЕ</w:t>
      </w:r>
      <w:r w:rsidR="007B2680" w:rsidRPr="002A039D">
        <w:rPr>
          <w:rFonts w:cs="Arial"/>
        </w:rPr>
        <w:t>Т</w:t>
      </w:r>
      <w:r w:rsidR="00145EEC" w:rsidRPr="002A039D">
        <w:rPr>
          <w:rFonts w:cs="Arial"/>
        </w:rPr>
        <w:t>:</w:t>
      </w:r>
    </w:p>
    <w:p w:rsidR="00715C9D" w:rsidRPr="002A039D" w:rsidRDefault="00715C9D" w:rsidP="002A039D">
      <w:pPr>
        <w:ind w:firstLine="709"/>
        <w:jc w:val="center"/>
        <w:rPr>
          <w:rFonts w:cs="Arial"/>
        </w:rPr>
      </w:pPr>
    </w:p>
    <w:p w:rsidR="00B51CC1" w:rsidRPr="00715C9D" w:rsidRDefault="00AE5DE4" w:rsidP="00715C9D">
      <w:pPr>
        <w:ind w:firstLine="709"/>
      </w:pPr>
      <w:r w:rsidRPr="00715C9D">
        <w:t>1</w:t>
      </w:r>
      <w:r w:rsidR="009D709E" w:rsidRPr="00715C9D">
        <w:t>.</w:t>
      </w:r>
      <w:r w:rsidR="00780042" w:rsidRPr="00715C9D">
        <w:t xml:space="preserve"> </w:t>
      </w:r>
      <w:r w:rsidR="001B6DB9" w:rsidRPr="00715C9D">
        <w:t>Пр</w:t>
      </w:r>
      <w:r w:rsidR="003A03A1" w:rsidRPr="00715C9D">
        <w:t xml:space="preserve">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10" w:tgtFrame="Cancelling" w:history="1">
        <w:r w:rsidR="003A03A1" w:rsidRPr="000B1043">
          <w:rPr>
            <w:rStyle w:val="a9"/>
          </w:rPr>
          <w:t>01.08.2017 № 645</w:t>
        </w:r>
      </w:hyperlink>
      <w:r w:rsidR="003A03A1" w:rsidRPr="00715C9D">
        <w:t xml:space="preserve"> «</w:t>
      </w:r>
      <w:r w:rsidR="000442CB" w:rsidRPr="00715C9D">
        <w:t>Об утверждении административного регламента предоставления муниципальной услуги по заключению договоров передачи жилых помещений, находящихся в муниципальной собственности МО ГП «Город Малоярославец» в собственность граждан в порядке приватизации»</w:t>
      </w:r>
      <w:r w:rsidR="000A1842" w:rsidRPr="00715C9D">
        <w:t>.</w:t>
      </w:r>
      <w:r w:rsidR="003134FF" w:rsidRPr="00715C9D">
        <w:t xml:space="preserve"> </w:t>
      </w:r>
    </w:p>
    <w:p w:rsidR="00D01B8D" w:rsidRPr="00715C9D" w:rsidRDefault="004C29CE" w:rsidP="00715C9D">
      <w:pPr>
        <w:ind w:firstLine="709"/>
      </w:pPr>
      <w:r w:rsidRPr="00715C9D">
        <w:t>2</w:t>
      </w:r>
      <w:r w:rsidR="003134FF" w:rsidRPr="00715C9D">
        <w:t xml:space="preserve">. </w:t>
      </w:r>
      <w:r w:rsidR="00F01601" w:rsidRPr="00715C9D">
        <w:t>Утвердить прилагаемый административный регламент предоставления муниципальной услуги «Заключение договоров передачи жилых помещений, находящихся в муниципальной собственности муниципального образования городское поселение «Город Малоярославец» в собственность граждан в порядке приватизации» (Приложение № 1)</w:t>
      </w:r>
      <w:r w:rsidR="00D543D6" w:rsidRPr="00715C9D">
        <w:t>.</w:t>
      </w:r>
      <w:r w:rsidR="00D01B8D" w:rsidRPr="00715C9D">
        <w:t xml:space="preserve"> </w:t>
      </w:r>
    </w:p>
    <w:p w:rsidR="00D01B8D" w:rsidRPr="00715C9D" w:rsidRDefault="004C29CE" w:rsidP="00715C9D">
      <w:pPr>
        <w:ind w:firstLine="709"/>
      </w:pPr>
      <w:r w:rsidRPr="00715C9D">
        <w:t>3</w:t>
      </w:r>
      <w:r w:rsidR="00D01B8D" w:rsidRPr="00715C9D">
        <w:t xml:space="preserve">. </w:t>
      </w:r>
      <w:proofErr w:type="gramStart"/>
      <w:r w:rsidR="00BE54FF" w:rsidRPr="00715C9D">
        <w:t>Контроль за</w:t>
      </w:r>
      <w:proofErr w:type="gramEnd"/>
      <w:r w:rsidR="00BE54FF" w:rsidRPr="00715C9D">
        <w:t xml:space="preserve"> исполнением настоящего Постановления возложить на заместителя Главы Администрации - начальника отдела по управлению муниципальным имуществом и жилищно-коммунальным хозяйством Галину Геннадьевну Трофимову</w:t>
      </w:r>
      <w:r w:rsidR="00892B45" w:rsidRPr="00715C9D">
        <w:t>.</w:t>
      </w:r>
    </w:p>
    <w:p w:rsidR="0063148B" w:rsidRPr="00715C9D" w:rsidRDefault="004C29CE" w:rsidP="00715C9D">
      <w:pPr>
        <w:ind w:firstLine="709"/>
      </w:pPr>
      <w:r w:rsidRPr="00715C9D">
        <w:t>4</w:t>
      </w:r>
      <w:r w:rsidR="006B6441" w:rsidRPr="00715C9D">
        <w:t xml:space="preserve">. Настоящие </w:t>
      </w:r>
      <w:r w:rsidR="00BE54FF" w:rsidRPr="00715C9D">
        <w:t>П</w:t>
      </w:r>
      <w:r w:rsidR="006B6441" w:rsidRPr="00715C9D">
        <w:t xml:space="preserve">остановление вступает в силу со дня </w:t>
      </w:r>
      <w:r w:rsidR="00BE54FF" w:rsidRPr="00715C9D">
        <w:t xml:space="preserve">его подписания и подлежит опубликованию на сайте Администрации муниципального образования городское </w:t>
      </w:r>
      <w:r w:rsidR="00BE54FF" w:rsidRPr="00715C9D">
        <w:lastRenderedPageBreak/>
        <w:t xml:space="preserve">поселение «Город Малоярославец» в информационно-телекоммуникационной сети «Интернет». </w:t>
      </w:r>
    </w:p>
    <w:p w:rsidR="0063148B" w:rsidRDefault="0063148B" w:rsidP="002A039D">
      <w:pPr>
        <w:rPr>
          <w:rFonts w:cs="Arial"/>
        </w:rPr>
      </w:pPr>
    </w:p>
    <w:p w:rsidR="00715C9D" w:rsidRDefault="00715C9D" w:rsidP="002A039D">
      <w:pPr>
        <w:rPr>
          <w:rFonts w:cs="Arial"/>
        </w:rPr>
      </w:pPr>
    </w:p>
    <w:p w:rsidR="00715C9D" w:rsidRPr="002A039D" w:rsidRDefault="00715C9D" w:rsidP="00715C9D">
      <w:pPr>
        <w:jc w:val="right"/>
        <w:rPr>
          <w:rFonts w:cs="Arial"/>
        </w:rPr>
      </w:pPr>
    </w:p>
    <w:p w:rsidR="00715C9D" w:rsidRDefault="005A06AD" w:rsidP="00715C9D">
      <w:pPr>
        <w:pStyle w:val="a6"/>
        <w:spacing w:before="0" w:beforeAutospacing="0" w:after="0" w:afterAutospacing="0"/>
        <w:jc w:val="right"/>
        <w:rPr>
          <w:rFonts w:cs="Arial"/>
          <w:color w:val="000000"/>
        </w:rPr>
      </w:pPr>
      <w:r w:rsidRPr="002A039D">
        <w:rPr>
          <w:rFonts w:cs="Arial"/>
          <w:color w:val="000000"/>
        </w:rPr>
        <w:t>Глава Администрации</w:t>
      </w:r>
    </w:p>
    <w:p w:rsidR="005A06AD" w:rsidRPr="002A039D" w:rsidRDefault="005A06AD" w:rsidP="00715C9D">
      <w:pPr>
        <w:pStyle w:val="a6"/>
        <w:spacing w:before="0" w:beforeAutospacing="0" w:after="0" w:afterAutospacing="0"/>
        <w:jc w:val="right"/>
        <w:rPr>
          <w:rFonts w:cs="Arial"/>
          <w:color w:val="000000"/>
        </w:rPr>
      </w:pPr>
      <w:r w:rsidRPr="002A039D">
        <w:rPr>
          <w:rFonts w:cs="Arial"/>
          <w:color w:val="000000"/>
        </w:rPr>
        <w:t>М.А.</w:t>
      </w:r>
      <w:r w:rsidR="00E0516E" w:rsidRPr="002A039D">
        <w:rPr>
          <w:rFonts w:cs="Arial"/>
          <w:color w:val="000000"/>
        </w:rPr>
        <w:t xml:space="preserve"> </w:t>
      </w:r>
      <w:r w:rsidRPr="002A039D">
        <w:rPr>
          <w:rFonts w:cs="Arial"/>
          <w:color w:val="000000"/>
        </w:rPr>
        <w:t>Крылов</w:t>
      </w:r>
    </w:p>
    <w:p w:rsidR="00B22191" w:rsidRPr="002A039D" w:rsidRDefault="00B22191" w:rsidP="002A039D">
      <w:pPr>
        <w:pStyle w:val="a6"/>
        <w:spacing w:before="0" w:beforeAutospacing="0" w:after="0" w:afterAutospacing="0"/>
        <w:rPr>
          <w:rFonts w:cs="Arial"/>
          <w:color w:val="000000"/>
        </w:rPr>
      </w:pPr>
    </w:p>
    <w:p w:rsidR="00B22191" w:rsidRDefault="00B22191" w:rsidP="002A039D">
      <w:pPr>
        <w:pStyle w:val="a6"/>
        <w:spacing w:before="0" w:beforeAutospacing="0" w:after="0" w:afterAutospacing="0"/>
        <w:rPr>
          <w:rFonts w:cs="Arial"/>
        </w:rPr>
      </w:pPr>
    </w:p>
    <w:p w:rsidR="00453350" w:rsidRPr="002A039D" w:rsidRDefault="00453350" w:rsidP="002A039D">
      <w:pPr>
        <w:pStyle w:val="a6"/>
        <w:spacing w:before="0" w:beforeAutospacing="0" w:after="0" w:afterAutospacing="0"/>
        <w:rPr>
          <w:rFonts w:cs="Arial"/>
        </w:rPr>
      </w:pPr>
    </w:p>
    <w:p w:rsidR="00A92EB9" w:rsidRPr="002A039D" w:rsidRDefault="00A0683E" w:rsidP="002A039D">
      <w:pPr>
        <w:jc w:val="right"/>
        <w:outlineLvl w:val="0"/>
        <w:rPr>
          <w:rFonts w:cs="Arial"/>
          <w:bCs/>
        </w:rPr>
      </w:pPr>
      <w:r w:rsidRPr="002A039D">
        <w:rPr>
          <w:rFonts w:cs="Arial"/>
          <w:bCs/>
        </w:rPr>
        <w:t xml:space="preserve">Приложение №1 </w:t>
      </w:r>
    </w:p>
    <w:p w:rsidR="00A92EB9" w:rsidRPr="002A039D" w:rsidRDefault="00A0683E" w:rsidP="002A039D">
      <w:pPr>
        <w:jc w:val="right"/>
        <w:outlineLvl w:val="0"/>
        <w:rPr>
          <w:rFonts w:cs="Arial"/>
          <w:bCs/>
        </w:rPr>
      </w:pPr>
      <w:r w:rsidRPr="002A039D">
        <w:rPr>
          <w:rFonts w:cs="Arial"/>
          <w:bCs/>
        </w:rPr>
        <w:t xml:space="preserve">к постановлению Администрации </w:t>
      </w:r>
    </w:p>
    <w:p w:rsidR="00A92EB9" w:rsidRPr="002A039D" w:rsidRDefault="00A0683E" w:rsidP="002A039D">
      <w:pPr>
        <w:jc w:val="right"/>
        <w:outlineLvl w:val="0"/>
        <w:rPr>
          <w:rFonts w:cs="Arial"/>
          <w:bCs/>
        </w:rPr>
      </w:pPr>
      <w:r w:rsidRPr="002A039D">
        <w:rPr>
          <w:rFonts w:cs="Arial"/>
          <w:bCs/>
        </w:rPr>
        <w:t xml:space="preserve">муниципального образования </w:t>
      </w:r>
    </w:p>
    <w:p w:rsidR="00A92EB9" w:rsidRPr="002A039D" w:rsidRDefault="00A0683E" w:rsidP="002A039D">
      <w:pPr>
        <w:jc w:val="right"/>
        <w:outlineLvl w:val="0"/>
        <w:rPr>
          <w:rFonts w:cs="Arial"/>
          <w:bCs/>
        </w:rPr>
      </w:pPr>
      <w:r w:rsidRPr="002A039D">
        <w:rPr>
          <w:rFonts w:cs="Arial"/>
          <w:bCs/>
        </w:rPr>
        <w:t>городское поселение</w:t>
      </w:r>
      <w:r w:rsidR="00A92EB9" w:rsidRPr="002A039D">
        <w:rPr>
          <w:rFonts w:cs="Arial"/>
          <w:bCs/>
        </w:rPr>
        <w:t xml:space="preserve"> </w:t>
      </w:r>
    </w:p>
    <w:p w:rsidR="00A0683E" w:rsidRPr="002A039D" w:rsidRDefault="00A0683E" w:rsidP="002A039D">
      <w:pPr>
        <w:jc w:val="right"/>
        <w:outlineLvl w:val="0"/>
        <w:rPr>
          <w:rFonts w:cs="Arial"/>
          <w:bCs/>
        </w:rPr>
      </w:pPr>
      <w:r w:rsidRPr="002A039D">
        <w:rPr>
          <w:rFonts w:cs="Arial"/>
          <w:bCs/>
        </w:rPr>
        <w:t>«Город Малоярославец»</w:t>
      </w:r>
    </w:p>
    <w:p w:rsidR="00A0683E" w:rsidRDefault="00A0683E" w:rsidP="002A039D">
      <w:pPr>
        <w:jc w:val="right"/>
        <w:outlineLvl w:val="0"/>
        <w:rPr>
          <w:rFonts w:cs="Arial"/>
          <w:bCs/>
        </w:rPr>
      </w:pPr>
      <w:r w:rsidRPr="002A039D">
        <w:rPr>
          <w:rFonts w:cs="Arial"/>
          <w:bCs/>
        </w:rPr>
        <w:t xml:space="preserve">от </w:t>
      </w:r>
      <w:r w:rsidR="00724359" w:rsidRPr="002A039D">
        <w:rPr>
          <w:rFonts w:cs="Arial"/>
          <w:bCs/>
        </w:rPr>
        <w:t xml:space="preserve">15.01.2024 </w:t>
      </w:r>
      <w:r w:rsidRPr="002A039D">
        <w:rPr>
          <w:rFonts w:cs="Arial"/>
          <w:bCs/>
        </w:rPr>
        <w:t>№</w:t>
      </w:r>
      <w:r w:rsidR="00724359" w:rsidRPr="002A039D">
        <w:rPr>
          <w:rFonts w:cs="Arial"/>
          <w:bCs/>
        </w:rPr>
        <w:t>11</w:t>
      </w:r>
    </w:p>
    <w:p w:rsidR="00EF3FEA" w:rsidRDefault="00EF3FEA" w:rsidP="00EF3FEA">
      <w:pPr>
        <w:ind w:firstLine="709"/>
        <w:jc w:val="right"/>
      </w:pPr>
      <w:r>
        <w:t xml:space="preserve">(в редакции Постановления от </w:t>
      </w:r>
      <w:hyperlink r:id="rId11" w:tgtFrame="ChangingDocument" w:history="1">
        <w:r w:rsidRPr="00EF3FEA">
          <w:rPr>
            <w:rStyle w:val="a9"/>
          </w:rPr>
          <w:t>01.02.2024 №106</w:t>
        </w:r>
      </w:hyperlink>
      <w:r>
        <w:t>)</w:t>
      </w:r>
    </w:p>
    <w:p w:rsidR="00DA71B1" w:rsidRPr="002A039D" w:rsidRDefault="00DA71B1" w:rsidP="002A039D">
      <w:pPr>
        <w:pStyle w:val="ConsPlusTitle"/>
        <w:widowControl/>
        <w:ind w:right="-1"/>
        <w:jc w:val="center"/>
        <w:rPr>
          <w:rFonts w:ascii="Arial" w:hAnsi="Arial" w:cs="Arial"/>
          <w:b w:val="0"/>
        </w:rPr>
      </w:pPr>
    </w:p>
    <w:p w:rsidR="00A0683E" w:rsidRPr="00453350" w:rsidRDefault="00A0683E" w:rsidP="00453350">
      <w:pPr>
        <w:pStyle w:val="ConsPlusTitle"/>
        <w:widowControl/>
        <w:ind w:right="-1"/>
        <w:jc w:val="center"/>
        <w:rPr>
          <w:rFonts w:ascii="Arial" w:hAnsi="Arial" w:cs="Arial"/>
          <w:iCs/>
          <w:sz w:val="30"/>
          <w:szCs w:val="28"/>
        </w:rPr>
      </w:pPr>
      <w:r w:rsidRPr="00453350">
        <w:rPr>
          <w:rFonts w:ascii="Arial" w:hAnsi="Arial" w:cs="Arial"/>
          <w:iCs/>
          <w:sz w:val="30"/>
          <w:szCs w:val="28"/>
        </w:rPr>
        <w:t>АДМИНИСТРАТИВНЫЙ РЕГЛАМЕНТ</w:t>
      </w:r>
    </w:p>
    <w:p w:rsidR="00A0683E" w:rsidRPr="00453350" w:rsidRDefault="00A0683E" w:rsidP="00453350">
      <w:pPr>
        <w:pStyle w:val="ConsPlusTitle"/>
        <w:widowControl/>
        <w:ind w:right="-1"/>
        <w:jc w:val="center"/>
        <w:rPr>
          <w:rFonts w:ascii="Arial" w:hAnsi="Arial" w:cs="Arial"/>
          <w:iCs/>
          <w:sz w:val="30"/>
          <w:szCs w:val="28"/>
        </w:rPr>
      </w:pPr>
      <w:r w:rsidRPr="00453350">
        <w:rPr>
          <w:rFonts w:ascii="Arial" w:hAnsi="Arial" w:cs="Arial"/>
          <w:iCs/>
          <w:sz w:val="30"/>
          <w:szCs w:val="28"/>
        </w:rPr>
        <w:t>ПРЕДОСТАВЛЕНИЯ МУНИЦИПАЛЬНОЙ УСЛУГИ</w:t>
      </w:r>
      <w:r w:rsidR="00724359" w:rsidRPr="00453350">
        <w:rPr>
          <w:rFonts w:ascii="Arial" w:hAnsi="Arial" w:cs="Arial"/>
          <w:iCs/>
          <w:sz w:val="30"/>
          <w:szCs w:val="28"/>
        </w:rPr>
        <w:t xml:space="preserve"> </w:t>
      </w:r>
      <w:r w:rsidRPr="00453350">
        <w:rPr>
          <w:rFonts w:ascii="Arial" w:hAnsi="Arial" w:cs="Arial"/>
          <w:iCs/>
          <w:sz w:val="30"/>
          <w:szCs w:val="28"/>
        </w:rPr>
        <w:t>ПО ЗАКЛЮЧЕНИЮ ДОГОВОРОВ ПЕРЕДАЧИ ЖИЛЫХ ПОМЕЩЕНИЙ, НАХОДЯЩИХСЯ</w:t>
      </w:r>
      <w:r w:rsidR="00724359" w:rsidRPr="00453350">
        <w:rPr>
          <w:rFonts w:ascii="Arial" w:hAnsi="Arial" w:cs="Arial"/>
          <w:iCs/>
          <w:sz w:val="30"/>
          <w:szCs w:val="28"/>
        </w:rPr>
        <w:t xml:space="preserve"> </w:t>
      </w:r>
      <w:r w:rsidRPr="00453350">
        <w:rPr>
          <w:rFonts w:ascii="Arial" w:hAnsi="Arial" w:cs="Arial"/>
          <w:iCs/>
          <w:sz w:val="30"/>
          <w:szCs w:val="28"/>
        </w:rPr>
        <w:t>В МУНИЦИПАЛЬНОЙ СОБСТВЕННОСТИ МУНИЦИПАЛЬНОГО ОБРАЗОВАНИЯ</w:t>
      </w:r>
      <w:r w:rsidR="00724359" w:rsidRPr="00453350">
        <w:rPr>
          <w:rFonts w:ascii="Arial" w:hAnsi="Arial" w:cs="Arial"/>
          <w:iCs/>
          <w:sz w:val="30"/>
          <w:szCs w:val="28"/>
        </w:rPr>
        <w:t xml:space="preserve"> </w:t>
      </w:r>
      <w:r w:rsidRPr="00453350">
        <w:rPr>
          <w:rFonts w:ascii="Arial" w:hAnsi="Arial" w:cs="Arial"/>
          <w:iCs/>
          <w:sz w:val="30"/>
          <w:szCs w:val="28"/>
        </w:rPr>
        <w:t>ГОРОДСКОЕ ПОСЕЛЕНИЕ «ГОРОД МАЛОЯРОСЛАВЕЦ»,</w:t>
      </w:r>
      <w:r w:rsidR="00724359" w:rsidRPr="00453350">
        <w:rPr>
          <w:rFonts w:ascii="Arial" w:hAnsi="Arial" w:cs="Arial"/>
          <w:iCs/>
          <w:sz w:val="30"/>
          <w:szCs w:val="28"/>
        </w:rPr>
        <w:t xml:space="preserve"> </w:t>
      </w:r>
      <w:r w:rsidRPr="00453350">
        <w:rPr>
          <w:rFonts w:ascii="Arial" w:hAnsi="Arial" w:cs="Arial"/>
          <w:iCs/>
          <w:sz w:val="30"/>
          <w:szCs w:val="28"/>
        </w:rPr>
        <w:t>В СОБСТВЕННОСТЬ ГРАЖДАН</w:t>
      </w:r>
      <w:r w:rsidR="00724359" w:rsidRPr="00453350">
        <w:rPr>
          <w:rFonts w:ascii="Arial" w:hAnsi="Arial" w:cs="Arial"/>
          <w:iCs/>
          <w:sz w:val="30"/>
          <w:szCs w:val="28"/>
        </w:rPr>
        <w:t xml:space="preserve"> </w:t>
      </w:r>
      <w:r w:rsidRPr="00453350">
        <w:rPr>
          <w:rFonts w:ascii="Arial" w:hAnsi="Arial" w:cs="Arial"/>
          <w:iCs/>
          <w:sz w:val="30"/>
          <w:szCs w:val="28"/>
        </w:rPr>
        <w:t>В ПОРЯДКЕ ПРИВАТИЗАЦИИ</w:t>
      </w:r>
    </w:p>
    <w:p w:rsidR="00A0683E" w:rsidRPr="002A039D" w:rsidRDefault="00A0683E" w:rsidP="002A039D">
      <w:pPr>
        <w:pStyle w:val="ConsPlusTitle"/>
        <w:widowControl/>
        <w:ind w:left="1440" w:right="1435"/>
        <w:jc w:val="center"/>
        <w:rPr>
          <w:rFonts w:ascii="Arial" w:hAnsi="Arial" w:cs="Arial"/>
          <w:b w:val="0"/>
        </w:rPr>
      </w:pPr>
    </w:p>
    <w:p w:rsidR="00A0683E" w:rsidRPr="00453350" w:rsidRDefault="00A0683E" w:rsidP="00453350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453350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A0683E" w:rsidRPr="002A039D" w:rsidRDefault="00A0683E" w:rsidP="002A039D">
      <w:pPr>
        <w:rPr>
          <w:rFonts w:cs="Arial"/>
        </w:rPr>
      </w:pPr>
    </w:p>
    <w:p w:rsidR="00A0683E" w:rsidRPr="00453350" w:rsidRDefault="00A0683E" w:rsidP="00453350">
      <w:pPr>
        <w:ind w:firstLine="720"/>
      </w:pPr>
      <w:r w:rsidRPr="00453350">
        <w:t>1.1. Административный регламент предоставления муниципальной услуги по заключению договоров передачи жилых помещений, находящихся в муниципальной собственности муниципального образования, в собственность граждан в порядке приватизации (далее - административный регламент) устанавливает порядок предоставления муниципальной услуги и стандарт предоставления муниципальной услуги.</w:t>
      </w:r>
    </w:p>
    <w:p w:rsidR="00A0683E" w:rsidRPr="00453350" w:rsidRDefault="00A0683E" w:rsidP="00453350">
      <w:pPr>
        <w:ind w:firstLine="706"/>
        <w:rPr>
          <w:bCs/>
        </w:rPr>
      </w:pPr>
      <w:r w:rsidRPr="00453350">
        <w:t xml:space="preserve">1.2. </w:t>
      </w:r>
      <w:r w:rsidRPr="00453350">
        <w:rPr>
          <w:snapToGrid w:val="0"/>
        </w:rPr>
        <w:t>Заявителями на получение муниципальной услуги являются</w:t>
      </w:r>
      <w:r w:rsidRPr="00453350">
        <w:t xml:space="preserve"> граждане Российской Федерации, занимающие жилые помещения в муниципальном жилищном фонде на условиях социального найма. </w:t>
      </w:r>
      <w:r w:rsidRPr="00453350">
        <w:rPr>
          <w:bCs/>
        </w:rPr>
        <w:t>От имени заявителя с заявлением о предоставлении муниципальной услуги может обратиться уполномоченное лицо, при наличии надлежащим образом оформленных полномочий.</w:t>
      </w:r>
    </w:p>
    <w:p w:rsidR="00A0683E" w:rsidRPr="00453350" w:rsidRDefault="00A0683E" w:rsidP="00453350">
      <w:pPr>
        <w:ind w:firstLine="720"/>
      </w:pPr>
      <w:r w:rsidRPr="00453350">
        <w:t>1.3.  Порядок информирования о предоставлении муниципальной услуги.</w:t>
      </w:r>
    </w:p>
    <w:p w:rsidR="00A0683E" w:rsidRPr="00453350" w:rsidRDefault="00A0683E" w:rsidP="00453350">
      <w:pPr>
        <w:ind w:firstLine="720"/>
      </w:pPr>
      <w:r w:rsidRPr="00453350">
        <w:t>Информирование граждан о порядке предоставления муниципальной услуги осуществляется непосредственно уполномоченным отделом по управлению муниципальным имуществом и ЖКХ Администрации муниципального образования городское поселение «Город Малоярославец»:</w:t>
      </w:r>
    </w:p>
    <w:p w:rsidR="00A0683E" w:rsidRPr="00453350" w:rsidRDefault="00A0683E" w:rsidP="00453350">
      <w:pPr>
        <w:ind w:firstLine="720"/>
      </w:pPr>
      <w:r w:rsidRPr="00453350">
        <w:t>- при их обращении по телефонам для справок (консультаций), номера которых указываются на информационных стендах, в справочниках, в настоящем административном регламенте;</w:t>
      </w:r>
    </w:p>
    <w:p w:rsidR="00A0683E" w:rsidRPr="00453350" w:rsidRDefault="00A0683E" w:rsidP="00453350">
      <w:pPr>
        <w:ind w:firstLine="720"/>
      </w:pPr>
      <w:r w:rsidRPr="00453350">
        <w:t>- при личном или письменном обращении заявителей, а также их представителей, включая обращение по сети Интернет.</w:t>
      </w:r>
    </w:p>
    <w:p w:rsidR="00A0683E" w:rsidRPr="00453350" w:rsidRDefault="00A0683E" w:rsidP="00453350">
      <w:pPr>
        <w:ind w:firstLine="720"/>
      </w:pPr>
      <w:r w:rsidRPr="00453350">
        <w:lastRenderedPageBreak/>
        <w:t>Сведения о местонахождении, контактных телефонах, режиме работы отдела по управлению муниципальным имуществом и ЖКХ Администрации муниципального образования городское поселение «Город Малоярославец»:</w:t>
      </w:r>
    </w:p>
    <w:p w:rsidR="00A0683E" w:rsidRPr="00453350" w:rsidRDefault="00A0683E" w:rsidP="00453350">
      <w:pPr>
        <w:ind w:firstLine="720"/>
      </w:pPr>
      <w:r w:rsidRPr="00453350">
        <w:t>Адрес: 249096, Калужская область, г. Малоярославец, ул. Калужская, д.7.</w:t>
      </w:r>
    </w:p>
    <w:p w:rsidR="00A0683E" w:rsidRPr="00453350" w:rsidRDefault="00A0683E" w:rsidP="00453350">
      <w:pPr>
        <w:ind w:firstLine="720"/>
        <w:rPr>
          <w:u w:val="single"/>
          <w:lang w:eastAsia="en-US"/>
        </w:rPr>
      </w:pPr>
      <w:r w:rsidRPr="00453350">
        <w:t xml:space="preserve">Адрес электронной почты: </w:t>
      </w:r>
      <w:r w:rsidRPr="00453350">
        <w:rPr>
          <w:u w:val="single"/>
          <w:lang w:val="en-US" w:eastAsia="en-US"/>
        </w:rPr>
        <w:t>a</w:t>
      </w:r>
      <w:r w:rsidRPr="00453350">
        <w:rPr>
          <w:u w:val="single"/>
          <w:lang w:eastAsia="en-US"/>
        </w:rPr>
        <w:t>.</w:t>
      </w:r>
      <w:r w:rsidRPr="00453350">
        <w:rPr>
          <w:u w:val="single"/>
          <w:lang w:val="en-US" w:eastAsia="en-US"/>
        </w:rPr>
        <w:t>otdel</w:t>
      </w:r>
      <w:r w:rsidRPr="00453350">
        <w:rPr>
          <w:u w:val="single"/>
          <w:lang w:eastAsia="en-US"/>
        </w:rPr>
        <w:t>@</w:t>
      </w:r>
      <w:r w:rsidRPr="00453350">
        <w:rPr>
          <w:u w:val="single"/>
          <w:lang w:val="en-US" w:eastAsia="en-US"/>
        </w:rPr>
        <w:t>inbox</w:t>
      </w:r>
      <w:r w:rsidRPr="00453350">
        <w:rPr>
          <w:u w:val="single"/>
          <w:lang w:eastAsia="en-US"/>
        </w:rPr>
        <w:t>.</w:t>
      </w:r>
      <w:r w:rsidRPr="00453350">
        <w:rPr>
          <w:u w:val="single"/>
          <w:lang w:val="en-US" w:eastAsia="en-US"/>
        </w:rPr>
        <w:t>ru</w:t>
      </w:r>
    </w:p>
    <w:p w:rsidR="00A0683E" w:rsidRPr="00453350" w:rsidRDefault="00A0683E" w:rsidP="00453350">
      <w:pPr>
        <w:ind w:firstLine="720"/>
      </w:pPr>
      <w:r w:rsidRPr="00453350">
        <w:t xml:space="preserve">Официальный сайт Администрации муниципального образования городское поселение «Город Малоярославец»: </w:t>
      </w:r>
      <w:hyperlink r:id="rId12" w:tgtFrame="_blank" w:history="1">
        <w:r w:rsidRPr="00453350">
          <w:rPr>
            <w:rStyle w:val="a9"/>
          </w:rPr>
          <w:t>https://maloyaroslavets-r40.gosuslugi.ru/</w:t>
        </w:r>
      </w:hyperlink>
    </w:p>
    <w:p w:rsidR="00A0683E" w:rsidRPr="00453350" w:rsidRDefault="00A0683E" w:rsidP="00453350">
      <w:pPr>
        <w:ind w:firstLine="720"/>
      </w:pPr>
      <w:r w:rsidRPr="00453350">
        <w:t>Телефон отдела по управлению муниципальным имуществом и ЖКХ Администрации муниципального образования городское поселение «Город Малоярославец»: (848431) 2-19-43.</w:t>
      </w:r>
    </w:p>
    <w:p w:rsidR="00A0683E" w:rsidRPr="00453350" w:rsidRDefault="00A0683E" w:rsidP="00453350">
      <w:pPr>
        <w:ind w:firstLine="720"/>
      </w:pPr>
      <w:r w:rsidRPr="00453350">
        <w:t xml:space="preserve">Отдел по управлению муниципальным имуществом и ЖКХ Администрации муниципального образования городское поселение «Город Малоярославец» расположен по адресу: г. Малоярославец, ул. </w:t>
      </w:r>
      <w:proofErr w:type="gramStart"/>
      <w:r w:rsidRPr="00453350">
        <w:t>Калужская</w:t>
      </w:r>
      <w:proofErr w:type="gramEnd"/>
      <w:r w:rsidRPr="00453350">
        <w:t>, д.7.</w:t>
      </w:r>
    </w:p>
    <w:p w:rsidR="00A0683E" w:rsidRPr="00453350" w:rsidRDefault="00A0683E" w:rsidP="00453350">
      <w:pPr>
        <w:ind w:firstLine="720"/>
      </w:pPr>
      <w:r w:rsidRPr="00453350">
        <w:t>Приемные дни: четверг – с 8.00 до 17.00 час.</w:t>
      </w:r>
    </w:p>
    <w:p w:rsidR="00A0683E" w:rsidRPr="00453350" w:rsidRDefault="00A0683E" w:rsidP="00453350">
      <w:pPr>
        <w:ind w:firstLine="720"/>
      </w:pPr>
      <w:r w:rsidRPr="00453350">
        <w:t>При ответах на телефонные звонки и устные обращения сотрудник отдела по управлению муниципальным имуществом и ЖКХ Администрации муниципального образования городское поселение «Город Малоярославец» подробно и в вежливой (корректной) форме информирует обратившихся граждан по интересующим их вопросам по предоставлению муниципальной услуги.</w:t>
      </w:r>
    </w:p>
    <w:p w:rsidR="00A0683E" w:rsidRPr="00453350" w:rsidRDefault="00A0683E" w:rsidP="00453350">
      <w:pPr>
        <w:ind w:firstLine="720"/>
      </w:pPr>
      <w:r w:rsidRPr="00453350">
        <w:t>Ответ на письменное обращение дается в простой, четкой и понятной форме с указанием должности, фамилии, инициалов, номера телефона исполнителя.</w:t>
      </w:r>
    </w:p>
    <w:p w:rsidR="00A0683E" w:rsidRPr="00453350" w:rsidRDefault="00A0683E" w:rsidP="00453350">
      <w:pPr>
        <w:ind w:firstLine="720"/>
      </w:pPr>
    </w:p>
    <w:p w:rsidR="00A0683E" w:rsidRPr="00453350" w:rsidRDefault="00A0683E" w:rsidP="00453350">
      <w:pPr>
        <w:jc w:val="center"/>
        <w:rPr>
          <w:rFonts w:cs="Arial"/>
          <w:b/>
          <w:bCs/>
          <w:iCs/>
          <w:sz w:val="30"/>
          <w:szCs w:val="28"/>
        </w:rPr>
      </w:pPr>
      <w:r w:rsidRPr="00453350">
        <w:rPr>
          <w:rFonts w:cs="Arial"/>
          <w:b/>
          <w:bCs/>
          <w:iCs/>
          <w:sz w:val="30"/>
          <w:szCs w:val="28"/>
        </w:rPr>
        <w:t>2. Стандарт предоставления муниципальной услуги</w:t>
      </w:r>
    </w:p>
    <w:p w:rsidR="00A0683E" w:rsidRPr="00453350" w:rsidRDefault="00A0683E" w:rsidP="00453350">
      <w:pPr>
        <w:ind w:firstLine="720"/>
      </w:pPr>
    </w:p>
    <w:p w:rsidR="00A0683E" w:rsidRPr="00453350" w:rsidRDefault="00A0683E" w:rsidP="00453350">
      <w:pPr>
        <w:ind w:firstLine="720"/>
      </w:pPr>
      <w:r w:rsidRPr="00453350">
        <w:t>2.1. Муниципальную услугу по заключению договоров передачи жилых помещений, находящихся в муниципальной собственности муниципального образования, в собственность граждан в порядке приватизации предоставляет от имени Администрации муниципального образования городское поселение «Город Малоярославец» Отдел по управлению муниципальным имуществом и ЖКХ муниципального образования городское поселение «Город Малоярославец».</w:t>
      </w:r>
    </w:p>
    <w:p w:rsidR="00A933CD" w:rsidRPr="0086186B" w:rsidRDefault="00A933CD" w:rsidP="00A933CD">
      <w:pPr>
        <w:ind w:firstLine="709"/>
      </w:pPr>
      <w:r w:rsidRPr="0086186B">
        <w:t>2.2. Непосредственно муниципальную услугу по заключению договоров передачи жилых помещений, находящихся в собственности муниципального образования городское поселение «Город Малоярославец» в собственность граждан в порядке приватизации, оказывает сотрудник Отдела по управлению муниципальным имуществом и ЖКХ Администрации муниципального образования городское поселение «Город Малоярославец».</w:t>
      </w:r>
    </w:p>
    <w:p w:rsidR="00A933CD" w:rsidRDefault="00A933CD" w:rsidP="00A933CD">
      <w:pPr>
        <w:ind w:firstLine="720"/>
      </w:pPr>
      <w:r w:rsidRPr="0086186B">
        <w:t>Сотрудники отдела по управлению муниципальным имуществом и ЖКХ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подпунктом 2.6.1 пункта 2.6 раздела 2 настоящего административного регламента.</w:t>
      </w:r>
    </w:p>
    <w:p w:rsidR="007750F4" w:rsidRPr="00453350" w:rsidRDefault="007750F4" w:rsidP="00A933CD">
      <w:pPr>
        <w:ind w:firstLine="720"/>
      </w:pPr>
      <w:r>
        <w:t>(</w:t>
      </w:r>
      <w:r w:rsidR="006E707E">
        <w:t xml:space="preserve">п. 2.2 </w:t>
      </w:r>
      <w:r>
        <w:t xml:space="preserve">в ред. </w:t>
      </w:r>
      <w:hyperlink r:id="rId13" w:tgtFrame="ChangingDocument" w:history="1">
        <w:r w:rsidRPr="007750F4">
          <w:rPr>
            <w:rStyle w:val="a9"/>
          </w:rPr>
          <w:t>постановления от 01.02.2024 №106</w:t>
        </w:r>
      </w:hyperlink>
      <w:r>
        <w:t>)</w:t>
      </w:r>
    </w:p>
    <w:p w:rsidR="00A0683E" w:rsidRPr="00453350" w:rsidRDefault="00A0683E" w:rsidP="00453350">
      <w:pPr>
        <w:pStyle w:val="a7"/>
        <w:ind w:firstLine="540"/>
      </w:pPr>
      <w:r w:rsidRPr="00453350">
        <w:t>2.3. Результатом предоставления муниципальной услуги является заключение договора передачи жилого помещения в собственность граждан (приватизация жилого помещения) (далее – договор).</w:t>
      </w:r>
    </w:p>
    <w:p w:rsidR="00A0683E" w:rsidRPr="00453350" w:rsidRDefault="00A0683E" w:rsidP="00453350">
      <w:pPr>
        <w:ind w:firstLine="540"/>
        <w:outlineLvl w:val="1"/>
      </w:pPr>
      <w:r w:rsidRPr="00453350">
        <w:t>2.4. Срок предоставления муниципальной услуги составляет не более 2-х месяцев со дня подачи заявителями документов на приватизацию жилого помещения.</w:t>
      </w:r>
    </w:p>
    <w:p w:rsidR="00A0683E" w:rsidRPr="00453350" w:rsidRDefault="00A0683E" w:rsidP="00453350">
      <w:pPr>
        <w:ind w:firstLine="540"/>
      </w:pPr>
      <w:r w:rsidRPr="00453350">
        <w:t>2.5. Правовые основания для предоставления муниципальной услуги:</w:t>
      </w:r>
    </w:p>
    <w:p w:rsidR="00A0683E" w:rsidRPr="00453350" w:rsidRDefault="00A0683E" w:rsidP="00453350">
      <w:r w:rsidRPr="00453350">
        <w:t xml:space="preserve">-   </w:t>
      </w:r>
      <w:hyperlink r:id="rId14" w:tooltip="Конституция Российской Федерации" w:history="1">
        <w:r w:rsidRPr="00453350">
          <w:rPr>
            <w:rStyle w:val="a9"/>
          </w:rPr>
          <w:t>Конституция</w:t>
        </w:r>
      </w:hyperlink>
      <w:r w:rsidRPr="00453350">
        <w:t xml:space="preserve"> Российской Федерацией;</w:t>
      </w:r>
    </w:p>
    <w:p w:rsidR="00A0683E" w:rsidRPr="00453350" w:rsidRDefault="00A0683E" w:rsidP="00453350">
      <w:r w:rsidRPr="00453350">
        <w:t>-   Жилищный кодекс Российской Федерации;</w:t>
      </w:r>
    </w:p>
    <w:p w:rsidR="00A0683E" w:rsidRPr="00453350" w:rsidRDefault="00A0683E" w:rsidP="00453350">
      <w:r w:rsidRPr="00453350">
        <w:t>-  Закон Российской Федерации от 4 июля 1991 года № 1541-1 «О приватизации жилищного фонда в Российской Федерации»;</w:t>
      </w:r>
    </w:p>
    <w:p w:rsidR="00A0683E" w:rsidRPr="00453350" w:rsidRDefault="00A0683E" w:rsidP="00453350">
      <w:pPr>
        <w:rPr>
          <w:bCs/>
        </w:rPr>
      </w:pPr>
      <w:r w:rsidRPr="00453350">
        <w:lastRenderedPageBreak/>
        <w:t xml:space="preserve">-  </w:t>
      </w:r>
      <w:r w:rsidRPr="00453350">
        <w:rPr>
          <w:bCs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453350">
          <w:rPr>
            <w:bCs/>
          </w:rPr>
          <w:t>2003 г</w:t>
        </w:r>
      </w:smartTag>
      <w:r w:rsidRPr="00453350">
        <w:rPr>
          <w:bCs/>
        </w:rPr>
        <w:t xml:space="preserve">. № </w:t>
      </w:r>
      <w:hyperlink r:id="rId15" w:tooltip="№ 131-ФЗ" w:history="1">
        <w:r w:rsidRPr="00453350">
          <w:rPr>
            <w:rStyle w:val="a9"/>
            <w:bCs/>
          </w:rPr>
          <w:t>131-ФЗ</w:t>
        </w:r>
      </w:hyperlink>
      <w:r w:rsidRPr="00453350">
        <w:rPr>
          <w:bCs/>
        </w:rPr>
        <w:t xml:space="preserve"> «</w:t>
      </w:r>
      <w:hyperlink r:id="rId16" w:tooltip="Об общих принципах организации местного самоуправления в Российской" w:history="1">
        <w:r w:rsidRPr="00453350">
          <w:rPr>
            <w:rStyle w:val="a9"/>
            <w:bCs/>
          </w:rPr>
          <w:t>Об общих принципах организации местного самоуправления в Российской</w:t>
        </w:r>
      </w:hyperlink>
      <w:r w:rsidRPr="00453350">
        <w:rPr>
          <w:bCs/>
        </w:rPr>
        <w:t xml:space="preserve"> Федерации»;</w:t>
      </w:r>
    </w:p>
    <w:p w:rsidR="00A0683E" w:rsidRPr="00453350" w:rsidRDefault="00A0683E" w:rsidP="00453350">
      <w:r w:rsidRPr="00453350">
        <w:t xml:space="preserve">- Федеральным законом от 27.07.2010 года </w:t>
      </w:r>
      <w:hyperlink r:id="rId17" w:tooltip="№ 210-фз" w:history="1">
        <w:r w:rsidRPr="00453350">
          <w:rPr>
            <w:rStyle w:val="a9"/>
          </w:rPr>
          <w:t>№ 210-ФЗ</w:t>
        </w:r>
      </w:hyperlink>
      <w:r w:rsidRPr="00453350">
        <w:t xml:space="preserve"> «Об организации предоставления государственных и муниципальных услуг»;  </w:t>
      </w:r>
    </w:p>
    <w:p w:rsidR="00A0683E" w:rsidRPr="00453350" w:rsidRDefault="00A0683E" w:rsidP="00453350">
      <w:r w:rsidRPr="00453350">
        <w:t>-  Законом Калужской области от 28 февраля 2006 года № 178-ОЗ «Об условиях приватизации жилищного фонда в Калужской области»;</w:t>
      </w:r>
    </w:p>
    <w:p w:rsidR="00A0683E" w:rsidRPr="00453350" w:rsidRDefault="00A0683E" w:rsidP="00453350">
      <w:pPr>
        <w:ind w:right="-426"/>
        <w:rPr>
          <w:bCs/>
        </w:rPr>
      </w:pPr>
      <w:r w:rsidRPr="00453350">
        <w:t xml:space="preserve">- </w:t>
      </w:r>
      <w:r w:rsidRPr="00453350">
        <w:rPr>
          <w:bCs/>
        </w:rPr>
        <w:t>настоящим Административным регламентом;</w:t>
      </w:r>
    </w:p>
    <w:p w:rsidR="00A0683E" w:rsidRPr="00453350" w:rsidRDefault="00A0683E" w:rsidP="008B6AE1">
      <w:pPr>
        <w:ind w:right="-1"/>
      </w:pPr>
      <w:r w:rsidRPr="00453350">
        <w:t xml:space="preserve">- </w:t>
      </w:r>
      <w:r w:rsidRPr="00453350">
        <w:rPr>
          <w:spacing w:val="1"/>
        </w:rPr>
        <w:t>иными нормативными правовыми актами Российской Федерации и Калужской области</w:t>
      </w:r>
      <w:r w:rsidRPr="00453350">
        <w:t>.</w:t>
      </w:r>
    </w:p>
    <w:p w:rsidR="00A0683E" w:rsidRPr="00453350" w:rsidRDefault="00A0683E" w:rsidP="008B6AE1">
      <w:pPr>
        <w:ind w:right="-1"/>
      </w:pPr>
    </w:p>
    <w:p w:rsidR="00453350" w:rsidRDefault="00A0683E" w:rsidP="00453350">
      <w:pPr>
        <w:ind w:firstLine="709"/>
        <w:rPr>
          <w:rFonts w:cs="Arial"/>
        </w:rPr>
      </w:pPr>
      <w:r w:rsidRPr="002A039D">
        <w:rPr>
          <w:rFonts w:cs="Arial"/>
        </w:rPr>
        <w:t>2.6. Исчерпывающий перечень документов, необходимых для предоставления муниципальной услуги.</w:t>
      </w:r>
    </w:p>
    <w:p w:rsidR="008B6AE1" w:rsidRPr="0086186B" w:rsidRDefault="008B6AE1" w:rsidP="008B6AE1">
      <w:pPr>
        <w:ind w:firstLine="709"/>
      </w:pPr>
      <w:r w:rsidRPr="0086186B">
        <w:t>2.6.1. Документы и сведения, которые заявитель должен представить самостоятельно:</w:t>
      </w:r>
    </w:p>
    <w:p w:rsidR="008B6AE1" w:rsidRPr="0086186B" w:rsidRDefault="008B6AE1" w:rsidP="008B6AE1">
      <w:pPr>
        <w:ind w:firstLine="709"/>
        <w:rPr>
          <w:bCs/>
        </w:rPr>
      </w:pPr>
      <w:r w:rsidRPr="0086186B">
        <w:t xml:space="preserve">1) </w:t>
      </w:r>
      <w:r w:rsidRPr="0086186B">
        <w:rPr>
          <w:bCs/>
        </w:rPr>
        <w:t>документ, удостоверяющий личность заявителя, а именно один из следующих:</w:t>
      </w:r>
    </w:p>
    <w:p w:rsidR="008B6AE1" w:rsidRPr="0086186B" w:rsidRDefault="008B6AE1" w:rsidP="008B6AE1">
      <w:pPr>
        <w:ind w:firstLine="709"/>
      </w:pPr>
      <w:r w:rsidRPr="0086186B">
        <w:t>- паспорт гражданина Российской Федерации;</w:t>
      </w:r>
    </w:p>
    <w:p w:rsidR="008B6AE1" w:rsidRPr="0086186B" w:rsidRDefault="008B6AE1" w:rsidP="008B6AE1">
      <w:pPr>
        <w:ind w:firstLine="709"/>
      </w:pPr>
      <w:r w:rsidRPr="0086186B">
        <w:t>- временное удостоверение личности гражданина Российской Федерации по форме № 2П (для граждан, утративших паспорт, а также для граждан, в отношении которых до выдачи паспорта проводится дополнительная проверка);</w:t>
      </w:r>
    </w:p>
    <w:p w:rsidR="008B6AE1" w:rsidRPr="0086186B" w:rsidRDefault="008B6AE1" w:rsidP="008B6AE1">
      <w:pPr>
        <w:ind w:firstLine="709"/>
      </w:pPr>
      <w:r w:rsidRPr="0086186B">
        <w:t>- свидетельство о рождении (для детей).</w:t>
      </w:r>
    </w:p>
    <w:p w:rsidR="008B6AE1" w:rsidRPr="0086186B" w:rsidRDefault="008B6AE1" w:rsidP="008B6AE1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  <w:r w:rsidRPr="0086186B">
        <w:rPr>
          <w:rFonts w:cs="Times New Roman"/>
          <w:sz w:val="24"/>
          <w:szCs w:val="24"/>
        </w:rPr>
        <w:t>2) заявление на предоставление муниципальной услуги, содержащее волеизъявление о приватизации жилого помещения, подписанное заявителем и членами его семьи (приложение 1 к административному регламенту);</w:t>
      </w:r>
    </w:p>
    <w:p w:rsidR="008B6AE1" w:rsidRPr="0086186B" w:rsidRDefault="008B6AE1" w:rsidP="008B6AE1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  <w:r w:rsidRPr="0086186B">
        <w:rPr>
          <w:rFonts w:cs="Times New Roman"/>
          <w:sz w:val="24"/>
          <w:szCs w:val="24"/>
        </w:rPr>
        <w:t>3) заявление об отказе от приобретения жилого помещения в собственность в порядке приватизации от лиц, имеющих право на его приватизацию и отказывающихся от этого права (приложение 2 к административному регламенту);</w:t>
      </w:r>
    </w:p>
    <w:p w:rsidR="008B6AE1" w:rsidRPr="0086186B" w:rsidRDefault="008B6AE1" w:rsidP="008B6AE1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  <w:r w:rsidRPr="0086186B">
        <w:rPr>
          <w:rFonts w:cs="Times New Roman"/>
          <w:sz w:val="24"/>
          <w:szCs w:val="24"/>
        </w:rPr>
        <w:t>4) согласие на приватизацию жилого помещения иными совместно проживающими членами семьи, выдаваемое лицом, ранее использовавшим право приватизации жилого помещения в государственном или муниципальном жилищном фонде социального использования (приложение 3 к административному регламенту);</w:t>
      </w:r>
    </w:p>
    <w:p w:rsidR="008B6AE1" w:rsidRPr="0086186B" w:rsidRDefault="008B6AE1" w:rsidP="008B6AE1">
      <w:pPr>
        <w:pStyle w:val="ConsPlusNormal"/>
        <w:widowControl/>
        <w:ind w:firstLine="709"/>
        <w:jc w:val="both"/>
        <w:rPr>
          <w:rFonts w:cs="Times New Roman"/>
          <w:bCs/>
          <w:sz w:val="24"/>
          <w:szCs w:val="24"/>
        </w:rPr>
      </w:pPr>
      <w:r w:rsidRPr="0086186B">
        <w:rPr>
          <w:rFonts w:cs="Times New Roman"/>
          <w:sz w:val="24"/>
          <w:szCs w:val="24"/>
        </w:rPr>
        <w:t>5) документ, послуживший основанием для заселения жилого помещения и заключения договора социального найма (ордер, судебное решение, документ о бронировании жилого помещения и др.);</w:t>
      </w:r>
    </w:p>
    <w:p w:rsidR="008B6AE1" w:rsidRPr="0086186B" w:rsidRDefault="008B6AE1" w:rsidP="008B6AE1">
      <w:pPr>
        <w:pStyle w:val="ConsPlusNormal"/>
        <w:widowControl/>
        <w:ind w:firstLine="709"/>
        <w:jc w:val="both"/>
        <w:rPr>
          <w:rFonts w:cs="Times New Roman"/>
          <w:sz w:val="24"/>
          <w:szCs w:val="24"/>
        </w:rPr>
      </w:pPr>
      <w:r w:rsidRPr="0086186B">
        <w:rPr>
          <w:rFonts w:cs="Times New Roman"/>
          <w:sz w:val="24"/>
          <w:szCs w:val="24"/>
        </w:rPr>
        <w:t>6) договор социального найма;</w:t>
      </w:r>
    </w:p>
    <w:p w:rsidR="008B6AE1" w:rsidRPr="0086186B" w:rsidRDefault="008B6AE1" w:rsidP="008B6AE1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86186B">
        <w:rPr>
          <w:rFonts w:cs="Times New Roman"/>
          <w:sz w:val="24"/>
          <w:szCs w:val="24"/>
        </w:rPr>
        <w:t>7) охранное обязательство по использованию жилого помещения, находящегося в здании - объекте культурного наследия, подлежащем государственной охране, в случае, если приватизируемое жилое помещение является объектом культурного наследия, либо частью объекта культурного наследия за исключением объектов культурного наследия федерального значения;</w:t>
      </w:r>
    </w:p>
    <w:p w:rsidR="008B6AE1" w:rsidRPr="0086186B" w:rsidRDefault="008B6AE1" w:rsidP="008B6AE1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86186B">
        <w:rPr>
          <w:rFonts w:cs="Times New Roman"/>
          <w:sz w:val="24"/>
          <w:szCs w:val="24"/>
        </w:rPr>
        <w:t>8) документ, подтверждающий перемену имени, в случае перемены имени (свидетельство о браке, свидетельство о перемене имени и др.);</w:t>
      </w:r>
    </w:p>
    <w:p w:rsidR="008B6AE1" w:rsidRPr="0086186B" w:rsidRDefault="008B6AE1" w:rsidP="008B6AE1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86186B">
        <w:rPr>
          <w:rFonts w:cs="Times New Roman"/>
          <w:sz w:val="24"/>
          <w:szCs w:val="24"/>
        </w:rPr>
        <w:t>9) документ, подтверждающий право собственности несовершеннолетнего лица на жилое помещение в порядке приватизации, в случае, если данное несовершеннолетнее лицо дает согласие, указанное в части 4 подпункта 2.6.1 пункта  2.6 раздела 2 настоящего административного регламента;</w:t>
      </w:r>
    </w:p>
    <w:p w:rsidR="008B6AE1" w:rsidRPr="0086186B" w:rsidRDefault="008B6AE1" w:rsidP="008B6AE1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86186B">
        <w:rPr>
          <w:rFonts w:cs="Times New Roman"/>
          <w:sz w:val="24"/>
          <w:szCs w:val="24"/>
        </w:rPr>
        <w:t>10) акт органа опеки и попечительства о назначении опеки или попечительства над недееспособным лицом или лицом ограниченно дееспособным в случае участия такого лица в приватизации жилого помещения;</w:t>
      </w:r>
    </w:p>
    <w:p w:rsidR="008B6AE1" w:rsidRPr="0086186B" w:rsidRDefault="008B6AE1" w:rsidP="008B6AE1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86186B">
        <w:rPr>
          <w:rFonts w:cs="Times New Roman"/>
          <w:sz w:val="24"/>
          <w:szCs w:val="24"/>
        </w:rPr>
        <w:t>11) решение суда о признании лица недееспособным или ограниченно дееспособным в случае участия такого лица в приватизации жилого помещения и отсутствия над ним опеки или попечительства;</w:t>
      </w:r>
      <w:proofErr w:type="gramEnd"/>
    </w:p>
    <w:p w:rsidR="008B6AE1" w:rsidRPr="0086186B" w:rsidRDefault="008B6AE1" w:rsidP="008B6AE1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86186B">
        <w:rPr>
          <w:rFonts w:cs="Times New Roman"/>
          <w:sz w:val="24"/>
          <w:szCs w:val="24"/>
        </w:rPr>
        <w:t xml:space="preserve">12) свидетельство о смерти родителей или иной документ, подтверждающий утрату </w:t>
      </w:r>
      <w:r w:rsidRPr="0086186B">
        <w:rPr>
          <w:rFonts w:cs="Times New Roman"/>
          <w:sz w:val="24"/>
          <w:szCs w:val="24"/>
        </w:rPr>
        <w:lastRenderedPageBreak/>
        <w:t>попечения родителей, а также документ, подтверждающий правовой статус руководителя учреждения для детей-сирот и детей, оставшихся без попечения родителей, и иные документы, подтверждающие полномочия лица, подписывающего договор безвозмездной передачи жилого помещения в собственность гражданина либо граждан от имени несовершеннолетнего, в случае, если стороной по указанному в настоящем пункте договору выступает исключительно</w:t>
      </w:r>
      <w:proofErr w:type="gramEnd"/>
      <w:r w:rsidRPr="0086186B">
        <w:rPr>
          <w:rFonts w:cs="Times New Roman"/>
          <w:sz w:val="24"/>
          <w:szCs w:val="24"/>
        </w:rPr>
        <w:t xml:space="preserve"> несовершеннолетний, являющийся сиротой либо ребенком, оставшимся без попечения родителей;</w:t>
      </w:r>
    </w:p>
    <w:p w:rsidR="008B6AE1" w:rsidRPr="0086186B" w:rsidRDefault="008B6AE1" w:rsidP="008B6AE1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86186B">
        <w:rPr>
          <w:rFonts w:cs="Times New Roman"/>
          <w:sz w:val="24"/>
          <w:szCs w:val="24"/>
        </w:rPr>
        <w:t>13) документ, подтверждающий наличие у несовершеннолетнего нового постоянного места жительства, в случае, если ранее несовершеннолетний был зарегистрирован в приватизируемом жилом помещении;</w:t>
      </w:r>
    </w:p>
    <w:p w:rsidR="008B6AE1" w:rsidRPr="0086186B" w:rsidRDefault="008B6AE1" w:rsidP="008B6AE1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86186B">
        <w:rPr>
          <w:rFonts w:cs="Times New Roman"/>
          <w:sz w:val="24"/>
          <w:szCs w:val="24"/>
        </w:rPr>
        <w:t>14) доверенность, оформленную в установленном законодательством порядке, подтверждающую полномочия представителя, в случае невозможности явки лица, участвующего в приватизации жилого помещения;</w:t>
      </w:r>
    </w:p>
    <w:p w:rsidR="008B6AE1" w:rsidRDefault="008B6AE1" w:rsidP="008B6AE1">
      <w:pPr>
        <w:ind w:firstLine="709"/>
      </w:pPr>
      <w:r w:rsidRPr="0086186B">
        <w:t>15) документ о присвоении или изменении номера жилого помещения, выдаваемый аккредитованной специализированной организацией технической инвентаризации, в случае, если произошла смена номера приватизируемого жилого помещения.</w:t>
      </w:r>
    </w:p>
    <w:p w:rsidR="008B6AE1" w:rsidRDefault="008B6AE1" w:rsidP="008B6AE1">
      <w:pPr>
        <w:ind w:firstLine="709"/>
      </w:pPr>
      <w:r>
        <w:t>(</w:t>
      </w:r>
      <w:r w:rsidR="006E707E">
        <w:t xml:space="preserve">п.п. 2.6.1 </w:t>
      </w:r>
      <w:r>
        <w:t xml:space="preserve">в ред. </w:t>
      </w:r>
      <w:hyperlink r:id="rId18" w:tgtFrame="ChangingDocument" w:history="1">
        <w:r w:rsidRPr="007750F4">
          <w:rPr>
            <w:rStyle w:val="a9"/>
          </w:rPr>
          <w:t>постановления от 01.02.2024 №106</w:t>
        </w:r>
      </w:hyperlink>
      <w:r>
        <w:t>)</w:t>
      </w:r>
    </w:p>
    <w:p w:rsidR="00451080" w:rsidRDefault="00451080" w:rsidP="00451080">
      <w:pPr>
        <w:ind w:firstLine="709"/>
      </w:pPr>
      <w:r w:rsidRPr="0086186B">
        <w:t xml:space="preserve">2.6.2. </w:t>
      </w:r>
      <w:proofErr w:type="gramStart"/>
      <w:r w:rsidRPr="0086186B">
        <w:t>Сведения о регистрации гражданина по месту жительства, сведения о членах семьи гражданина и об их родственных связях в порядке межведомственного информационного взаимодействия запрашиваются сотрудником Отдела по управлению муниципальным имуществом и ЖКХ Администрации муниципального образования городское поселение «Город Малоярославец», в органах государственной власти, органах местного самоуправления (подведомственных им организациях), в распоряжении которых находятся указанные сведения в соответствии с законодательством.</w:t>
      </w:r>
      <w:proofErr w:type="gramEnd"/>
      <w:r w:rsidRPr="0086186B">
        <w:t xml:space="preserve"> Указанные сведения могут быть представлены гражданином самостоятельно.</w:t>
      </w:r>
      <w:r>
        <w:t xml:space="preserve"> </w:t>
      </w:r>
    </w:p>
    <w:p w:rsidR="00451080" w:rsidRPr="00453350" w:rsidRDefault="00451080" w:rsidP="008B6AE1">
      <w:pPr>
        <w:ind w:firstLine="709"/>
      </w:pPr>
      <w:r>
        <w:t>(п.п. 2.6.</w:t>
      </w:r>
      <w:r>
        <w:t xml:space="preserve">2 </w:t>
      </w:r>
      <w:proofErr w:type="gramStart"/>
      <w:r w:rsidR="00B1298B">
        <w:t>введен</w:t>
      </w:r>
      <w:proofErr w:type="gramEnd"/>
      <w:r>
        <w:t xml:space="preserve"> </w:t>
      </w:r>
      <w:hyperlink r:id="rId19" w:tgtFrame="ChangingDocument" w:history="1">
        <w:r w:rsidRPr="007750F4">
          <w:rPr>
            <w:rStyle w:val="a9"/>
          </w:rPr>
          <w:t>постановлени</w:t>
        </w:r>
        <w:r>
          <w:rPr>
            <w:rStyle w:val="a9"/>
          </w:rPr>
          <w:t>ем</w:t>
        </w:r>
        <w:r w:rsidRPr="007750F4">
          <w:rPr>
            <w:rStyle w:val="a9"/>
          </w:rPr>
          <w:t xml:space="preserve"> от 01.02.2024 №106</w:t>
        </w:r>
      </w:hyperlink>
      <w:r>
        <w:t>)</w:t>
      </w:r>
    </w:p>
    <w:p w:rsidR="00A0683E" w:rsidRPr="00453350" w:rsidRDefault="00A0683E" w:rsidP="00453350">
      <w:pPr>
        <w:ind w:firstLine="709"/>
        <w:rPr>
          <w:bCs/>
        </w:rPr>
      </w:pPr>
      <w:r w:rsidRPr="00453350">
        <w:t>2.7.</w:t>
      </w:r>
      <w:r w:rsidRPr="00453350">
        <w:rPr>
          <w:bCs/>
        </w:rPr>
        <w:t>Документы, представляемые заявителем, должны соответствовать следующим требованиям:</w:t>
      </w:r>
    </w:p>
    <w:p w:rsidR="00A0683E" w:rsidRPr="00453350" w:rsidRDefault="00A0683E" w:rsidP="00453350">
      <w:pPr>
        <w:ind w:firstLine="709"/>
      </w:pPr>
      <w:r w:rsidRPr="00453350">
        <w:t>а) тексты документов написаны разборчиво;</w:t>
      </w:r>
    </w:p>
    <w:p w:rsidR="00A0683E" w:rsidRPr="00453350" w:rsidRDefault="00A0683E" w:rsidP="00453350">
      <w:pPr>
        <w:ind w:firstLine="709"/>
      </w:pPr>
      <w:proofErr w:type="gramStart"/>
      <w:r w:rsidRPr="00453350">
        <w:t>б) фамилия, имя и отчество (наименование) заявителя, адрес его места жительства (места нахождения), телефон (если имеется) написаны полностью;</w:t>
      </w:r>
      <w:proofErr w:type="gramEnd"/>
    </w:p>
    <w:p w:rsidR="00A0683E" w:rsidRPr="00453350" w:rsidRDefault="00A0683E" w:rsidP="00453350">
      <w:pPr>
        <w:ind w:firstLine="709"/>
      </w:pPr>
      <w:r w:rsidRPr="00453350">
        <w:t>в) в документах нет подчисток, приписок, зачеркнутых слов и иных неоговоренных исправлений;</w:t>
      </w:r>
    </w:p>
    <w:p w:rsidR="00A0683E" w:rsidRPr="00453350" w:rsidRDefault="00A0683E" w:rsidP="00453350">
      <w:pPr>
        <w:ind w:firstLine="709"/>
      </w:pPr>
      <w:r w:rsidRPr="00453350">
        <w:t>г) документы не исполнены карандашом;</w:t>
      </w:r>
    </w:p>
    <w:p w:rsidR="00A0683E" w:rsidRPr="00453350" w:rsidRDefault="00A0683E" w:rsidP="00453350">
      <w:pPr>
        <w:ind w:firstLine="709"/>
      </w:pPr>
      <w:r w:rsidRPr="00453350">
        <w:t>д) документы не имеют серьезных повреждений, наличие которых допускает многозначность истолкования содержания.</w:t>
      </w:r>
    </w:p>
    <w:p w:rsidR="00A0683E" w:rsidRPr="00453350" w:rsidRDefault="00A0683E" w:rsidP="00453350">
      <w:pPr>
        <w:ind w:firstLine="709"/>
      </w:pPr>
      <w:r w:rsidRPr="00453350">
        <w:t>2.8.Основанием для отказа в приёме документов, необходимых для предоставления муниципальной услуги, является:</w:t>
      </w:r>
    </w:p>
    <w:p w:rsidR="00A0683E" w:rsidRPr="00453350" w:rsidRDefault="00A0683E" w:rsidP="00453350">
      <w:r w:rsidRPr="00453350">
        <w:t>- непредоставление пакета документов в полном объеме;</w:t>
      </w:r>
    </w:p>
    <w:p w:rsidR="00A0683E" w:rsidRPr="00453350" w:rsidRDefault="00A0683E" w:rsidP="00453350">
      <w:r w:rsidRPr="00453350">
        <w:t>- наличие в представленных документах повреждений, которые не позволяют однозначно истолковать содержание документа;</w:t>
      </w:r>
    </w:p>
    <w:p w:rsidR="00A0683E" w:rsidRPr="00453350" w:rsidRDefault="00A0683E" w:rsidP="00453350">
      <w:r w:rsidRPr="00453350">
        <w:t>- наличие подчисток, приписок, зачеркнутых слов и иных не оговорённых исправлений;</w:t>
      </w:r>
    </w:p>
    <w:p w:rsidR="00A0683E" w:rsidRPr="00453350" w:rsidRDefault="00A0683E" w:rsidP="00453350">
      <w:r w:rsidRPr="00453350">
        <w:t xml:space="preserve">- приватизируемое жилое помещение не находится в муниципальной собственности. </w:t>
      </w:r>
    </w:p>
    <w:p w:rsidR="00A0683E" w:rsidRPr="00453350" w:rsidRDefault="00A0683E" w:rsidP="00453350">
      <w:pPr>
        <w:ind w:firstLine="709"/>
      </w:pPr>
      <w:r w:rsidRPr="00453350">
        <w:t>2.9. В предоставлении муниципальной услуги отказывается на основании:</w:t>
      </w:r>
    </w:p>
    <w:p w:rsidR="00A0683E" w:rsidRPr="00453350" w:rsidRDefault="00A0683E" w:rsidP="00453350">
      <w:r w:rsidRPr="00453350">
        <w:t>- жилое помещение не подлежит приватизации по основаниям, предусмотренным статьей 4 Закона Российской Федерации от 4 июля 1991 № 1541-1 «О приватизации жилищного фонда в Российской Федерации»;</w:t>
      </w:r>
    </w:p>
    <w:p w:rsidR="00A0683E" w:rsidRPr="00453350" w:rsidRDefault="00A0683E" w:rsidP="00453350">
      <w:r w:rsidRPr="00453350">
        <w:t>- на жилое помещение в установленном законодательством порядке наложен арест или ограничение на приватизацию;</w:t>
      </w:r>
    </w:p>
    <w:p w:rsidR="00A0683E" w:rsidRPr="00453350" w:rsidRDefault="00A0683E" w:rsidP="00453350">
      <w:r w:rsidRPr="00453350">
        <w:t>- обнаружения ошибки или противоречия в имеющихся сведениях, представленных заявителем;</w:t>
      </w:r>
    </w:p>
    <w:p w:rsidR="00A0683E" w:rsidRPr="00453350" w:rsidRDefault="00A0683E" w:rsidP="00453350">
      <w:pPr>
        <w:ind w:firstLine="720"/>
      </w:pPr>
      <w:r w:rsidRPr="00453350">
        <w:lastRenderedPageBreak/>
        <w:t>2.10. Муниципальная услуга оказывается бесплатно.</w:t>
      </w:r>
    </w:p>
    <w:p w:rsidR="00A0683E" w:rsidRPr="00453350" w:rsidRDefault="00A0683E" w:rsidP="00453350">
      <w:pPr>
        <w:ind w:firstLine="720"/>
      </w:pPr>
      <w:r w:rsidRPr="00453350"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30 минут.</w:t>
      </w:r>
    </w:p>
    <w:p w:rsidR="00A0683E" w:rsidRPr="00453350" w:rsidRDefault="00A0683E" w:rsidP="00453350">
      <w:pPr>
        <w:ind w:firstLine="720"/>
      </w:pPr>
      <w:r w:rsidRPr="00453350">
        <w:t>2.12. Срок регистрации заявления о предоставлении муниципальной услуги не должен превышать 20 минут.</w:t>
      </w:r>
    </w:p>
    <w:p w:rsidR="00A0683E" w:rsidRPr="00453350" w:rsidRDefault="00A0683E" w:rsidP="00453350">
      <w:pPr>
        <w:ind w:firstLine="720"/>
      </w:pPr>
      <w:r w:rsidRPr="00453350">
        <w:t>2.13</w:t>
      </w:r>
      <w:r w:rsidRPr="00453350">
        <w:rPr>
          <w:i/>
        </w:rPr>
        <w:t xml:space="preserve">. </w:t>
      </w:r>
      <w:r w:rsidRPr="00453350">
        <w:t>Рабочие места муниципальных служащих, должностных лиц, ответственных за предоставление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A0683E" w:rsidRPr="00453350" w:rsidRDefault="00A0683E" w:rsidP="00453350">
      <w:pPr>
        <w:ind w:firstLine="720"/>
      </w:pPr>
      <w:r w:rsidRPr="00453350">
        <w:t xml:space="preserve">Места информирования, предназначенные для ознакомления заявителей с информационными материалами по предоставлению муниципальной услуги, оборудуются информационными стендами с образцами заполнения запросов и перечнем документов, необходимых для предоставления муниципальной услуги. </w:t>
      </w:r>
    </w:p>
    <w:p w:rsidR="00A0683E" w:rsidRPr="00453350" w:rsidRDefault="00A0683E" w:rsidP="00453350">
      <w:pPr>
        <w:ind w:firstLine="720"/>
      </w:pPr>
      <w:r w:rsidRPr="00453350">
        <w:t>Места для заполнения заявлений оборудуются столами, стульями и обеспечиваются бланками заявлений.</w:t>
      </w:r>
    </w:p>
    <w:p w:rsidR="00A0683E" w:rsidRPr="00453350" w:rsidRDefault="00A0683E" w:rsidP="00453350">
      <w:pPr>
        <w:ind w:firstLine="720"/>
      </w:pPr>
      <w:r w:rsidRPr="00453350">
        <w:t>Все указанные помещения оборудуются в соответствии с санитарными правилами и нормами, а также системой пожарной сигнализации и средствами пожаротушения.</w:t>
      </w:r>
    </w:p>
    <w:p w:rsidR="00A0683E" w:rsidRPr="00453350" w:rsidRDefault="00A0683E" w:rsidP="00453350">
      <w:pPr>
        <w:ind w:firstLine="540"/>
        <w:outlineLvl w:val="2"/>
      </w:pPr>
      <w:r w:rsidRPr="00453350">
        <w:t>2.14. Показателями качества муниципальной услуги являются:</w:t>
      </w:r>
    </w:p>
    <w:p w:rsidR="00A0683E" w:rsidRPr="00453350" w:rsidRDefault="00A0683E" w:rsidP="00453350">
      <w:pPr>
        <w:ind w:firstLine="540"/>
        <w:outlineLvl w:val="2"/>
      </w:pPr>
      <w:r w:rsidRPr="00453350">
        <w:t>-удовлетворенность сроками предоставления муниципальной услуги;</w:t>
      </w:r>
    </w:p>
    <w:p w:rsidR="00A0683E" w:rsidRPr="00453350" w:rsidRDefault="00A0683E" w:rsidP="00453350">
      <w:pPr>
        <w:ind w:firstLine="540"/>
        <w:outlineLvl w:val="2"/>
      </w:pPr>
      <w:r w:rsidRPr="00453350">
        <w:t>-удовлетворенность условиями ожидания приема;</w:t>
      </w:r>
    </w:p>
    <w:p w:rsidR="00A0683E" w:rsidRPr="00453350" w:rsidRDefault="00A0683E" w:rsidP="00453350">
      <w:pPr>
        <w:ind w:firstLine="540"/>
        <w:outlineLvl w:val="2"/>
      </w:pPr>
      <w:r w:rsidRPr="00453350">
        <w:t>-удовлетворенность порядком информирования о предоставлении муниципальной услуги;</w:t>
      </w:r>
    </w:p>
    <w:p w:rsidR="00A0683E" w:rsidRPr="00453350" w:rsidRDefault="00A0683E" w:rsidP="00453350">
      <w:pPr>
        <w:ind w:firstLine="540"/>
        <w:rPr>
          <w:bCs/>
        </w:rPr>
      </w:pPr>
      <w:r w:rsidRPr="00453350">
        <w:t>-</w:t>
      </w:r>
      <w:r w:rsidRPr="00453350">
        <w:rPr>
          <w:bCs/>
        </w:rPr>
        <w:t>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A0683E" w:rsidRPr="00453350" w:rsidRDefault="00A0683E" w:rsidP="00453350">
      <w:pPr>
        <w:ind w:firstLine="540"/>
      </w:pPr>
      <w:r w:rsidRPr="00453350">
        <w:t>2.15. Требованиями к доступности и качеству муниципальной услуги являются:</w:t>
      </w:r>
    </w:p>
    <w:p w:rsidR="00A0683E" w:rsidRPr="00453350" w:rsidRDefault="00A0683E" w:rsidP="00453350">
      <w:pPr>
        <w:ind w:firstLine="708"/>
      </w:pPr>
      <w:r w:rsidRPr="00453350">
        <w:t>- наличие различных каналов получения информации предоставления услуги;</w:t>
      </w:r>
    </w:p>
    <w:p w:rsidR="00A0683E" w:rsidRPr="00453350" w:rsidRDefault="00A0683E" w:rsidP="00453350">
      <w:pPr>
        <w:ind w:firstLine="708"/>
      </w:pPr>
      <w:r w:rsidRPr="00453350">
        <w:t>- транспортная доступность мест предоставления муниципальной услуги;</w:t>
      </w:r>
    </w:p>
    <w:p w:rsidR="00A0683E" w:rsidRPr="00453350" w:rsidRDefault="00A0683E" w:rsidP="00453350">
      <w:pPr>
        <w:ind w:firstLine="708"/>
      </w:pPr>
      <w:r w:rsidRPr="00453350">
        <w:t>- соблюдение сроков ожидания в очереди при предоставлении муниципальной услуги;</w:t>
      </w:r>
    </w:p>
    <w:p w:rsidR="00A0683E" w:rsidRPr="00453350" w:rsidRDefault="00A0683E" w:rsidP="00453350">
      <w:pPr>
        <w:ind w:firstLine="708"/>
      </w:pPr>
      <w:r w:rsidRPr="00453350">
        <w:t>- соблюдение сроков предоставления муниципальной услуги;</w:t>
      </w:r>
    </w:p>
    <w:p w:rsidR="00A0683E" w:rsidRPr="00453350" w:rsidRDefault="00A0683E" w:rsidP="00453350">
      <w:pPr>
        <w:ind w:firstLine="708"/>
      </w:pPr>
      <w:r w:rsidRPr="00453350">
        <w:t>-профессиональная подготовка сотрудников Отдела по управлению муниципальным имуществом и ЖКХ Администрации муниципального образования городское поселение «Город Малоярославец».</w:t>
      </w:r>
    </w:p>
    <w:p w:rsidR="00A0683E" w:rsidRPr="00453350" w:rsidRDefault="00A0683E" w:rsidP="00453350">
      <w:pPr>
        <w:outlineLvl w:val="2"/>
      </w:pPr>
    </w:p>
    <w:p w:rsidR="00A0683E" w:rsidRPr="00453350" w:rsidRDefault="00A0683E" w:rsidP="00453350">
      <w:pPr>
        <w:tabs>
          <w:tab w:val="left" w:pos="7920"/>
          <w:tab w:val="left" w:pos="10205"/>
        </w:tabs>
        <w:ind w:right="-1"/>
        <w:jc w:val="center"/>
        <w:rPr>
          <w:rFonts w:cs="Arial"/>
          <w:b/>
          <w:bCs/>
          <w:iCs/>
          <w:sz w:val="30"/>
          <w:szCs w:val="28"/>
        </w:rPr>
      </w:pPr>
      <w:r w:rsidRPr="00453350">
        <w:rPr>
          <w:rFonts w:cs="Arial"/>
          <w:b/>
          <w:bCs/>
          <w:iCs/>
          <w:sz w:val="30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6466EA" w:rsidRPr="00453350" w:rsidRDefault="006466EA" w:rsidP="00453350">
      <w:pPr>
        <w:tabs>
          <w:tab w:val="left" w:pos="7920"/>
          <w:tab w:val="left" w:pos="10205"/>
        </w:tabs>
        <w:ind w:right="-1"/>
      </w:pPr>
    </w:p>
    <w:p w:rsidR="00A0683E" w:rsidRPr="00453350" w:rsidRDefault="00A0683E" w:rsidP="00453350">
      <w:pPr>
        <w:ind w:firstLine="708"/>
        <w:rPr>
          <w:color w:val="FF0000"/>
        </w:rPr>
      </w:pPr>
      <w:r w:rsidRPr="00453350">
        <w:t>3.1.Описание административных процедур муниципальной услуги.</w:t>
      </w:r>
    </w:p>
    <w:p w:rsidR="00A0683E" w:rsidRPr="00453350" w:rsidRDefault="00A0683E" w:rsidP="00453350">
      <w:pPr>
        <w:ind w:firstLine="708"/>
      </w:pPr>
      <w:r w:rsidRPr="00453350">
        <w:t xml:space="preserve">3.1.1. Основанием для исполнения административной процедуры является личное обращение заявителя (его полномочного представителя) по вопросу приватизации муниципального жилого помещения. </w:t>
      </w:r>
    </w:p>
    <w:p w:rsidR="00A0683E" w:rsidRPr="00453350" w:rsidRDefault="00A0683E" w:rsidP="00453350">
      <w:pPr>
        <w:ind w:firstLine="708"/>
      </w:pPr>
      <w:r w:rsidRPr="00453350">
        <w:t>3.1.2. Сотрудник отдела по управлению муниципальным имуществом и ЖКХ Администрации муниципального образования городское поселение «Город Малоярославец» проверяет заявление, представленный пакет документов. При оформлении заявления установленного образца на передачу в собственность занимаемого жилья должны присутствовать все совершеннолетние члены семьи, проживающие в данной квартире. Личность совершеннолетних граждан устанавливается по паспорту, несовершеннолетних членов семьи, не достигших 14 лет, устанавливается на основании свидетельства о рождении.</w:t>
      </w:r>
    </w:p>
    <w:p w:rsidR="00A0683E" w:rsidRPr="00453350" w:rsidRDefault="00A0683E" w:rsidP="00453350">
      <w:pPr>
        <w:ind w:firstLine="708"/>
      </w:pPr>
      <w:r w:rsidRPr="00453350">
        <w:lastRenderedPageBreak/>
        <w:t>Оформление заявлений по паспортам без личного участия всех совершеннолетних членов семьи или их представителей не допускается. За несовершеннолетних до 14 лет в заявлении расписывается один из родителей, дети от 14 лет расписываются сами с согласия родителей, о чем один из них удостоверяет своей подписью. В этом случае присутствие детей при подписании заявления, а затем и договора, обязательно.</w:t>
      </w:r>
    </w:p>
    <w:p w:rsidR="00A0683E" w:rsidRPr="00453350" w:rsidRDefault="00A0683E" w:rsidP="00453350">
      <w:pPr>
        <w:ind w:right="-426" w:firstLine="709"/>
      </w:pPr>
      <w:r w:rsidRPr="00453350">
        <w:t>Подписи заявителей на заявлении заверяются работником</w:t>
      </w:r>
      <w:r w:rsidRPr="00453350">
        <w:rPr>
          <w:snapToGrid w:val="0"/>
        </w:rPr>
        <w:t>, ответственным за муниципальную услугу.</w:t>
      </w:r>
      <w:r w:rsidRPr="00453350">
        <w:t xml:space="preserve"> </w:t>
      </w:r>
    </w:p>
    <w:p w:rsidR="00A0683E" w:rsidRPr="00453350" w:rsidRDefault="00A0683E" w:rsidP="00453350">
      <w:pPr>
        <w:ind w:firstLine="708"/>
      </w:pPr>
      <w:r w:rsidRPr="00453350">
        <w:t>3.1.3. Сотрудник отдела по управлению муниципальным имуществом и ЖКХ Администрации муниципального образования городское поселение «Город Малоярославец» осуществляет:</w:t>
      </w:r>
    </w:p>
    <w:p w:rsidR="00A0683E" w:rsidRPr="00453350" w:rsidRDefault="00A0683E" w:rsidP="00453350">
      <w:pPr>
        <w:ind w:firstLine="540"/>
      </w:pPr>
      <w:r w:rsidRPr="00453350">
        <w:t>1) рассмотрение заявления по существу;</w:t>
      </w:r>
    </w:p>
    <w:p w:rsidR="00A0683E" w:rsidRPr="00453350" w:rsidRDefault="00A0683E" w:rsidP="00453350">
      <w:pPr>
        <w:ind w:firstLine="540"/>
      </w:pPr>
      <w:r w:rsidRPr="00453350">
        <w:t>2) проверяет заявление и представленный заявителем пакет документов на предмет отсутствия оснований для отказа в предоставлении муниципальной услуги, указанных в подпункте 2.8 пункта 2 настоящего административного регламента.</w:t>
      </w:r>
    </w:p>
    <w:p w:rsidR="00A0683E" w:rsidRPr="00453350" w:rsidRDefault="00A0683E" w:rsidP="00453350">
      <w:pPr>
        <w:ind w:firstLine="540"/>
      </w:pPr>
      <w:r w:rsidRPr="00453350">
        <w:t>По результатам административной процедуры при выявлении оснований для отказа в предоставлении муниципальной услуги сотрудник, являющийся ответственным за производство по заявлению, готовит документы для отказа в предоставлении муниципальной услуги.</w:t>
      </w:r>
    </w:p>
    <w:p w:rsidR="00A0683E" w:rsidRPr="00453350" w:rsidRDefault="00A0683E" w:rsidP="00453350">
      <w:pPr>
        <w:ind w:firstLine="540"/>
      </w:pPr>
      <w:r w:rsidRPr="00453350">
        <w:t xml:space="preserve">При выявлении в ходе проверки существенных замечаний по представленному гражданами пакету документов сотрудник информирует граждан о выявленных замечаниях и обеспечивает  необходимые условия для их скорейшего устранения.  </w:t>
      </w:r>
    </w:p>
    <w:p w:rsidR="00A0683E" w:rsidRPr="00453350" w:rsidRDefault="00A0683E" w:rsidP="00453350">
      <w:pPr>
        <w:pStyle w:val="ConsPlusNormal"/>
        <w:ind w:firstLine="540"/>
        <w:jc w:val="both"/>
        <w:rPr>
          <w:rFonts w:cs="Times New Roman"/>
          <w:sz w:val="24"/>
          <w:szCs w:val="24"/>
        </w:rPr>
      </w:pPr>
      <w:r w:rsidRPr="00453350">
        <w:rPr>
          <w:rFonts w:cs="Times New Roman"/>
          <w:sz w:val="24"/>
          <w:szCs w:val="24"/>
        </w:rPr>
        <w:t>3.2. Оформление передачи договора передачи жилого помещения</w:t>
      </w:r>
    </w:p>
    <w:p w:rsidR="00A0683E" w:rsidRPr="00453350" w:rsidRDefault="00A0683E" w:rsidP="00453350">
      <w:pPr>
        <w:pStyle w:val="ConsPlusNormal"/>
        <w:ind w:firstLine="540"/>
        <w:jc w:val="both"/>
        <w:rPr>
          <w:rFonts w:cs="Times New Roman"/>
          <w:sz w:val="24"/>
          <w:szCs w:val="24"/>
        </w:rPr>
      </w:pPr>
      <w:r w:rsidRPr="00453350">
        <w:rPr>
          <w:rFonts w:cs="Times New Roman"/>
          <w:sz w:val="24"/>
          <w:szCs w:val="24"/>
        </w:rPr>
        <w:t>3.2.1.Сотрудник ответственный за предоставление муниципальной услуги проводит административные действия по оформлению договора передачи жилого помещения в собственность гражданина (граждан) в порядке приватизации. Договор оформляется по одному экземпляру для: гражданина; Администрации муниципального образования городское поселение «Город Малоярославец»; управления Федеральной службы государственной регистрации, кадастра и картографии по Калужской области; КП «БТИ» Малоярославецкий филиал. Оформленные экземпляры договора имеют одинаковую юридическую силу.</w:t>
      </w:r>
    </w:p>
    <w:p w:rsidR="00A0683E" w:rsidRPr="00453350" w:rsidRDefault="00A0683E" w:rsidP="00453350">
      <w:pPr>
        <w:ind w:firstLine="708"/>
      </w:pPr>
      <w:r w:rsidRPr="00453350">
        <w:t>Максимальный срок выполнения действий - не более 2-х месяцев со дня подачи документов заявителями (с учетом необходимости обращения в органы, участвующие в предоставлении муниципальной услуги).</w:t>
      </w:r>
    </w:p>
    <w:p w:rsidR="00A0683E" w:rsidRPr="00453350" w:rsidRDefault="00A0683E" w:rsidP="00453350">
      <w:pPr>
        <w:ind w:firstLine="708"/>
      </w:pPr>
      <w:r w:rsidRPr="00453350">
        <w:t>3.3. Далее сотрудник проводит административные действия по заключению договора передачи жилого помещения в собственность гражданина (граждан) в порядке  приватизации – подписание указанного договора приватизации Администрацией муниципального образования городское поселение «Город Малоярославец», заявителем или его уполномоченным представителем.</w:t>
      </w:r>
    </w:p>
    <w:p w:rsidR="00A0683E" w:rsidRPr="00453350" w:rsidRDefault="00A0683E" w:rsidP="00453350">
      <w:pPr>
        <w:ind w:firstLine="720"/>
      </w:pPr>
      <w:r w:rsidRPr="00453350">
        <w:t>Граждане подписывают договор передачи лично в присутствии уполномоченного сотрудника.</w:t>
      </w:r>
    </w:p>
    <w:p w:rsidR="00A0683E" w:rsidRPr="00453350" w:rsidRDefault="00A0683E" w:rsidP="00453350">
      <w:pPr>
        <w:ind w:firstLine="720"/>
      </w:pPr>
      <w:r w:rsidRPr="00453350">
        <w:t>3.4. Затем уполномоченный сотрудник направляет полный пакет документов на регистрацию в Росреестр, по средствам цифровых технологий («Технокад-муниципалитет»).</w:t>
      </w:r>
    </w:p>
    <w:p w:rsidR="00A0683E" w:rsidRPr="00453350" w:rsidRDefault="00A0683E" w:rsidP="00453350">
      <w:pPr>
        <w:ind w:firstLine="720"/>
      </w:pPr>
      <w:r w:rsidRPr="00453350">
        <w:t xml:space="preserve">3.5. Результатом предоставления муниципальной услуги является регистрация права за заявителем в </w:t>
      </w:r>
      <w:r w:rsidRPr="00453350">
        <w:rPr>
          <w:rStyle w:val="aa"/>
        </w:rPr>
        <w:t>Едином государственном реестре недвижимости.</w:t>
      </w:r>
    </w:p>
    <w:p w:rsidR="00A0683E" w:rsidRPr="00453350" w:rsidRDefault="00A0683E" w:rsidP="00453350">
      <w:pPr>
        <w:ind w:firstLine="720"/>
      </w:pPr>
    </w:p>
    <w:p w:rsidR="00A0683E" w:rsidRPr="00453350" w:rsidRDefault="00A0683E" w:rsidP="00453350">
      <w:pPr>
        <w:tabs>
          <w:tab w:val="left" w:pos="10205"/>
        </w:tabs>
        <w:ind w:right="-1"/>
        <w:jc w:val="center"/>
        <w:rPr>
          <w:rFonts w:cs="Arial"/>
          <w:b/>
          <w:bCs/>
          <w:iCs/>
          <w:sz w:val="30"/>
          <w:szCs w:val="28"/>
        </w:rPr>
      </w:pPr>
      <w:r w:rsidRPr="00453350">
        <w:rPr>
          <w:rFonts w:cs="Arial"/>
          <w:b/>
          <w:bCs/>
          <w:iCs/>
          <w:sz w:val="30"/>
          <w:szCs w:val="28"/>
        </w:rPr>
        <w:t>4. Формы контроля за исполнением административного регламента</w:t>
      </w:r>
    </w:p>
    <w:p w:rsidR="00A0683E" w:rsidRPr="00453350" w:rsidRDefault="00A0683E" w:rsidP="00453350">
      <w:pPr>
        <w:ind w:firstLine="720"/>
      </w:pPr>
    </w:p>
    <w:p w:rsidR="00A0683E" w:rsidRPr="00453350" w:rsidRDefault="00A0683E" w:rsidP="00453350">
      <w:pPr>
        <w:ind w:firstLine="720"/>
      </w:pPr>
      <w:r w:rsidRPr="00453350">
        <w:t>4.1.</w:t>
      </w:r>
      <w:r w:rsidRPr="00453350">
        <w:tab/>
        <w:t xml:space="preserve">Текущий контроль за соблюдением сотрудниками отдела по управлению муниципальным имуществом и ЖКХ последовательности действий по предоставлению муниципальной услуги, определенной настоящим административным регламентом, </w:t>
      </w:r>
      <w:r w:rsidRPr="00453350">
        <w:lastRenderedPageBreak/>
        <w:t>проводится начальником отдела по управлению муниципальным имуществом и ЖКХ Администрации муниципального образования городское поселение «Город Малоярославец», ответственным за организацию работы по предоставлению  муниципальной услуги либо лицами, его замещающими.</w:t>
      </w:r>
    </w:p>
    <w:p w:rsidR="00A0683E" w:rsidRPr="00453350" w:rsidRDefault="00A0683E" w:rsidP="00453350">
      <w:pPr>
        <w:ind w:firstLine="720"/>
      </w:pPr>
      <w:r w:rsidRPr="00453350">
        <w:t>Текущий контроль осуществляется путем проведения проверок соблюдения и исполнения сотрудниками положений настоящего административного регламента, иных правовых актов.</w:t>
      </w:r>
    </w:p>
    <w:p w:rsidR="00A0683E" w:rsidRPr="00453350" w:rsidRDefault="00A0683E" w:rsidP="00453350">
      <w:pPr>
        <w:ind w:firstLine="720"/>
      </w:pPr>
      <w:r w:rsidRPr="00453350">
        <w:t>4.2.</w:t>
      </w:r>
      <w:r w:rsidRPr="00453350">
        <w:tab/>
        <w:t>Периодичность проведения проверок может носить плановый характер (осуществляется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A0683E" w:rsidRPr="00453350" w:rsidRDefault="00A0683E" w:rsidP="00453350">
      <w:pPr>
        <w:ind w:firstLine="708"/>
        <w:rPr>
          <w:bCs/>
        </w:rPr>
      </w:pPr>
      <w:r w:rsidRPr="00453350">
        <w:t>4.3.</w:t>
      </w:r>
      <w:r w:rsidRPr="00453350">
        <w:rPr>
          <w:bCs/>
        </w:rPr>
        <w:t>Специалисты несут персональную ответственность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A0683E" w:rsidRPr="00453350" w:rsidRDefault="00A0683E" w:rsidP="00453350">
      <w:pPr>
        <w:ind w:firstLine="709"/>
      </w:pPr>
      <w:r w:rsidRPr="00453350">
        <w:t>Персональная ответственность специалистов закрепляется в их должностных инструкциях. В случае выявленных нарушений специалист несет дисциплинарную ответственность в соответствии с Трудовым кодексом Российской Федерации.</w:t>
      </w:r>
    </w:p>
    <w:p w:rsidR="00A0683E" w:rsidRPr="00453350" w:rsidRDefault="00A0683E" w:rsidP="00453350"/>
    <w:p w:rsidR="00A0683E" w:rsidRPr="00453350" w:rsidRDefault="00A0683E" w:rsidP="00453350">
      <w:pPr>
        <w:pStyle w:val="ConsPlusTitle"/>
        <w:widowControl/>
        <w:ind w:firstLine="540"/>
        <w:jc w:val="center"/>
        <w:outlineLvl w:val="0"/>
        <w:rPr>
          <w:rFonts w:ascii="Arial" w:hAnsi="Arial" w:cs="Arial"/>
          <w:iCs/>
          <w:sz w:val="30"/>
          <w:szCs w:val="28"/>
        </w:rPr>
      </w:pPr>
      <w:r w:rsidRPr="00453350">
        <w:rPr>
          <w:rFonts w:ascii="Arial" w:hAnsi="Arial" w:cs="Arial"/>
          <w:iCs/>
          <w:sz w:val="30"/>
          <w:szCs w:val="28"/>
        </w:rPr>
        <w:t>5. Досудебное (внесудебное) обжалование заявителем  решений и действий (бездействия) должностного лица, либо муниципального служащего отдела по управлению муниципальным имуществом и ЖКХ Администрации муниципального образования городское поселение «Город Малоярославец»</w:t>
      </w:r>
    </w:p>
    <w:p w:rsidR="00A0683E" w:rsidRPr="00453350" w:rsidRDefault="00A0683E" w:rsidP="00453350">
      <w:pPr>
        <w:ind w:firstLine="540"/>
        <w:outlineLvl w:val="1"/>
      </w:pPr>
    </w:p>
    <w:p w:rsidR="00A0683E" w:rsidRPr="00453350" w:rsidRDefault="00A0683E" w:rsidP="00453350">
      <w:pPr>
        <w:ind w:firstLine="708"/>
        <w:outlineLvl w:val="1"/>
      </w:pPr>
      <w:r w:rsidRPr="00453350">
        <w:t>5.1. Предмет досудебного (внесудебного) обжалования заявителем решений и действий (бездействия) должностного лица, либо муниципального служащего.</w:t>
      </w:r>
    </w:p>
    <w:p w:rsidR="00A0683E" w:rsidRPr="00453350" w:rsidRDefault="00A0683E" w:rsidP="00453350">
      <w:pPr>
        <w:ind w:firstLine="708"/>
        <w:outlineLvl w:val="1"/>
      </w:pPr>
      <w:r w:rsidRPr="00453350">
        <w:t>5.1.1. Заявитель может обратиться с жалобой, в том числе в следующих случаях:</w:t>
      </w:r>
    </w:p>
    <w:p w:rsidR="00A0683E" w:rsidRPr="00453350" w:rsidRDefault="00A0683E" w:rsidP="00453350">
      <w:pPr>
        <w:ind w:firstLine="720"/>
        <w:outlineLvl w:val="1"/>
      </w:pPr>
      <w:r w:rsidRPr="00453350">
        <w:t>а) нарушение срока регистрации запроса заявителя о предоставлении  муниципальной услуги;</w:t>
      </w:r>
    </w:p>
    <w:p w:rsidR="00A0683E" w:rsidRPr="00453350" w:rsidRDefault="00A0683E" w:rsidP="00453350">
      <w:pPr>
        <w:ind w:firstLine="720"/>
        <w:outlineLvl w:val="1"/>
      </w:pPr>
      <w:r w:rsidRPr="00453350">
        <w:t>б) нарушение срока предоставления муниципальной услуги;</w:t>
      </w:r>
    </w:p>
    <w:p w:rsidR="00A0683E" w:rsidRPr="00453350" w:rsidRDefault="00A0683E" w:rsidP="00453350">
      <w:pPr>
        <w:ind w:firstLine="720"/>
        <w:outlineLvl w:val="1"/>
      </w:pPr>
      <w:r w:rsidRPr="00453350">
        <w:t>в) требование у заявителя документов, не предусмотренных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городское поселение «Город Малоярославец» для предоставления  муниципальной услуги;</w:t>
      </w:r>
    </w:p>
    <w:p w:rsidR="00A0683E" w:rsidRPr="00453350" w:rsidRDefault="00A0683E" w:rsidP="00453350">
      <w:pPr>
        <w:ind w:firstLine="720"/>
        <w:outlineLvl w:val="1"/>
      </w:pPr>
      <w:r w:rsidRPr="00453350">
        <w:t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городское поселение «Город Малоярославец» для предоставления муниципальной услуги, у заявителя;</w:t>
      </w:r>
    </w:p>
    <w:p w:rsidR="00A0683E" w:rsidRPr="00453350" w:rsidRDefault="00A0683E" w:rsidP="00453350">
      <w:pPr>
        <w:ind w:firstLine="720"/>
        <w:outlineLvl w:val="1"/>
      </w:pPr>
      <w:r w:rsidRPr="00453350"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городское поселение «Город Малоярославец»;</w:t>
      </w:r>
    </w:p>
    <w:p w:rsidR="00A0683E" w:rsidRPr="00453350" w:rsidRDefault="00A0683E" w:rsidP="00453350">
      <w:pPr>
        <w:ind w:firstLine="720"/>
        <w:outlineLvl w:val="1"/>
      </w:pPr>
      <w:r w:rsidRPr="00453350"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городское поселение «Город Малоярославец»;</w:t>
      </w:r>
    </w:p>
    <w:p w:rsidR="00A0683E" w:rsidRPr="00453350" w:rsidRDefault="00A0683E" w:rsidP="00453350">
      <w:pPr>
        <w:ind w:firstLine="720"/>
        <w:outlineLvl w:val="1"/>
      </w:pPr>
      <w:r w:rsidRPr="00453350">
        <w:t xml:space="preserve">ж) отказ Отдела по управлению муниципальным имуществом и ЖКХ или должностного лица Отдела по управлению муниципальным имуществом и ЖКХ в </w:t>
      </w:r>
      <w:r w:rsidRPr="00453350">
        <w:lastRenderedPageBreak/>
        <w:t>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0683E" w:rsidRPr="00453350" w:rsidRDefault="00A0683E" w:rsidP="00453350">
      <w:pPr>
        <w:widowControl w:val="0"/>
        <w:ind w:right="-336" w:firstLine="709"/>
        <w:outlineLvl w:val="0"/>
      </w:pPr>
      <w:r w:rsidRPr="00453350">
        <w:t>5.2 По результатам рассмотрения жалобы орган, предоставляющий муниципальную услугу, принимает одно из следующих решений:</w:t>
      </w:r>
    </w:p>
    <w:p w:rsidR="00A0683E" w:rsidRPr="00453350" w:rsidRDefault="00A0683E" w:rsidP="00453350">
      <w:pPr>
        <w:widowControl w:val="0"/>
        <w:ind w:right="-336" w:firstLine="540"/>
        <w:outlineLvl w:val="0"/>
      </w:pPr>
      <w:r w:rsidRPr="00453350"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предусмотрен, а также в иных формах;</w:t>
      </w:r>
    </w:p>
    <w:p w:rsidR="00A0683E" w:rsidRPr="00453350" w:rsidRDefault="00A0683E" w:rsidP="00453350">
      <w:pPr>
        <w:widowControl w:val="0"/>
        <w:ind w:right="-336" w:firstLine="540"/>
        <w:outlineLvl w:val="0"/>
      </w:pPr>
      <w:r w:rsidRPr="00453350">
        <w:t>2) отказывает в удовлетворении жалобы.</w:t>
      </w:r>
    </w:p>
    <w:p w:rsidR="00A0683E" w:rsidRPr="00453350" w:rsidRDefault="00A0683E" w:rsidP="00453350">
      <w:pPr>
        <w:widowControl w:val="0"/>
        <w:ind w:right="-336" w:firstLine="709"/>
        <w:outlineLvl w:val="0"/>
      </w:pPr>
      <w:r w:rsidRPr="00453350">
        <w:t>5.3.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683E" w:rsidRPr="00453350" w:rsidRDefault="00A0683E" w:rsidP="00453350">
      <w:pPr>
        <w:ind w:right="-279" w:firstLine="709"/>
        <w:rPr>
          <w:bCs/>
        </w:rPr>
      </w:pPr>
      <w:r w:rsidRPr="00453350">
        <w:t>5.4.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направляет имеющиеся материалы в органы прокуратуры.</w:t>
      </w:r>
    </w:p>
    <w:p w:rsidR="00A0683E" w:rsidRPr="00453350" w:rsidRDefault="00A0683E" w:rsidP="00453350">
      <w:pPr>
        <w:ind w:firstLine="720"/>
        <w:outlineLvl w:val="1"/>
      </w:pPr>
    </w:p>
    <w:p w:rsidR="006466EA" w:rsidRPr="002A039D" w:rsidRDefault="006466EA" w:rsidP="002A039D">
      <w:pPr>
        <w:outlineLvl w:val="0"/>
        <w:rPr>
          <w:rFonts w:cs="Arial"/>
        </w:rPr>
      </w:pPr>
    </w:p>
    <w:p w:rsidR="006466EA" w:rsidRPr="002A039D" w:rsidRDefault="006466EA" w:rsidP="002A039D">
      <w:pPr>
        <w:outlineLvl w:val="0"/>
        <w:rPr>
          <w:rFonts w:cs="Arial"/>
        </w:rPr>
        <w:sectPr w:rsidR="006466EA" w:rsidRPr="002A039D" w:rsidSect="0072435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0683E" w:rsidRPr="002A039D" w:rsidRDefault="00A0683E" w:rsidP="002A039D">
      <w:pPr>
        <w:jc w:val="right"/>
        <w:outlineLvl w:val="0"/>
        <w:rPr>
          <w:rFonts w:cs="Arial"/>
        </w:rPr>
      </w:pPr>
      <w:r w:rsidRPr="002A039D">
        <w:rPr>
          <w:rFonts w:cs="Arial"/>
        </w:rPr>
        <w:lastRenderedPageBreak/>
        <w:t>Приложение 1</w:t>
      </w:r>
    </w:p>
    <w:p w:rsidR="00A0683E" w:rsidRPr="002A039D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>к административному регламенту</w:t>
      </w:r>
    </w:p>
    <w:p w:rsidR="00A0683E" w:rsidRPr="002A039D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>предоставления муниципальной услуги по</w:t>
      </w:r>
    </w:p>
    <w:p w:rsidR="00A0683E" w:rsidRPr="002A039D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>заключению договоров передачи жилых</w:t>
      </w:r>
    </w:p>
    <w:p w:rsidR="00A0683E" w:rsidRPr="002A039D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>помещений, находящихся в муниципальной</w:t>
      </w:r>
    </w:p>
    <w:p w:rsidR="00A0683E" w:rsidRPr="002A039D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>собственности муниципального образования</w:t>
      </w:r>
    </w:p>
    <w:p w:rsidR="007A6FB2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 xml:space="preserve">городское поселение «Город Малоярославец» </w:t>
      </w:r>
    </w:p>
    <w:p w:rsidR="00A0683E" w:rsidRPr="002A039D" w:rsidRDefault="00A0683E" w:rsidP="007A6FB2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>в собственность граждан</w:t>
      </w:r>
      <w:r w:rsidR="007A6FB2">
        <w:rPr>
          <w:rFonts w:cs="Arial"/>
        </w:rPr>
        <w:t xml:space="preserve"> </w:t>
      </w:r>
      <w:r w:rsidRPr="002A039D">
        <w:rPr>
          <w:rFonts w:cs="Arial"/>
        </w:rPr>
        <w:t>в порядке приватизации</w:t>
      </w:r>
    </w:p>
    <w:p w:rsidR="006466EA" w:rsidRPr="002A039D" w:rsidRDefault="006466EA" w:rsidP="002A039D">
      <w:pPr>
        <w:ind w:left="5812" w:hanging="52"/>
        <w:jc w:val="right"/>
        <w:rPr>
          <w:rFonts w:cs="Arial"/>
        </w:rPr>
      </w:pPr>
    </w:p>
    <w:p w:rsidR="006466EA" w:rsidRPr="009241E6" w:rsidRDefault="00A0683E" w:rsidP="009241E6">
      <w:pPr>
        <w:ind w:left="4253" w:firstLine="0"/>
      </w:pPr>
      <w:r w:rsidRPr="009241E6">
        <w:t xml:space="preserve">В Администрацию муниципального образования городское поселение </w:t>
      </w:r>
    </w:p>
    <w:p w:rsidR="00A0683E" w:rsidRPr="009241E6" w:rsidRDefault="00A0683E" w:rsidP="009241E6">
      <w:pPr>
        <w:ind w:left="4253" w:firstLine="0"/>
      </w:pPr>
      <w:r w:rsidRPr="009241E6">
        <w:t xml:space="preserve"> «Город Малоярославец»</w:t>
      </w:r>
    </w:p>
    <w:p w:rsidR="00A0683E" w:rsidRPr="009241E6" w:rsidRDefault="00A0683E" w:rsidP="009241E6">
      <w:pPr>
        <w:ind w:left="4253" w:firstLine="0"/>
      </w:pPr>
    </w:p>
    <w:p w:rsidR="00453350" w:rsidRPr="009241E6" w:rsidRDefault="00A0683E" w:rsidP="009241E6">
      <w:pPr>
        <w:ind w:left="4253" w:firstLine="0"/>
      </w:pPr>
      <w:r w:rsidRPr="009241E6">
        <w:t>От гр.: ______________________________________</w:t>
      </w:r>
    </w:p>
    <w:p w:rsidR="00A0683E" w:rsidRDefault="00A0683E" w:rsidP="009241E6">
      <w:pPr>
        <w:ind w:left="4253" w:firstLine="0"/>
      </w:pPr>
      <w:r w:rsidRPr="009241E6">
        <w:t>Проживающего по адресу:______________________</w:t>
      </w:r>
    </w:p>
    <w:p w:rsidR="009241E6" w:rsidRPr="009241E6" w:rsidRDefault="009241E6" w:rsidP="009241E6">
      <w:pPr>
        <w:ind w:left="4253" w:firstLine="0"/>
      </w:pPr>
      <w:r w:rsidRPr="009241E6">
        <w:t>______________________________________</w:t>
      </w:r>
    </w:p>
    <w:p w:rsidR="00A0683E" w:rsidRPr="009241E6" w:rsidRDefault="00A0683E" w:rsidP="009241E6">
      <w:pPr>
        <w:ind w:left="4253" w:firstLine="0"/>
      </w:pPr>
      <w:r w:rsidRPr="009241E6">
        <w:t>тел.</w:t>
      </w:r>
      <w:r w:rsidR="009241E6">
        <w:t xml:space="preserve"> </w:t>
      </w:r>
      <w:r w:rsidRPr="009241E6">
        <w:t>________________________________________</w:t>
      </w:r>
    </w:p>
    <w:p w:rsidR="00A0683E" w:rsidRPr="002A039D" w:rsidRDefault="00A0683E" w:rsidP="002A039D">
      <w:pPr>
        <w:rPr>
          <w:rFonts w:cs="Arial"/>
        </w:rPr>
      </w:pPr>
    </w:p>
    <w:p w:rsidR="00A0683E" w:rsidRPr="002A039D" w:rsidRDefault="00A0683E" w:rsidP="002A039D">
      <w:pPr>
        <w:jc w:val="center"/>
        <w:rPr>
          <w:rFonts w:cs="Arial"/>
        </w:rPr>
      </w:pPr>
      <w:r w:rsidRPr="002A039D">
        <w:rPr>
          <w:rFonts w:cs="Arial"/>
        </w:rPr>
        <w:t>З А Я В Л Е Н И Е</w:t>
      </w:r>
    </w:p>
    <w:p w:rsidR="00A0683E" w:rsidRPr="002A039D" w:rsidRDefault="00A0683E" w:rsidP="002A039D">
      <w:pPr>
        <w:rPr>
          <w:rFonts w:cs="Arial"/>
        </w:rPr>
      </w:pPr>
    </w:p>
    <w:p w:rsidR="007D335B" w:rsidRDefault="00A0683E" w:rsidP="00956FE0">
      <w:pPr>
        <w:ind w:firstLine="720"/>
        <w:jc w:val="left"/>
        <w:rPr>
          <w:rFonts w:cs="Arial"/>
        </w:rPr>
      </w:pPr>
      <w:r w:rsidRPr="002A039D">
        <w:rPr>
          <w:rFonts w:cs="Arial"/>
        </w:rPr>
        <w:t xml:space="preserve">На основании Закона РФ от 04.07.1991 № 1541-1 «О приватизации жилищного фонда в Российской Федерации» прошу передать в собственность, занимаемую моей семьей квартиру по адресу: </w:t>
      </w:r>
      <w:r w:rsidR="00453350">
        <w:rPr>
          <w:rFonts w:cs="Arial"/>
        </w:rPr>
        <w:t xml:space="preserve"> </w:t>
      </w:r>
    </w:p>
    <w:p w:rsidR="009241E6" w:rsidRDefault="00A0683E" w:rsidP="007D335B">
      <w:pPr>
        <w:ind w:firstLine="0"/>
        <w:jc w:val="left"/>
        <w:rPr>
          <w:rFonts w:cs="Arial"/>
        </w:rPr>
      </w:pPr>
      <w:r w:rsidRPr="002A039D">
        <w:rPr>
          <w:rFonts w:cs="Arial"/>
        </w:rPr>
        <w:t>___________________________________</w:t>
      </w:r>
      <w:r w:rsidR="007D335B" w:rsidRPr="002A039D">
        <w:rPr>
          <w:rFonts w:cs="Arial"/>
        </w:rPr>
        <w:t>________________________________________</w:t>
      </w:r>
      <w:r w:rsidR="00453350">
        <w:rPr>
          <w:rFonts w:cs="Arial"/>
        </w:rPr>
        <w:t xml:space="preserve"> </w:t>
      </w:r>
    </w:p>
    <w:p w:rsidR="00A0683E" w:rsidRPr="002A039D" w:rsidRDefault="00A0683E" w:rsidP="009241E6">
      <w:pPr>
        <w:ind w:firstLine="0"/>
        <w:jc w:val="left"/>
        <w:rPr>
          <w:rFonts w:cs="Arial"/>
        </w:rPr>
      </w:pPr>
      <w:r w:rsidRPr="002A039D">
        <w:rPr>
          <w:rFonts w:cs="Arial"/>
        </w:rPr>
        <w:t>_________________</w:t>
      </w:r>
      <w:r w:rsidR="00453350" w:rsidRPr="002A039D">
        <w:rPr>
          <w:rFonts w:cs="Arial"/>
        </w:rPr>
        <w:t>_______________________________________</w:t>
      </w:r>
      <w:r w:rsidRPr="002A039D">
        <w:rPr>
          <w:rFonts w:cs="Arial"/>
        </w:rPr>
        <w:t>__________________</w:t>
      </w:r>
    </w:p>
    <w:p w:rsidR="00A0683E" w:rsidRPr="002A039D" w:rsidRDefault="00A0683E" w:rsidP="00956FE0">
      <w:pPr>
        <w:jc w:val="left"/>
        <w:rPr>
          <w:rFonts w:cs="Arial"/>
        </w:rPr>
      </w:pPr>
      <w:r w:rsidRPr="002A039D">
        <w:rPr>
          <w:rFonts w:cs="Arial"/>
        </w:rPr>
        <w:t>Со мной проживают (состав семьи, родственные отношения):</w:t>
      </w:r>
    </w:p>
    <w:p w:rsidR="009241E6" w:rsidRDefault="00A0683E" w:rsidP="00956FE0">
      <w:pPr>
        <w:ind w:firstLine="0"/>
        <w:jc w:val="left"/>
        <w:rPr>
          <w:rFonts w:cs="Arial"/>
        </w:rPr>
      </w:pPr>
      <w:r w:rsidRPr="002A039D">
        <w:rPr>
          <w:rFonts w:cs="Arial"/>
        </w:rPr>
        <w:t>____________________________________________________________________________</w:t>
      </w:r>
    </w:p>
    <w:p w:rsidR="00A0683E" w:rsidRPr="002A039D" w:rsidRDefault="00A0683E" w:rsidP="00956FE0">
      <w:pPr>
        <w:ind w:firstLine="0"/>
        <w:jc w:val="left"/>
        <w:rPr>
          <w:rFonts w:cs="Arial"/>
        </w:rPr>
      </w:pPr>
      <w:r w:rsidRPr="002A039D">
        <w:rPr>
          <w:rFonts w:cs="Arial"/>
        </w:rPr>
        <w:t>____________________________________________________________________________</w:t>
      </w:r>
    </w:p>
    <w:p w:rsidR="00A0683E" w:rsidRPr="002A039D" w:rsidRDefault="00A0683E" w:rsidP="00956FE0">
      <w:pPr>
        <w:jc w:val="left"/>
        <w:rPr>
          <w:rFonts w:cs="Arial"/>
        </w:rPr>
      </w:pPr>
      <w:r w:rsidRPr="002A039D">
        <w:rPr>
          <w:rFonts w:cs="Arial"/>
        </w:rPr>
        <w:t>Настоящим подтверждаю (ем), что ранее право на приобретение в собственность бесплатно в порядке приватизации жилого помещения в государственном или муниципальном жилищном фонде социального использования использовано не было. Положение статьи 11 Закона РФ от 04.07.1991 № 1541-1 «О приватизации жилищного фонда в Российской Федерации» мне (нам) разъяснены и понятны.</w:t>
      </w:r>
    </w:p>
    <w:p w:rsidR="00A0683E" w:rsidRPr="002A039D" w:rsidRDefault="00A0683E" w:rsidP="00956FE0">
      <w:pPr>
        <w:jc w:val="left"/>
        <w:rPr>
          <w:rFonts w:cs="Arial"/>
        </w:rPr>
      </w:pPr>
      <w:r w:rsidRPr="002A039D">
        <w:rPr>
          <w:rFonts w:cs="Arial"/>
        </w:rPr>
        <w:t>Согласен (согласна/согласны) на обработку своих персональных данных в порядке, установленном Федеральным законом от 27 июля 2006 года № 152 – ФЗ «О персональных данных».</w:t>
      </w:r>
    </w:p>
    <w:p w:rsidR="00A0683E" w:rsidRPr="002A039D" w:rsidRDefault="00A0683E" w:rsidP="00956FE0">
      <w:pPr>
        <w:jc w:val="left"/>
        <w:rPr>
          <w:rFonts w:cs="Arial"/>
        </w:rPr>
      </w:pPr>
    </w:p>
    <w:p w:rsidR="00A0683E" w:rsidRPr="002A039D" w:rsidRDefault="00A0683E" w:rsidP="00956FE0">
      <w:pPr>
        <w:jc w:val="left"/>
        <w:rPr>
          <w:rFonts w:cs="Arial"/>
        </w:rPr>
      </w:pPr>
      <w:r w:rsidRPr="002A039D">
        <w:rPr>
          <w:rFonts w:cs="Arial"/>
        </w:rPr>
        <w:t>С приватизацией согласны (подписи всех членов семьи):</w:t>
      </w:r>
    </w:p>
    <w:p w:rsidR="00A0683E" w:rsidRPr="002A039D" w:rsidRDefault="00A0683E" w:rsidP="00956FE0">
      <w:pPr>
        <w:jc w:val="left"/>
        <w:rPr>
          <w:rFonts w:cs="Arial"/>
        </w:rPr>
      </w:pPr>
      <w:r w:rsidRPr="002A039D">
        <w:rPr>
          <w:rFonts w:cs="Arial"/>
        </w:rPr>
        <w:t>________________________  _________________________</w:t>
      </w:r>
    </w:p>
    <w:p w:rsidR="00A0683E" w:rsidRPr="002A039D" w:rsidRDefault="00A0683E" w:rsidP="00956FE0">
      <w:pPr>
        <w:jc w:val="left"/>
        <w:rPr>
          <w:rFonts w:cs="Arial"/>
        </w:rPr>
      </w:pPr>
      <w:r w:rsidRPr="002A039D">
        <w:rPr>
          <w:rFonts w:cs="Arial"/>
        </w:rPr>
        <w:t>подпись</w:t>
      </w:r>
      <w:r w:rsidRPr="002A039D">
        <w:rPr>
          <w:rFonts w:cs="Arial"/>
        </w:rPr>
        <w:tab/>
      </w:r>
      <w:r w:rsidRPr="002A039D">
        <w:rPr>
          <w:rFonts w:cs="Arial"/>
        </w:rPr>
        <w:tab/>
      </w:r>
      <w:r w:rsidRPr="002A039D">
        <w:rPr>
          <w:rFonts w:cs="Arial"/>
        </w:rPr>
        <w:tab/>
      </w:r>
      <w:r w:rsidRPr="002A039D">
        <w:rPr>
          <w:rFonts w:cs="Arial"/>
        </w:rPr>
        <w:tab/>
        <w:t>Ф.И.О.</w:t>
      </w:r>
    </w:p>
    <w:p w:rsidR="00A0683E" w:rsidRPr="002A039D" w:rsidRDefault="00A0683E" w:rsidP="00956FE0">
      <w:pPr>
        <w:jc w:val="left"/>
        <w:rPr>
          <w:rFonts w:cs="Arial"/>
        </w:rPr>
      </w:pPr>
      <w:r w:rsidRPr="002A039D">
        <w:rPr>
          <w:rFonts w:cs="Arial"/>
        </w:rPr>
        <w:t>________________________  _________________________</w:t>
      </w:r>
    </w:p>
    <w:p w:rsidR="00A0683E" w:rsidRPr="002A039D" w:rsidRDefault="00A0683E" w:rsidP="00956FE0">
      <w:pPr>
        <w:jc w:val="left"/>
        <w:rPr>
          <w:rFonts w:cs="Arial"/>
        </w:rPr>
      </w:pPr>
      <w:r w:rsidRPr="002A039D">
        <w:rPr>
          <w:rFonts w:cs="Arial"/>
        </w:rPr>
        <w:t>подпись</w:t>
      </w:r>
      <w:r w:rsidRPr="002A039D">
        <w:rPr>
          <w:rFonts w:cs="Arial"/>
        </w:rPr>
        <w:tab/>
      </w:r>
      <w:r w:rsidRPr="002A039D">
        <w:rPr>
          <w:rFonts w:cs="Arial"/>
        </w:rPr>
        <w:tab/>
      </w:r>
      <w:r w:rsidRPr="002A039D">
        <w:rPr>
          <w:rFonts w:cs="Arial"/>
        </w:rPr>
        <w:tab/>
      </w:r>
      <w:r w:rsidRPr="002A039D">
        <w:rPr>
          <w:rFonts w:cs="Arial"/>
        </w:rPr>
        <w:tab/>
        <w:t>Ф.И.О.</w:t>
      </w:r>
    </w:p>
    <w:p w:rsidR="00A0683E" w:rsidRPr="002A039D" w:rsidRDefault="00A0683E" w:rsidP="00956FE0">
      <w:pPr>
        <w:jc w:val="left"/>
        <w:rPr>
          <w:rFonts w:cs="Arial"/>
        </w:rPr>
      </w:pPr>
      <w:r w:rsidRPr="002A039D">
        <w:rPr>
          <w:rFonts w:cs="Arial"/>
        </w:rPr>
        <w:t>________________________  _________________________</w:t>
      </w:r>
    </w:p>
    <w:p w:rsidR="00A0683E" w:rsidRPr="002A039D" w:rsidRDefault="00A0683E" w:rsidP="00956FE0">
      <w:pPr>
        <w:jc w:val="left"/>
        <w:rPr>
          <w:rFonts w:cs="Arial"/>
        </w:rPr>
      </w:pPr>
      <w:r w:rsidRPr="002A039D">
        <w:rPr>
          <w:rFonts w:cs="Arial"/>
        </w:rPr>
        <w:t>подпись</w:t>
      </w:r>
      <w:r w:rsidRPr="002A039D">
        <w:rPr>
          <w:rFonts w:cs="Arial"/>
        </w:rPr>
        <w:tab/>
      </w:r>
      <w:r w:rsidRPr="002A039D">
        <w:rPr>
          <w:rFonts w:cs="Arial"/>
        </w:rPr>
        <w:tab/>
      </w:r>
      <w:r w:rsidRPr="002A039D">
        <w:rPr>
          <w:rFonts w:cs="Arial"/>
        </w:rPr>
        <w:tab/>
      </w:r>
      <w:r w:rsidRPr="002A039D">
        <w:rPr>
          <w:rFonts w:cs="Arial"/>
        </w:rPr>
        <w:tab/>
        <w:t>Ф.И.О.</w:t>
      </w:r>
    </w:p>
    <w:p w:rsidR="00A0683E" w:rsidRPr="002A039D" w:rsidRDefault="00A0683E" w:rsidP="00956FE0">
      <w:pPr>
        <w:jc w:val="left"/>
        <w:rPr>
          <w:rFonts w:cs="Arial"/>
        </w:rPr>
      </w:pPr>
    </w:p>
    <w:p w:rsidR="00A0683E" w:rsidRPr="002A039D" w:rsidRDefault="00A0683E" w:rsidP="00956FE0">
      <w:pPr>
        <w:jc w:val="left"/>
        <w:rPr>
          <w:rFonts w:cs="Arial"/>
        </w:rPr>
      </w:pPr>
      <w:r w:rsidRPr="002A039D">
        <w:rPr>
          <w:rFonts w:cs="Arial"/>
        </w:rPr>
        <w:t>Подписи будущих собственников:</w:t>
      </w:r>
    </w:p>
    <w:p w:rsidR="00A0683E" w:rsidRPr="002A039D" w:rsidRDefault="00A0683E" w:rsidP="00956FE0">
      <w:pPr>
        <w:jc w:val="left"/>
        <w:rPr>
          <w:rFonts w:cs="Arial"/>
        </w:rPr>
      </w:pPr>
      <w:r w:rsidRPr="002A039D">
        <w:rPr>
          <w:rFonts w:cs="Arial"/>
        </w:rPr>
        <w:t>________________________  _________________________</w:t>
      </w:r>
    </w:p>
    <w:p w:rsidR="00A0683E" w:rsidRPr="002A039D" w:rsidRDefault="00A0683E" w:rsidP="00956FE0">
      <w:pPr>
        <w:jc w:val="left"/>
        <w:rPr>
          <w:rFonts w:cs="Arial"/>
        </w:rPr>
      </w:pPr>
      <w:r w:rsidRPr="002A039D">
        <w:rPr>
          <w:rFonts w:cs="Arial"/>
        </w:rPr>
        <w:t>подпись</w:t>
      </w:r>
      <w:r w:rsidRPr="002A039D">
        <w:rPr>
          <w:rFonts w:cs="Arial"/>
        </w:rPr>
        <w:tab/>
      </w:r>
      <w:r w:rsidRPr="002A039D">
        <w:rPr>
          <w:rFonts w:cs="Arial"/>
        </w:rPr>
        <w:tab/>
      </w:r>
      <w:r w:rsidRPr="002A039D">
        <w:rPr>
          <w:rFonts w:cs="Arial"/>
        </w:rPr>
        <w:tab/>
      </w:r>
      <w:r w:rsidRPr="002A039D">
        <w:rPr>
          <w:rFonts w:cs="Arial"/>
        </w:rPr>
        <w:tab/>
        <w:t>Ф.И.О.</w:t>
      </w:r>
    </w:p>
    <w:p w:rsidR="00A0683E" w:rsidRPr="002A039D" w:rsidRDefault="00A0683E" w:rsidP="00956FE0">
      <w:pPr>
        <w:jc w:val="left"/>
        <w:rPr>
          <w:rFonts w:cs="Arial"/>
        </w:rPr>
      </w:pPr>
      <w:r w:rsidRPr="002A039D">
        <w:rPr>
          <w:rFonts w:cs="Arial"/>
        </w:rPr>
        <w:t>________________________  _________________________</w:t>
      </w:r>
    </w:p>
    <w:p w:rsidR="00A0683E" w:rsidRPr="002A039D" w:rsidRDefault="00A0683E" w:rsidP="00956FE0">
      <w:pPr>
        <w:jc w:val="left"/>
        <w:rPr>
          <w:rFonts w:cs="Arial"/>
        </w:rPr>
      </w:pPr>
      <w:r w:rsidRPr="002A039D">
        <w:rPr>
          <w:rFonts w:cs="Arial"/>
        </w:rPr>
        <w:t>подпись</w:t>
      </w:r>
      <w:r w:rsidRPr="002A039D">
        <w:rPr>
          <w:rFonts w:cs="Arial"/>
        </w:rPr>
        <w:tab/>
      </w:r>
      <w:r w:rsidRPr="002A039D">
        <w:rPr>
          <w:rFonts w:cs="Arial"/>
        </w:rPr>
        <w:tab/>
      </w:r>
      <w:r w:rsidRPr="002A039D">
        <w:rPr>
          <w:rFonts w:cs="Arial"/>
        </w:rPr>
        <w:tab/>
      </w:r>
      <w:r w:rsidRPr="002A039D">
        <w:rPr>
          <w:rFonts w:cs="Arial"/>
        </w:rPr>
        <w:tab/>
        <w:t>Ф.И.О.</w:t>
      </w:r>
    </w:p>
    <w:p w:rsidR="00A0683E" w:rsidRPr="002A039D" w:rsidRDefault="00A0683E" w:rsidP="00956FE0">
      <w:pPr>
        <w:jc w:val="left"/>
        <w:rPr>
          <w:rFonts w:cs="Arial"/>
        </w:rPr>
      </w:pPr>
      <w:r w:rsidRPr="002A039D">
        <w:rPr>
          <w:rFonts w:cs="Arial"/>
        </w:rPr>
        <w:t>________________________  _________________________</w:t>
      </w:r>
    </w:p>
    <w:p w:rsidR="006E49A8" w:rsidRDefault="006E49A8" w:rsidP="006E49A8">
      <w:pPr>
        <w:jc w:val="left"/>
        <w:rPr>
          <w:rFonts w:cs="Arial"/>
        </w:rPr>
      </w:pPr>
    </w:p>
    <w:p w:rsidR="00A0683E" w:rsidRDefault="00A0683E" w:rsidP="006E49A8">
      <w:pPr>
        <w:jc w:val="left"/>
        <w:rPr>
          <w:rFonts w:cs="Arial"/>
        </w:rPr>
      </w:pPr>
      <w:r w:rsidRPr="002A039D">
        <w:rPr>
          <w:rFonts w:cs="Arial"/>
        </w:rPr>
        <w:lastRenderedPageBreak/>
        <w:t>Подписи удостоверяю:</w:t>
      </w:r>
    </w:p>
    <w:p w:rsidR="006E49A8" w:rsidRPr="002A039D" w:rsidRDefault="006E49A8" w:rsidP="006E49A8">
      <w:pPr>
        <w:jc w:val="left"/>
        <w:rPr>
          <w:rFonts w:cs="Arial"/>
        </w:rPr>
      </w:pPr>
    </w:p>
    <w:p w:rsidR="00A0683E" w:rsidRPr="002A039D" w:rsidRDefault="00A0683E" w:rsidP="006E49A8">
      <w:pPr>
        <w:jc w:val="left"/>
        <w:rPr>
          <w:rFonts w:cs="Arial"/>
        </w:rPr>
      </w:pPr>
      <w:r w:rsidRPr="002A039D">
        <w:rPr>
          <w:rFonts w:cs="Arial"/>
        </w:rPr>
        <w:t xml:space="preserve">Эксперт отдела по управлению </w:t>
      </w:r>
    </w:p>
    <w:p w:rsidR="00A0683E" w:rsidRPr="002A039D" w:rsidRDefault="00A0683E" w:rsidP="006E49A8">
      <w:pPr>
        <w:jc w:val="left"/>
        <w:rPr>
          <w:rFonts w:cs="Arial"/>
        </w:rPr>
      </w:pPr>
      <w:r w:rsidRPr="002A039D">
        <w:rPr>
          <w:rFonts w:cs="Arial"/>
        </w:rPr>
        <w:t xml:space="preserve">муниципальным имуществом и ЖКХ               </w:t>
      </w:r>
      <w:r w:rsidRPr="002A039D">
        <w:rPr>
          <w:rFonts w:cs="Arial"/>
        </w:rPr>
        <w:tab/>
        <w:t>________________ _____________</w:t>
      </w:r>
    </w:p>
    <w:p w:rsidR="00A0683E" w:rsidRPr="002A039D" w:rsidRDefault="00A0683E" w:rsidP="006E49A8">
      <w:pPr>
        <w:jc w:val="left"/>
        <w:rPr>
          <w:rFonts w:cs="Arial"/>
        </w:rPr>
      </w:pPr>
      <w:r w:rsidRPr="002A039D">
        <w:rPr>
          <w:rFonts w:cs="Arial"/>
        </w:rPr>
        <w:tab/>
      </w:r>
      <w:r w:rsidRPr="002A039D">
        <w:rPr>
          <w:rFonts w:cs="Arial"/>
        </w:rPr>
        <w:tab/>
      </w:r>
      <w:r w:rsidRPr="002A039D">
        <w:rPr>
          <w:rFonts w:cs="Arial"/>
        </w:rPr>
        <w:tab/>
      </w:r>
      <w:r w:rsidRPr="002A039D">
        <w:rPr>
          <w:rFonts w:cs="Arial"/>
        </w:rPr>
        <w:tab/>
      </w:r>
      <w:r w:rsidRPr="002A039D">
        <w:rPr>
          <w:rFonts w:cs="Arial"/>
        </w:rPr>
        <w:tab/>
        <w:t xml:space="preserve">   </w:t>
      </w:r>
      <w:r w:rsidR="006E49A8">
        <w:rPr>
          <w:rFonts w:cs="Arial"/>
        </w:rPr>
        <w:t xml:space="preserve">           </w:t>
      </w:r>
      <w:r w:rsidRPr="002A039D">
        <w:rPr>
          <w:rFonts w:cs="Arial"/>
        </w:rPr>
        <w:t xml:space="preserve">                              (подпись)               Ф.И.О.</w:t>
      </w:r>
    </w:p>
    <w:p w:rsidR="00A0683E" w:rsidRPr="002A039D" w:rsidRDefault="00A0683E" w:rsidP="006E49A8">
      <w:pPr>
        <w:jc w:val="left"/>
        <w:rPr>
          <w:rFonts w:cs="Arial"/>
        </w:rPr>
      </w:pPr>
    </w:p>
    <w:p w:rsidR="00A0683E" w:rsidRPr="002A039D" w:rsidRDefault="00A0683E" w:rsidP="006E49A8">
      <w:pPr>
        <w:jc w:val="left"/>
        <w:rPr>
          <w:rFonts w:cs="Arial"/>
        </w:rPr>
      </w:pPr>
      <w:r w:rsidRPr="002A039D">
        <w:rPr>
          <w:rFonts w:cs="Arial"/>
        </w:rPr>
        <w:t>«___» _____________ 202__г.</w:t>
      </w:r>
    </w:p>
    <w:p w:rsidR="00A0683E" w:rsidRPr="002A039D" w:rsidRDefault="006466EA" w:rsidP="006E49A8">
      <w:pPr>
        <w:jc w:val="right"/>
        <w:outlineLvl w:val="0"/>
        <w:rPr>
          <w:rFonts w:cs="Arial"/>
        </w:rPr>
      </w:pPr>
      <w:r w:rsidRPr="002A039D">
        <w:rPr>
          <w:rFonts w:cs="Arial"/>
        </w:rPr>
        <w:br w:type="page"/>
      </w:r>
      <w:r w:rsidR="00A0683E" w:rsidRPr="002A039D">
        <w:rPr>
          <w:rFonts w:cs="Arial"/>
        </w:rPr>
        <w:lastRenderedPageBreak/>
        <w:t>Приложение 2</w:t>
      </w:r>
    </w:p>
    <w:p w:rsidR="00A0683E" w:rsidRPr="002A039D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>к административному регламенту</w:t>
      </w:r>
    </w:p>
    <w:p w:rsidR="00A0683E" w:rsidRPr="002A039D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>предоставления муниципальной услуги по</w:t>
      </w:r>
    </w:p>
    <w:p w:rsidR="00A0683E" w:rsidRPr="002A039D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 xml:space="preserve">заключению договоров передачи жилых </w:t>
      </w:r>
    </w:p>
    <w:p w:rsidR="00A0683E" w:rsidRPr="002A039D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 xml:space="preserve">помещений, находящихся в муниципальной </w:t>
      </w:r>
    </w:p>
    <w:p w:rsidR="00A0683E" w:rsidRPr="002A039D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 xml:space="preserve">собственности муниципального образования </w:t>
      </w:r>
    </w:p>
    <w:p w:rsidR="007A6FB2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 xml:space="preserve">городское поселение «Город Малоярославец» </w:t>
      </w:r>
    </w:p>
    <w:p w:rsidR="00A0683E" w:rsidRPr="002A039D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>в собственность граждан в порядке приватизации</w:t>
      </w:r>
    </w:p>
    <w:p w:rsidR="00A0683E" w:rsidRPr="002A039D" w:rsidRDefault="00A0683E" w:rsidP="002A039D">
      <w:pPr>
        <w:rPr>
          <w:rFonts w:cs="Arial"/>
        </w:rPr>
      </w:pPr>
    </w:p>
    <w:p w:rsidR="006466EA" w:rsidRPr="007A2FAB" w:rsidRDefault="00A0683E" w:rsidP="007A2FAB">
      <w:pPr>
        <w:ind w:left="4253" w:firstLine="0"/>
      </w:pPr>
      <w:r w:rsidRPr="007A2FAB">
        <w:t xml:space="preserve">В Администрацию муниципального образования </w:t>
      </w:r>
    </w:p>
    <w:p w:rsidR="00A0683E" w:rsidRPr="007A2FAB" w:rsidRDefault="00A0683E" w:rsidP="007A2FAB">
      <w:pPr>
        <w:ind w:left="4253" w:firstLine="0"/>
      </w:pPr>
      <w:r w:rsidRPr="007A2FAB">
        <w:t>городское поселение «Город Малоярославец»</w:t>
      </w:r>
    </w:p>
    <w:p w:rsidR="00A0683E" w:rsidRPr="007A2FAB" w:rsidRDefault="00A0683E" w:rsidP="007A2FAB">
      <w:pPr>
        <w:ind w:left="4253" w:firstLine="0"/>
      </w:pPr>
    </w:p>
    <w:p w:rsidR="00A0683E" w:rsidRPr="007A2FAB" w:rsidRDefault="00A0683E" w:rsidP="007A2FAB">
      <w:pPr>
        <w:ind w:left="4253" w:firstLine="0"/>
      </w:pPr>
      <w:r w:rsidRPr="007A2FAB">
        <w:t>От гр. ______________________________________</w:t>
      </w:r>
    </w:p>
    <w:p w:rsidR="007A2FAB" w:rsidRDefault="00A0683E" w:rsidP="007A2FAB">
      <w:pPr>
        <w:ind w:left="4253" w:firstLine="0"/>
      </w:pPr>
      <w:r w:rsidRPr="007A2FAB">
        <w:t xml:space="preserve">_______________________________________ </w:t>
      </w:r>
    </w:p>
    <w:p w:rsidR="00453350" w:rsidRPr="007A2FAB" w:rsidRDefault="00A0683E" w:rsidP="007A2FAB">
      <w:pPr>
        <w:ind w:left="4253" w:firstLine="0"/>
      </w:pPr>
      <w:r w:rsidRPr="007A2FAB">
        <w:t xml:space="preserve">                                 (ф.и.о. полностью)   </w:t>
      </w:r>
    </w:p>
    <w:p w:rsidR="00A0683E" w:rsidRPr="007A2FAB" w:rsidRDefault="00A0683E" w:rsidP="007A2FAB">
      <w:pPr>
        <w:ind w:left="4253" w:firstLine="0"/>
      </w:pPr>
      <w:r w:rsidRPr="007A2FAB">
        <w:t>Проживающего (ей) по адресу:</w:t>
      </w:r>
    </w:p>
    <w:p w:rsidR="00A0683E" w:rsidRPr="007A2FAB" w:rsidRDefault="00A0683E" w:rsidP="007A2FAB">
      <w:pPr>
        <w:ind w:left="4253" w:firstLine="0"/>
      </w:pPr>
      <w:r w:rsidRPr="007A2FAB">
        <w:t>___________________________________________</w:t>
      </w:r>
    </w:p>
    <w:p w:rsidR="00A0683E" w:rsidRPr="007A2FAB" w:rsidRDefault="00A0683E" w:rsidP="007A2FAB">
      <w:pPr>
        <w:ind w:left="4253" w:firstLine="0"/>
      </w:pPr>
      <w:r w:rsidRPr="007A2FAB">
        <w:t>___________________________</w:t>
      </w:r>
      <w:r w:rsidR="007A2FAB">
        <w:t xml:space="preserve">_________________ </w:t>
      </w:r>
    </w:p>
    <w:p w:rsidR="00A0683E" w:rsidRPr="007A2FAB" w:rsidRDefault="00A0683E" w:rsidP="007A2FAB">
      <w:pPr>
        <w:ind w:left="4253" w:firstLine="0"/>
      </w:pPr>
      <w:r w:rsidRPr="007A2FAB">
        <w:t>Паспортные данные:</w:t>
      </w:r>
    </w:p>
    <w:p w:rsidR="00A0683E" w:rsidRPr="007A2FAB" w:rsidRDefault="00A0683E" w:rsidP="007A2FAB">
      <w:pPr>
        <w:ind w:left="4253" w:firstLine="0"/>
      </w:pPr>
      <w:r w:rsidRPr="007A2FAB">
        <w:t>Серия___________ №________________________</w:t>
      </w:r>
    </w:p>
    <w:p w:rsidR="00A0683E" w:rsidRPr="007A2FAB" w:rsidRDefault="00A0683E" w:rsidP="007A2FAB">
      <w:pPr>
        <w:ind w:left="4253" w:firstLine="0"/>
      </w:pPr>
      <w:r w:rsidRPr="007A2FAB">
        <w:t>Кем выдан</w:t>
      </w:r>
      <w:r w:rsidR="007A2FAB">
        <w:t xml:space="preserve"> </w:t>
      </w:r>
      <w:r w:rsidRPr="007A2FAB">
        <w:t>__________________________________</w:t>
      </w:r>
    </w:p>
    <w:p w:rsidR="00A0683E" w:rsidRPr="007A2FAB" w:rsidRDefault="00A0683E" w:rsidP="007A2FAB">
      <w:pPr>
        <w:ind w:left="4253" w:firstLine="0"/>
      </w:pPr>
      <w:r w:rsidRPr="007A2FAB">
        <w:t>____________________________________________</w:t>
      </w:r>
    </w:p>
    <w:p w:rsidR="00A0683E" w:rsidRPr="007A2FAB" w:rsidRDefault="00A0683E" w:rsidP="007A2FAB">
      <w:pPr>
        <w:ind w:left="4253" w:firstLine="0"/>
      </w:pPr>
      <w:r w:rsidRPr="007A2FAB">
        <w:t>Дата выдачи:</w:t>
      </w:r>
      <w:r w:rsidR="007A2FAB">
        <w:t xml:space="preserve"> </w:t>
      </w:r>
      <w:r w:rsidRPr="007A2FAB">
        <w:t>________________________________</w:t>
      </w:r>
    </w:p>
    <w:p w:rsidR="00A0683E" w:rsidRPr="002A039D" w:rsidRDefault="00A0683E" w:rsidP="002A039D">
      <w:pPr>
        <w:rPr>
          <w:rFonts w:cs="Arial"/>
        </w:rPr>
      </w:pPr>
    </w:p>
    <w:p w:rsidR="00A0683E" w:rsidRPr="002A039D" w:rsidRDefault="00A0683E" w:rsidP="007A2FAB">
      <w:pPr>
        <w:ind w:firstLine="0"/>
        <w:jc w:val="center"/>
        <w:rPr>
          <w:rFonts w:cs="Arial"/>
        </w:rPr>
      </w:pPr>
      <w:r w:rsidRPr="002A039D">
        <w:rPr>
          <w:rFonts w:cs="Arial"/>
        </w:rPr>
        <w:t>З А Я В Л Е Н И Е</w:t>
      </w:r>
    </w:p>
    <w:p w:rsidR="00A0683E" w:rsidRPr="002A039D" w:rsidRDefault="00A0683E" w:rsidP="002A039D">
      <w:pPr>
        <w:rPr>
          <w:rFonts w:cs="Arial"/>
        </w:rPr>
      </w:pPr>
    </w:p>
    <w:p w:rsidR="00A0683E" w:rsidRPr="002A039D" w:rsidRDefault="00A0683E" w:rsidP="006E49A8">
      <w:pPr>
        <w:ind w:firstLine="709"/>
        <w:jc w:val="left"/>
        <w:rPr>
          <w:rFonts w:cs="Arial"/>
        </w:rPr>
      </w:pPr>
      <w:r w:rsidRPr="002A039D">
        <w:rPr>
          <w:rFonts w:cs="Arial"/>
        </w:rPr>
        <w:t>Прошу не включать меня в число участников общей собственности приватизируемой квартиры по адресу:</w:t>
      </w:r>
    </w:p>
    <w:p w:rsidR="00A0683E" w:rsidRPr="002A039D" w:rsidRDefault="00A0683E" w:rsidP="006E49A8">
      <w:pPr>
        <w:ind w:firstLine="0"/>
        <w:jc w:val="left"/>
        <w:rPr>
          <w:rFonts w:cs="Arial"/>
        </w:rPr>
      </w:pPr>
      <w:r w:rsidRPr="002A039D">
        <w:rPr>
          <w:rFonts w:cs="Arial"/>
        </w:rPr>
        <w:t>____________________________________________________________________________</w:t>
      </w:r>
    </w:p>
    <w:p w:rsidR="00A0683E" w:rsidRPr="002A039D" w:rsidRDefault="00A0683E" w:rsidP="006E49A8">
      <w:pPr>
        <w:ind w:firstLine="709"/>
        <w:jc w:val="left"/>
        <w:rPr>
          <w:rFonts w:cs="Arial"/>
        </w:rPr>
      </w:pPr>
      <w:r w:rsidRPr="002A039D">
        <w:rPr>
          <w:rFonts w:cs="Arial"/>
        </w:rPr>
        <w:t>Последствия отказа от приватизации жилого помещения мне разъяснены и понятны.</w:t>
      </w:r>
    </w:p>
    <w:p w:rsidR="00A0683E" w:rsidRPr="002A039D" w:rsidRDefault="00A0683E" w:rsidP="006E49A8">
      <w:pPr>
        <w:ind w:firstLine="709"/>
        <w:jc w:val="left"/>
        <w:rPr>
          <w:rFonts w:cs="Arial"/>
        </w:rPr>
      </w:pPr>
      <w:r w:rsidRPr="002A039D">
        <w:rPr>
          <w:rFonts w:cs="Arial"/>
        </w:rPr>
        <w:t>Материальных претензий и неисполненных обязательств к участвующим в приватизации жилой площади не имею.</w:t>
      </w:r>
    </w:p>
    <w:p w:rsidR="00A0683E" w:rsidRPr="002A039D" w:rsidRDefault="00A0683E" w:rsidP="006E49A8">
      <w:pPr>
        <w:ind w:firstLine="709"/>
        <w:jc w:val="left"/>
        <w:rPr>
          <w:rFonts w:cs="Arial"/>
        </w:rPr>
      </w:pPr>
      <w:r w:rsidRPr="002A039D">
        <w:rPr>
          <w:rFonts w:cs="Arial"/>
        </w:rPr>
        <w:t>На приватизацию без моего участия согласен (согласна).</w:t>
      </w:r>
    </w:p>
    <w:p w:rsidR="00A0683E" w:rsidRPr="002A039D" w:rsidRDefault="00A0683E" w:rsidP="006E49A8">
      <w:pPr>
        <w:ind w:firstLine="709"/>
        <w:jc w:val="left"/>
        <w:rPr>
          <w:rFonts w:cs="Arial"/>
        </w:rPr>
      </w:pPr>
      <w:r w:rsidRPr="002A039D">
        <w:rPr>
          <w:rFonts w:cs="Arial"/>
        </w:rPr>
        <w:t>Согласен (согласна) на обработку своих персональных данных в порядке, установленном Федеральным законом от 27 июля 2006 года № 152 – ФЗ «О персональных данных».</w:t>
      </w:r>
    </w:p>
    <w:p w:rsidR="00A0683E" w:rsidRPr="002A039D" w:rsidRDefault="00A0683E" w:rsidP="006E49A8">
      <w:pPr>
        <w:jc w:val="left"/>
        <w:rPr>
          <w:rFonts w:cs="Arial"/>
        </w:rPr>
      </w:pPr>
    </w:p>
    <w:p w:rsidR="00A0683E" w:rsidRPr="002A039D" w:rsidRDefault="00A0683E" w:rsidP="007D335B">
      <w:pPr>
        <w:ind w:firstLine="0"/>
        <w:jc w:val="left"/>
        <w:rPr>
          <w:rFonts w:cs="Arial"/>
        </w:rPr>
      </w:pPr>
      <w:r w:rsidRPr="002A039D">
        <w:rPr>
          <w:rFonts w:cs="Arial"/>
        </w:rPr>
        <w:t>Дата__________________                                                   Подпись_________________________</w:t>
      </w:r>
    </w:p>
    <w:p w:rsidR="00A0683E" w:rsidRPr="002A039D" w:rsidRDefault="00A0683E" w:rsidP="006E49A8">
      <w:pPr>
        <w:jc w:val="left"/>
        <w:rPr>
          <w:rFonts w:cs="Arial"/>
        </w:rPr>
      </w:pPr>
    </w:p>
    <w:p w:rsidR="00A0683E" w:rsidRPr="002A039D" w:rsidRDefault="00A0683E" w:rsidP="006E49A8">
      <w:pPr>
        <w:jc w:val="left"/>
        <w:rPr>
          <w:rFonts w:cs="Arial"/>
        </w:rPr>
      </w:pPr>
      <w:r w:rsidRPr="002A039D">
        <w:rPr>
          <w:rFonts w:cs="Arial"/>
        </w:rPr>
        <w:t>Подпись удостоверяю:</w:t>
      </w:r>
    </w:p>
    <w:p w:rsidR="00A0683E" w:rsidRPr="002A039D" w:rsidRDefault="00A0683E" w:rsidP="006E49A8">
      <w:pPr>
        <w:jc w:val="left"/>
        <w:rPr>
          <w:rFonts w:cs="Arial"/>
        </w:rPr>
      </w:pPr>
    </w:p>
    <w:p w:rsidR="00A0683E" w:rsidRPr="002A039D" w:rsidRDefault="00A0683E" w:rsidP="006E49A8">
      <w:pPr>
        <w:jc w:val="left"/>
        <w:rPr>
          <w:rFonts w:cs="Arial"/>
        </w:rPr>
      </w:pPr>
      <w:r w:rsidRPr="002A039D">
        <w:rPr>
          <w:rFonts w:cs="Arial"/>
        </w:rPr>
        <w:t xml:space="preserve">Эксперт по управлению муниципальным </w:t>
      </w:r>
    </w:p>
    <w:p w:rsidR="00A0683E" w:rsidRPr="002A039D" w:rsidRDefault="00A0683E" w:rsidP="006E49A8">
      <w:pPr>
        <w:jc w:val="left"/>
        <w:rPr>
          <w:rFonts w:cs="Arial"/>
        </w:rPr>
      </w:pPr>
      <w:r w:rsidRPr="002A039D">
        <w:rPr>
          <w:rFonts w:cs="Arial"/>
        </w:rPr>
        <w:t>имуществом и ЖКХ</w:t>
      </w:r>
      <w:r w:rsidRPr="002A039D">
        <w:rPr>
          <w:rFonts w:cs="Arial"/>
        </w:rPr>
        <w:tab/>
      </w:r>
      <w:r w:rsidR="00453350">
        <w:rPr>
          <w:rFonts w:cs="Arial"/>
        </w:rPr>
        <w:tab/>
        <w:t xml:space="preserve">            </w:t>
      </w:r>
      <w:r w:rsidR="00453350">
        <w:rPr>
          <w:rFonts w:cs="Arial"/>
        </w:rPr>
        <w:tab/>
        <w:t>________________</w:t>
      </w:r>
      <w:r w:rsidR="00453350">
        <w:rPr>
          <w:rFonts w:cs="Arial"/>
        </w:rPr>
        <w:tab/>
      </w:r>
      <w:r w:rsidRPr="002A039D">
        <w:rPr>
          <w:rFonts w:cs="Arial"/>
        </w:rPr>
        <w:t>_______________</w:t>
      </w:r>
    </w:p>
    <w:p w:rsidR="00A0683E" w:rsidRPr="002A039D" w:rsidRDefault="00A0683E" w:rsidP="006E49A8">
      <w:pPr>
        <w:jc w:val="left"/>
        <w:rPr>
          <w:rFonts w:cs="Arial"/>
        </w:rPr>
      </w:pPr>
      <w:r w:rsidRPr="002A039D">
        <w:rPr>
          <w:rFonts w:cs="Arial"/>
        </w:rPr>
        <w:tab/>
      </w:r>
      <w:r w:rsidRPr="002A039D">
        <w:rPr>
          <w:rFonts w:cs="Arial"/>
        </w:rPr>
        <w:tab/>
      </w:r>
      <w:r w:rsidRPr="002A039D">
        <w:rPr>
          <w:rFonts w:cs="Arial"/>
        </w:rPr>
        <w:tab/>
      </w:r>
      <w:r w:rsidRPr="002A039D">
        <w:rPr>
          <w:rFonts w:cs="Arial"/>
        </w:rPr>
        <w:tab/>
      </w:r>
      <w:r w:rsidRPr="002A039D">
        <w:rPr>
          <w:rFonts w:cs="Arial"/>
        </w:rPr>
        <w:tab/>
      </w:r>
      <w:r w:rsidRPr="002A039D">
        <w:rPr>
          <w:rFonts w:cs="Arial"/>
        </w:rPr>
        <w:tab/>
        <w:t xml:space="preserve">                 подпись</w:t>
      </w:r>
      <w:r w:rsidRPr="002A039D">
        <w:rPr>
          <w:rFonts w:cs="Arial"/>
        </w:rPr>
        <w:tab/>
      </w:r>
      <w:r w:rsidRPr="002A039D">
        <w:rPr>
          <w:rFonts w:cs="Arial"/>
        </w:rPr>
        <w:tab/>
      </w:r>
      <w:r w:rsidRPr="002A039D">
        <w:rPr>
          <w:rFonts w:cs="Arial"/>
        </w:rPr>
        <w:tab/>
      </w:r>
      <w:r w:rsidR="00C041A2" w:rsidRPr="002A039D">
        <w:rPr>
          <w:rFonts w:cs="Arial"/>
        </w:rPr>
        <w:tab/>
      </w:r>
      <w:r w:rsidRPr="002A039D">
        <w:rPr>
          <w:rFonts w:cs="Arial"/>
        </w:rPr>
        <w:t xml:space="preserve">Ф.И.О.  </w:t>
      </w:r>
    </w:p>
    <w:p w:rsidR="00A0683E" w:rsidRPr="002A039D" w:rsidRDefault="00C041A2" w:rsidP="006E49A8">
      <w:pPr>
        <w:jc w:val="left"/>
        <w:rPr>
          <w:rFonts w:cs="Arial"/>
        </w:rPr>
      </w:pPr>
      <w:r w:rsidRPr="002A039D">
        <w:rPr>
          <w:rFonts w:cs="Arial"/>
        </w:rPr>
        <w:tab/>
      </w:r>
    </w:p>
    <w:p w:rsidR="00A0683E" w:rsidRPr="002A039D" w:rsidRDefault="00A0683E" w:rsidP="006E49A8">
      <w:pPr>
        <w:jc w:val="left"/>
        <w:rPr>
          <w:rFonts w:cs="Arial"/>
        </w:rPr>
      </w:pPr>
      <w:r w:rsidRPr="002A039D">
        <w:rPr>
          <w:rFonts w:cs="Arial"/>
        </w:rPr>
        <w:t>«___» _____________ 202__г.</w:t>
      </w:r>
    </w:p>
    <w:p w:rsidR="006466EA" w:rsidRPr="002A039D" w:rsidRDefault="006466EA" w:rsidP="002A039D">
      <w:pPr>
        <w:jc w:val="right"/>
        <w:rPr>
          <w:rFonts w:cs="Arial"/>
        </w:rPr>
        <w:sectPr w:rsidR="006466EA" w:rsidRPr="002A039D" w:rsidSect="0072435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0683E" w:rsidRPr="002A039D" w:rsidRDefault="00A0683E" w:rsidP="002A039D">
      <w:pPr>
        <w:jc w:val="right"/>
        <w:rPr>
          <w:rFonts w:cs="Arial"/>
        </w:rPr>
      </w:pPr>
      <w:r w:rsidRPr="002A039D">
        <w:rPr>
          <w:rFonts w:cs="Arial"/>
        </w:rPr>
        <w:lastRenderedPageBreak/>
        <w:t>Приложение 3</w:t>
      </w:r>
    </w:p>
    <w:p w:rsidR="00A0683E" w:rsidRPr="002A039D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>к административному регламенту</w:t>
      </w:r>
    </w:p>
    <w:p w:rsidR="00A0683E" w:rsidRPr="002A039D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>предоставления муниципальной услуги по</w:t>
      </w:r>
    </w:p>
    <w:p w:rsidR="00A0683E" w:rsidRPr="002A039D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 xml:space="preserve">заключению договоров передачи жилых </w:t>
      </w:r>
    </w:p>
    <w:p w:rsidR="00A0683E" w:rsidRPr="002A039D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 xml:space="preserve">помещений, находящихся в муниципальной </w:t>
      </w:r>
    </w:p>
    <w:p w:rsidR="00A0683E" w:rsidRPr="002A039D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 xml:space="preserve">собственности муниципального образования </w:t>
      </w:r>
    </w:p>
    <w:p w:rsidR="007A6FB2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 xml:space="preserve">городское поселение «Город Малоярославец» </w:t>
      </w:r>
    </w:p>
    <w:p w:rsidR="00A0683E" w:rsidRPr="002A039D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>в собственность граждан в порядке приватизации</w:t>
      </w:r>
    </w:p>
    <w:p w:rsidR="00A0683E" w:rsidRPr="002A039D" w:rsidRDefault="00A0683E" w:rsidP="002A039D">
      <w:pPr>
        <w:tabs>
          <w:tab w:val="left" w:pos="7395"/>
        </w:tabs>
        <w:jc w:val="right"/>
        <w:rPr>
          <w:rFonts w:cs="Arial"/>
        </w:rPr>
      </w:pPr>
    </w:p>
    <w:p w:rsidR="006466EA" w:rsidRPr="006F5CD8" w:rsidRDefault="00A0683E" w:rsidP="006F5CD8">
      <w:pPr>
        <w:ind w:left="4253" w:firstLine="0"/>
      </w:pPr>
      <w:r w:rsidRPr="006F5CD8">
        <w:t xml:space="preserve">В Администрацию муниципального образования </w:t>
      </w:r>
    </w:p>
    <w:p w:rsidR="00A0683E" w:rsidRPr="006F5CD8" w:rsidRDefault="00A0683E" w:rsidP="006F5CD8">
      <w:pPr>
        <w:ind w:left="4253" w:firstLine="0"/>
      </w:pPr>
      <w:r w:rsidRPr="006F5CD8">
        <w:t>городское поселение «Город Малоярославец»</w:t>
      </w:r>
    </w:p>
    <w:p w:rsidR="00A0683E" w:rsidRPr="006F5CD8" w:rsidRDefault="00A0683E" w:rsidP="006F5CD8">
      <w:pPr>
        <w:ind w:left="4253" w:firstLine="0"/>
      </w:pPr>
    </w:p>
    <w:p w:rsidR="00A0683E" w:rsidRPr="006F5CD8" w:rsidRDefault="00A0683E" w:rsidP="006F5CD8">
      <w:pPr>
        <w:ind w:left="4253" w:firstLine="0"/>
      </w:pPr>
      <w:r w:rsidRPr="006F5CD8">
        <w:t>От гр. _______________________________________</w:t>
      </w:r>
    </w:p>
    <w:p w:rsidR="00453350" w:rsidRPr="006F5CD8" w:rsidRDefault="00A0683E" w:rsidP="006F5CD8">
      <w:pPr>
        <w:ind w:left="4253" w:firstLine="0"/>
      </w:pPr>
      <w:r w:rsidRPr="006F5CD8">
        <w:t>____________________________________________</w:t>
      </w:r>
    </w:p>
    <w:p w:rsidR="00453350" w:rsidRPr="006F5CD8" w:rsidRDefault="00A0683E" w:rsidP="006F5CD8">
      <w:pPr>
        <w:ind w:left="4253" w:firstLine="0"/>
      </w:pPr>
      <w:r w:rsidRPr="006F5CD8">
        <w:t xml:space="preserve">                                  (ф.и.о. полностью)                        </w:t>
      </w:r>
    </w:p>
    <w:p w:rsidR="00453350" w:rsidRPr="006F5CD8" w:rsidRDefault="00A0683E" w:rsidP="006F5CD8">
      <w:pPr>
        <w:ind w:left="4253" w:firstLine="0"/>
      </w:pPr>
      <w:r w:rsidRPr="006F5CD8">
        <w:t>Проживающего (ей) по адресу:</w:t>
      </w:r>
    </w:p>
    <w:p w:rsidR="00453350" w:rsidRPr="006F5CD8" w:rsidRDefault="00A0683E" w:rsidP="006F5CD8">
      <w:pPr>
        <w:ind w:left="4253" w:firstLine="0"/>
      </w:pPr>
      <w:r w:rsidRPr="006F5CD8">
        <w:t>___________________________________________</w:t>
      </w:r>
    </w:p>
    <w:p w:rsidR="00453350" w:rsidRPr="006F5CD8" w:rsidRDefault="00A0683E" w:rsidP="006F5CD8">
      <w:pPr>
        <w:ind w:left="4253" w:firstLine="0"/>
      </w:pPr>
      <w:r w:rsidRPr="006F5CD8">
        <w:t>______________</w:t>
      </w:r>
      <w:r w:rsidR="00453350" w:rsidRPr="006F5CD8">
        <w:t>______________________________</w:t>
      </w:r>
    </w:p>
    <w:p w:rsidR="00453350" w:rsidRPr="006F5CD8" w:rsidRDefault="00453350" w:rsidP="006F5CD8">
      <w:pPr>
        <w:ind w:left="4253" w:firstLine="0"/>
      </w:pPr>
      <w:r w:rsidRPr="006F5CD8">
        <w:t>П</w:t>
      </w:r>
      <w:r w:rsidR="00A0683E" w:rsidRPr="006F5CD8">
        <w:t>аспортные данные:</w:t>
      </w:r>
    </w:p>
    <w:p w:rsidR="00453350" w:rsidRPr="006F5CD8" w:rsidRDefault="00A0683E" w:rsidP="006F5CD8">
      <w:pPr>
        <w:ind w:left="4253" w:firstLine="0"/>
      </w:pPr>
      <w:r w:rsidRPr="006F5CD8">
        <w:t>Серия____________ №_______________________</w:t>
      </w:r>
    </w:p>
    <w:p w:rsidR="006F5CD8" w:rsidRDefault="00A0683E" w:rsidP="006F5CD8">
      <w:pPr>
        <w:ind w:left="4253" w:firstLine="0"/>
      </w:pPr>
      <w:r w:rsidRPr="006F5CD8">
        <w:t>Кем выдан</w:t>
      </w:r>
      <w:r w:rsidR="006F5CD8">
        <w:t xml:space="preserve"> </w:t>
      </w:r>
      <w:r w:rsidRPr="006F5CD8">
        <w:t>___________________________________</w:t>
      </w:r>
    </w:p>
    <w:p w:rsidR="00453350" w:rsidRPr="006F5CD8" w:rsidRDefault="00453350" w:rsidP="006F5CD8">
      <w:pPr>
        <w:ind w:left="4253" w:firstLine="0"/>
      </w:pPr>
      <w:r w:rsidRPr="006F5CD8">
        <w:t>_______________________________</w:t>
      </w:r>
    </w:p>
    <w:p w:rsidR="00453350" w:rsidRPr="006F5CD8" w:rsidRDefault="00A0683E" w:rsidP="006F5CD8">
      <w:pPr>
        <w:ind w:left="4253" w:firstLine="0"/>
      </w:pPr>
      <w:r w:rsidRPr="006F5CD8">
        <w:t>Дата выдачи:</w:t>
      </w:r>
      <w:r w:rsidR="006F5CD8">
        <w:t xml:space="preserve"> </w:t>
      </w:r>
      <w:r w:rsidRPr="006F5CD8">
        <w:t>_______________________________</w:t>
      </w:r>
    </w:p>
    <w:p w:rsidR="00A0683E" w:rsidRPr="002A039D" w:rsidRDefault="00A0683E" w:rsidP="006F5CD8">
      <w:pPr>
        <w:ind w:left="4253" w:firstLine="0"/>
      </w:pPr>
      <w:r w:rsidRPr="006F5CD8">
        <w:t>№ тел. ______________________________________</w:t>
      </w:r>
    </w:p>
    <w:p w:rsidR="00A0683E" w:rsidRPr="002A039D" w:rsidRDefault="00A0683E" w:rsidP="002A039D">
      <w:pPr>
        <w:rPr>
          <w:rFonts w:cs="Arial"/>
        </w:rPr>
      </w:pPr>
    </w:p>
    <w:p w:rsidR="00A0683E" w:rsidRPr="002A039D" w:rsidRDefault="00A0683E" w:rsidP="007A2FAB">
      <w:pPr>
        <w:ind w:firstLine="0"/>
        <w:jc w:val="center"/>
        <w:rPr>
          <w:rFonts w:cs="Arial"/>
        </w:rPr>
      </w:pPr>
      <w:r w:rsidRPr="002A039D">
        <w:rPr>
          <w:rFonts w:cs="Arial"/>
        </w:rPr>
        <w:t>СОГЛАСИЕ</w:t>
      </w:r>
    </w:p>
    <w:p w:rsidR="00A0683E" w:rsidRPr="002A039D" w:rsidRDefault="00A0683E" w:rsidP="002A039D">
      <w:pPr>
        <w:rPr>
          <w:rFonts w:cs="Arial"/>
        </w:rPr>
      </w:pPr>
    </w:p>
    <w:p w:rsidR="00A0683E" w:rsidRPr="002A039D" w:rsidRDefault="00A0683E" w:rsidP="006E49A8">
      <w:pPr>
        <w:jc w:val="left"/>
        <w:rPr>
          <w:rFonts w:cs="Arial"/>
        </w:rPr>
      </w:pPr>
      <w:r w:rsidRPr="002A039D">
        <w:rPr>
          <w:rFonts w:cs="Arial"/>
        </w:rPr>
        <w:t>Я, _____________________________________________________________________</w:t>
      </w:r>
    </w:p>
    <w:p w:rsidR="00A0683E" w:rsidRPr="002A039D" w:rsidRDefault="00A0683E" w:rsidP="006E49A8">
      <w:pPr>
        <w:jc w:val="left"/>
        <w:rPr>
          <w:rFonts w:cs="Arial"/>
        </w:rPr>
      </w:pPr>
      <w:r w:rsidRPr="002A039D">
        <w:rPr>
          <w:rFonts w:cs="Arial"/>
        </w:rPr>
        <w:t xml:space="preserve">                                                    (Ф.И.О. полностью)</w:t>
      </w:r>
    </w:p>
    <w:p w:rsidR="007D335B" w:rsidRDefault="00A0683E" w:rsidP="006E49A8">
      <w:pPr>
        <w:ind w:firstLine="0"/>
        <w:jc w:val="left"/>
        <w:rPr>
          <w:rFonts w:cs="Arial"/>
        </w:rPr>
      </w:pPr>
      <w:r w:rsidRPr="002A039D">
        <w:rPr>
          <w:rFonts w:cs="Arial"/>
        </w:rPr>
        <w:t>не возражаю против приватизации квартиры, расположенной по адресу:</w:t>
      </w:r>
      <w:r w:rsidR="007D335B">
        <w:rPr>
          <w:rFonts w:cs="Arial"/>
        </w:rPr>
        <w:t xml:space="preserve"> </w:t>
      </w:r>
    </w:p>
    <w:p w:rsidR="00A0683E" w:rsidRPr="002A039D" w:rsidRDefault="00A0683E" w:rsidP="006E49A8">
      <w:pPr>
        <w:ind w:firstLine="0"/>
        <w:jc w:val="left"/>
        <w:rPr>
          <w:rFonts w:cs="Arial"/>
        </w:rPr>
      </w:pPr>
      <w:r w:rsidRPr="002A039D">
        <w:rPr>
          <w:rFonts w:cs="Arial"/>
        </w:rPr>
        <w:t>_________________________________________________________________________________</w:t>
      </w:r>
      <w:r w:rsidR="007D335B" w:rsidRPr="002A039D">
        <w:rPr>
          <w:rFonts w:cs="Arial"/>
        </w:rPr>
        <w:t>____________________________________________________________________</w:t>
      </w:r>
      <w:r w:rsidRPr="002A039D">
        <w:rPr>
          <w:rFonts w:cs="Arial"/>
        </w:rPr>
        <w:t>__,</w:t>
      </w:r>
    </w:p>
    <w:p w:rsidR="00453350" w:rsidRDefault="00A0683E" w:rsidP="006E49A8">
      <w:pPr>
        <w:jc w:val="left"/>
        <w:rPr>
          <w:rFonts w:cs="Arial"/>
        </w:rPr>
      </w:pPr>
      <w:r w:rsidRPr="002A039D">
        <w:rPr>
          <w:rFonts w:cs="Arial"/>
        </w:rPr>
        <w:t>Без моего участия и без включения меня в число сособственников в связи с участием в приватизации квартиры, расположенной по адресу:</w:t>
      </w:r>
      <w:r w:rsidR="00453350">
        <w:rPr>
          <w:rFonts w:cs="Arial"/>
        </w:rPr>
        <w:t xml:space="preserve"> </w:t>
      </w:r>
    </w:p>
    <w:p w:rsidR="00A0683E" w:rsidRPr="002A039D" w:rsidRDefault="00A0683E" w:rsidP="006E49A8">
      <w:pPr>
        <w:ind w:firstLine="0"/>
        <w:jc w:val="left"/>
        <w:rPr>
          <w:rFonts w:cs="Arial"/>
        </w:rPr>
      </w:pPr>
      <w:r w:rsidRPr="002A039D">
        <w:rPr>
          <w:rFonts w:cs="Arial"/>
        </w:rPr>
        <w:t>_______________________________________________________________________________________________________</w:t>
      </w:r>
      <w:r w:rsidR="007D335B" w:rsidRPr="002A039D">
        <w:rPr>
          <w:rFonts w:cs="Arial"/>
        </w:rPr>
        <w:t>____________________________________</w:t>
      </w:r>
      <w:r w:rsidRPr="002A039D">
        <w:rPr>
          <w:rFonts w:cs="Arial"/>
        </w:rPr>
        <w:t>_____________</w:t>
      </w:r>
    </w:p>
    <w:p w:rsidR="00A0683E" w:rsidRPr="002A039D" w:rsidRDefault="00A0683E" w:rsidP="006E49A8">
      <w:pPr>
        <w:jc w:val="left"/>
        <w:rPr>
          <w:rFonts w:cs="Arial"/>
        </w:rPr>
      </w:pPr>
      <w:r w:rsidRPr="002A039D">
        <w:rPr>
          <w:rFonts w:cs="Arial"/>
        </w:rPr>
        <w:t>Последствия отказа от приватизации жилого помещения мне разъяснены и понятны.</w:t>
      </w:r>
    </w:p>
    <w:p w:rsidR="00A0683E" w:rsidRPr="002A039D" w:rsidRDefault="00A0683E" w:rsidP="006E49A8">
      <w:pPr>
        <w:jc w:val="left"/>
        <w:rPr>
          <w:rFonts w:cs="Arial"/>
        </w:rPr>
      </w:pPr>
      <w:r w:rsidRPr="002A039D">
        <w:rPr>
          <w:rFonts w:cs="Arial"/>
        </w:rPr>
        <w:t>Материальных претензий и неисполненных обязательств к участвующим в приватизации жилой площади не имею.</w:t>
      </w:r>
    </w:p>
    <w:p w:rsidR="00A0683E" w:rsidRPr="002A039D" w:rsidRDefault="00A0683E" w:rsidP="006E49A8">
      <w:pPr>
        <w:jc w:val="left"/>
        <w:rPr>
          <w:rFonts w:cs="Arial"/>
        </w:rPr>
      </w:pPr>
      <w:r w:rsidRPr="002A039D">
        <w:rPr>
          <w:rFonts w:cs="Arial"/>
        </w:rPr>
        <w:t>Согласен (согласна) на обработку своих персональных данных в порядке, установленном Федеральным законом от 27 июля 2006 года № 152 – ФЗ «О персональных данных».</w:t>
      </w:r>
    </w:p>
    <w:p w:rsidR="00A0683E" w:rsidRPr="002A039D" w:rsidRDefault="00A0683E" w:rsidP="006E49A8">
      <w:pPr>
        <w:jc w:val="left"/>
        <w:rPr>
          <w:rFonts w:cs="Arial"/>
        </w:rPr>
      </w:pPr>
    </w:p>
    <w:p w:rsidR="00A0683E" w:rsidRPr="002A039D" w:rsidRDefault="00A0683E" w:rsidP="006E49A8">
      <w:pPr>
        <w:ind w:firstLine="0"/>
        <w:jc w:val="left"/>
        <w:rPr>
          <w:rFonts w:cs="Arial"/>
        </w:rPr>
      </w:pPr>
      <w:r w:rsidRPr="002A039D">
        <w:rPr>
          <w:rFonts w:cs="Arial"/>
        </w:rPr>
        <w:t>Дата__________________                                                   Подпись_________________________</w:t>
      </w:r>
    </w:p>
    <w:p w:rsidR="00A0683E" w:rsidRPr="002A039D" w:rsidRDefault="00A0683E" w:rsidP="006E49A8">
      <w:pPr>
        <w:jc w:val="left"/>
        <w:rPr>
          <w:rFonts w:cs="Arial"/>
        </w:rPr>
      </w:pPr>
    </w:p>
    <w:p w:rsidR="00A0683E" w:rsidRPr="002A039D" w:rsidRDefault="00A0683E" w:rsidP="006E49A8">
      <w:pPr>
        <w:jc w:val="left"/>
        <w:rPr>
          <w:rFonts w:cs="Arial"/>
        </w:rPr>
      </w:pPr>
      <w:r w:rsidRPr="002A039D">
        <w:rPr>
          <w:rFonts w:cs="Arial"/>
        </w:rPr>
        <w:t>Подпись удостоверяю:</w:t>
      </w:r>
    </w:p>
    <w:p w:rsidR="00A0683E" w:rsidRPr="002A039D" w:rsidRDefault="00A0683E" w:rsidP="006E49A8">
      <w:pPr>
        <w:jc w:val="left"/>
        <w:rPr>
          <w:rFonts w:cs="Arial"/>
        </w:rPr>
      </w:pPr>
    </w:p>
    <w:p w:rsidR="00A0683E" w:rsidRPr="002A039D" w:rsidRDefault="00A0683E" w:rsidP="006E49A8">
      <w:pPr>
        <w:jc w:val="left"/>
        <w:rPr>
          <w:rFonts w:cs="Arial"/>
        </w:rPr>
      </w:pPr>
      <w:r w:rsidRPr="002A039D">
        <w:rPr>
          <w:rFonts w:cs="Arial"/>
        </w:rPr>
        <w:t xml:space="preserve">Эксперт по управлению муниципальным </w:t>
      </w:r>
    </w:p>
    <w:p w:rsidR="00A0683E" w:rsidRPr="002A039D" w:rsidRDefault="00A0683E" w:rsidP="006E49A8">
      <w:pPr>
        <w:jc w:val="left"/>
        <w:rPr>
          <w:rFonts w:cs="Arial"/>
        </w:rPr>
      </w:pPr>
      <w:r w:rsidRPr="002A039D">
        <w:rPr>
          <w:rFonts w:cs="Arial"/>
        </w:rPr>
        <w:t>имуществом и ЖКХ</w:t>
      </w:r>
      <w:r w:rsidRPr="002A039D">
        <w:rPr>
          <w:rFonts w:cs="Arial"/>
        </w:rPr>
        <w:tab/>
      </w:r>
      <w:r w:rsidRPr="002A039D">
        <w:rPr>
          <w:rFonts w:cs="Arial"/>
        </w:rPr>
        <w:tab/>
        <w:t xml:space="preserve">            </w:t>
      </w:r>
      <w:r w:rsidRPr="002A039D">
        <w:rPr>
          <w:rFonts w:cs="Arial"/>
        </w:rPr>
        <w:tab/>
        <w:t>________________</w:t>
      </w:r>
      <w:r w:rsidRPr="002A039D">
        <w:rPr>
          <w:rFonts w:cs="Arial"/>
        </w:rPr>
        <w:tab/>
        <w:t>_______________</w:t>
      </w:r>
    </w:p>
    <w:p w:rsidR="00A0683E" w:rsidRPr="002A039D" w:rsidRDefault="00A0683E" w:rsidP="006E49A8">
      <w:pPr>
        <w:jc w:val="left"/>
        <w:rPr>
          <w:rFonts w:cs="Arial"/>
        </w:rPr>
      </w:pPr>
      <w:r w:rsidRPr="002A039D">
        <w:rPr>
          <w:rFonts w:cs="Arial"/>
        </w:rPr>
        <w:tab/>
      </w:r>
      <w:r w:rsidRPr="002A039D">
        <w:rPr>
          <w:rFonts w:cs="Arial"/>
        </w:rPr>
        <w:tab/>
      </w:r>
      <w:r w:rsidRPr="002A039D">
        <w:rPr>
          <w:rFonts w:cs="Arial"/>
        </w:rPr>
        <w:tab/>
      </w:r>
      <w:r w:rsidRPr="002A039D">
        <w:rPr>
          <w:rFonts w:cs="Arial"/>
        </w:rPr>
        <w:tab/>
      </w:r>
      <w:r w:rsidRPr="002A039D">
        <w:rPr>
          <w:rFonts w:cs="Arial"/>
        </w:rPr>
        <w:tab/>
      </w:r>
      <w:r w:rsidRPr="002A039D">
        <w:rPr>
          <w:rFonts w:cs="Arial"/>
        </w:rPr>
        <w:tab/>
      </w:r>
      <w:r w:rsidRPr="002A039D">
        <w:rPr>
          <w:rFonts w:cs="Arial"/>
        </w:rPr>
        <w:tab/>
        <w:t xml:space="preserve">         подпись</w:t>
      </w:r>
      <w:r w:rsidRPr="002A039D">
        <w:rPr>
          <w:rFonts w:cs="Arial"/>
        </w:rPr>
        <w:tab/>
      </w:r>
      <w:r w:rsidRPr="002A039D">
        <w:rPr>
          <w:rFonts w:cs="Arial"/>
        </w:rPr>
        <w:tab/>
      </w:r>
      <w:r w:rsidRPr="002A039D">
        <w:rPr>
          <w:rFonts w:cs="Arial"/>
        </w:rPr>
        <w:tab/>
        <w:t xml:space="preserve">  Ф.И.О.</w:t>
      </w:r>
    </w:p>
    <w:p w:rsidR="00453350" w:rsidRPr="002A039D" w:rsidRDefault="00A0683E" w:rsidP="006E49A8">
      <w:pPr>
        <w:jc w:val="left"/>
        <w:rPr>
          <w:rFonts w:cs="Arial"/>
        </w:rPr>
      </w:pPr>
      <w:r w:rsidRPr="002A039D">
        <w:rPr>
          <w:rFonts w:cs="Arial"/>
        </w:rPr>
        <w:t>«___» _____________ 202__г.</w:t>
      </w:r>
    </w:p>
    <w:p w:rsidR="006466EA" w:rsidRPr="002A039D" w:rsidRDefault="006466EA" w:rsidP="002A039D">
      <w:pPr>
        <w:jc w:val="right"/>
        <w:outlineLvl w:val="0"/>
        <w:rPr>
          <w:rFonts w:cs="Arial"/>
        </w:rPr>
        <w:sectPr w:rsidR="006466EA" w:rsidRPr="002A039D" w:rsidSect="0072435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0683E" w:rsidRPr="002A039D" w:rsidRDefault="00A0683E" w:rsidP="002A039D">
      <w:pPr>
        <w:jc w:val="right"/>
        <w:outlineLvl w:val="0"/>
        <w:rPr>
          <w:rFonts w:cs="Arial"/>
        </w:rPr>
      </w:pPr>
      <w:r w:rsidRPr="002A039D">
        <w:rPr>
          <w:rFonts w:cs="Arial"/>
        </w:rPr>
        <w:lastRenderedPageBreak/>
        <w:t>Приложение 4</w:t>
      </w:r>
    </w:p>
    <w:p w:rsidR="00A0683E" w:rsidRPr="002A039D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>к административному регламенту</w:t>
      </w:r>
    </w:p>
    <w:p w:rsidR="00A0683E" w:rsidRPr="002A039D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>предоставления муниципальной услуги по</w:t>
      </w:r>
    </w:p>
    <w:p w:rsidR="00A0683E" w:rsidRPr="002A039D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 xml:space="preserve">заключению договоров передачи жилых </w:t>
      </w:r>
    </w:p>
    <w:p w:rsidR="00A0683E" w:rsidRPr="002A039D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 xml:space="preserve">помещений, находящихся в муниципальной </w:t>
      </w:r>
    </w:p>
    <w:p w:rsidR="00A0683E" w:rsidRPr="002A039D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 xml:space="preserve">собственности муниципального образования </w:t>
      </w:r>
    </w:p>
    <w:p w:rsidR="007A6FB2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 xml:space="preserve">городское поселение «Город Малоярославец» </w:t>
      </w:r>
    </w:p>
    <w:p w:rsidR="00A0683E" w:rsidRPr="002A039D" w:rsidRDefault="00A0683E" w:rsidP="002A039D">
      <w:pPr>
        <w:tabs>
          <w:tab w:val="left" w:pos="7395"/>
        </w:tabs>
        <w:jc w:val="right"/>
        <w:rPr>
          <w:rFonts w:cs="Arial"/>
        </w:rPr>
      </w:pPr>
      <w:r w:rsidRPr="002A039D">
        <w:rPr>
          <w:rFonts w:cs="Arial"/>
        </w:rPr>
        <w:t>в собственность граждан в порядке приватизации</w:t>
      </w:r>
    </w:p>
    <w:p w:rsidR="00A0683E" w:rsidRPr="002A039D" w:rsidRDefault="00A0683E" w:rsidP="002A039D">
      <w:pPr>
        <w:pStyle w:val="ConsPlusNormal"/>
        <w:spacing w:before="260"/>
        <w:jc w:val="center"/>
        <w:rPr>
          <w:sz w:val="24"/>
          <w:szCs w:val="24"/>
        </w:rPr>
      </w:pPr>
      <w:r w:rsidRPr="002A039D">
        <w:rPr>
          <w:sz w:val="24"/>
          <w:szCs w:val="24"/>
        </w:rPr>
        <w:t>Д О Г О В О Р №_____</w:t>
      </w:r>
    </w:p>
    <w:p w:rsidR="00A0683E" w:rsidRPr="002A039D" w:rsidRDefault="00A0683E" w:rsidP="002A039D">
      <w:pPr>
        <w:pStyle w:val="ConsPlusNormal"/>
        <w:jc w:val="center"/>
        <w:rPr>
          <w:sz w:val="24"/>
          <w:szCs w:val="24"/>
        </w:rPr>
      </w:pPr>
      <w:r w:rsidRPr="002A039D">
        <w:rPr>
          <w:sz w:val="24"/>
          <w:szCs w:val="24"/>
        </w:rPr>
        <w:t>передачи жилого помещения в собственность граждан</w:t>
      </w:r>
    </w:p>
    <w:p w:rsidR="00A0683E" w:rsidRPr="002A039D" w:rsidRDefault="00A0683E" w:rsidP="002A039D">
      <w:pPr>
        <w:pStyle w:val="ConsPlusNormal"/>
        <w:jc w:val="center"/>
        <w:rPr>
          <w:sz w:val="24"/>
          <w:szCs w:val="24"/>
        </w:rPr>
      </w:pPr>
      <w:r w:rsidRPr="002A039D">
        <w:rPr>
          <w:sz w:val="24"/>
          <w:szCs w:val="24"/>
        </w:rPr>
        <w:t>(приватизация жилого помещения)</w:t>
      </w:r>
    </w:p>
    <w:p w:rsidR="00A0683E" w:rsidRPr="002A039D" w:rsidRDefault="00A0683E" w:rsidP="002A039D">
      <w:pPr>
        <w:pStyle w:val="ConsPlusNormal"/>
        <w:ind w:firstLine="540"/>
        <w:jc w:val="both"/>
        <w:rPr>
          <w:sz w:val="24"/>
          <w:szCs w:val="24"/>
        </w:rPr>
      </w:pPr>
    </w:p>
    <w:p w:rsidR="00A0683E" w:rsidRPr="002A039D" w:rsidRDefault="00A0683E" w:rsidP="006F5CD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A039D">
        <w:rPr>
          <w:rFonts w:ascii="Arial" w:hAnsi="Arial" w:cs="Arial"/>
          <w:sz w:val="24"/>
          <w:szCs w:val="24"/>
        </w:rPr>
        <w:t>г. Малоярославец                                                                        «____»__________ ______ г.</w:t>
      </w:r>
    </w:p>
    <w:p w:rsidR="00A0683E" w:rsidRPr="002A039D" w:rsidRDefault="00A0683E" w:rsidP="002A039D">
      <w:pPr>
        <w:rPr>
          <w:rFonts w:cs="Arial"/>
        </w:rPr>
      </w:pPr>
    </w:p>
    <w:p w:rsidR="00A0683E" w:rsidRPr="002A039D" w:rsidRDefault="00A0683E" w:rsidP="0045335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039D">
        <w:rPr>
          <w:rFonts w:ascii="Arial" w:hAnsi="Arial" w:cs="Arial"/>
          <w:sz w:val="24"/>
          <w:szCs w:val="24"/>
        </w:rPr>
        <w:t>Администрация муниципального образования городское поселение «Город Малоярославец» в лице Главы Администрации действующего на основании Устава, согласно Закону РФ «О приватизации жилищного фонда в РФ» (с изменениями и дополнениями), именуемая в дальнейшем «Администрация» с одной стороны, и именуемый в дальнейшем «Участник приватизации» с другой стороны, а совместно именуемые «Стороны», заключили настоящий Договор о нижеследующем:</w:t>
      </w:r>
    </w:p>
    <w:p w:rsidR="006466EA" w:rsidRPr="002A039D" w:rsidRDefault="006466EA" w:rsidP="002A039D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A0683E" w:rsidRPr="002A039D" w:rsidRDefault="00A0683E" w:rsidP="002A039D">
      <w:pPr>
        <w:pStyle w:val="ConsPlusNormal"/>
        <w:jc w:val="center"/>
        <w:outlineLvl w:val="0"/>
        <w:rPr>
          <w:sz w:val="24"/>
          <w:szCs w:val="24"/>
        </w:rPr>
      </w:pPr>
      <w:r w:rsidRPr="002A039D">
        <w:rPr>
          <w:sz w:val="24"/>
          <w:szCs w:val="24"/>
        </w:rPr>
        <w:t>1. Предмет Договора</w:t>
      </w:r>
    </w:p>
    <w:p w:rsidR="00A0683E" w:rsidRPr="002A039D" w:rsidRDefault="00A0683E" w:rsidP="002A039D">
      <w:pPr>
        <w:pStyle w:val="ConsPlusNormal"/>
        <w:jc w:val="both"/>
        <w:rPr>
          <w:sz w:val="24"/>
          <w:szCs w:val="24"/>
        </w:rPr>
      </w:pPr>
    </w:p>
    <w:p w:rsidR="00A0683E" w:rsidRPr="002A039D" w:rsidRDefault="00A0683E" w:rsidP="002A039D">
      <w:pPr>
        <w:pStyle w:val="ConsPlusNormal"/>
        <w:ind w:firstLine="708"/>
        <w:jc w:val="both"/>
        <w:rPr>
          <w:sz w:val="24"/>
          <w:szCs w:val="24"/>
        </w:rPr>
      </w:pPr>
      <w:bookmarkStart w:id="1" w:name="Par23"/>
      <w:bookmarkEnd w:id="1"/>
      <w:r w:rsidRPr="002A039D">
        <w:rPr>
          <w:sz w:val="24"/>
          <w:szCs w:val="24"/>
        </w:rPr>
        <w:t xml:space="preserve">1.1.«Администрация» передала, а «Участник приватизации» приобрел в собственность квартиру, общей площадью, кадастровый номер, именуемое в дальнейшем «Жилое помещение», расположенное по адресу:  </w:t>
      </w:r>
    </w:p>
    <w:p w:rsidR="00A0683E" w:rsidRPr="002A039D" w:rsidRDefault="00A0683E" w:rsidP="002A039D">
      <w:pPr>
        <w:pStyle w:val="ConsPlusNormal"/>
        <w:ind w:firstLine="708"/>
        <w:jc w:val="both"/>
        <w:rPr>
          <w:sz w:val="24"/>
          <w:szCs w:val="24"/>
        </w:rPr>
      </w:pPr>
      <w:r w:rsidRPr="002A039D">
        <w:rPr>
          <w:sz w:val="24"/>
          <w:szCs w:val="24"/>
        </w:rPr>
        <w:t>1.2.Передаваемое по настоящему Договору «Жилое помещение» имеет следующие характеристики: общая площадь, наименование: жилое помещение; назначение: жилое помещение; номер этажа, на котором расположено помещение: этаж; вид жилого помещения: квартира.</w:t>
      </w:r>
    </w:p>
    <w:p w:rsidR="00A0683E" w:rsidRPr="002A039D" w:rsidRDefault="00A0683E" w:rsidP="002A039D">
      <w:pPr>
        <w:pStyle w:val="ConsPlusNormal"/>
        <w:ind w:firstLine="708"/>
        <w:jc w:val="both"/>
        <w:rPr>
          <w:sz w:val="24"/>
          <w:szCs w:val="24"/>
        </w:rPr>
      </w:pPr>
      <w:r w:rsidRPr="002A039D">
        <w:rPr>
          <w:sz w:val="24"/>
          <w:szCs w:val="24"/>
        </w:rPr>
        <w:t>1.3.«Жилое помещение» передается «Участнику приватизации» «Администрацией» на безвозмездной основе.</w:t>
      </w:r>
    </w:p>
    <w:p w:rsidR="00A0683E" w:rsidRPr="002A039D" w:rsidRDefault="00A0683E" w:rsidP="002A039D">
      <w:pPr>
        <w:pStyle w:val="ConsPlusNormal"/>
        <w:ind w:firstLine="708"/>
        <w:jc w:val="both"/>
        <w:rPr>
          <w:sz w:val="24"/>
          <w:szCs w:val="24"/>
        </w:rPr>
      </w:pPr>
      <w:r w:rsidRPr="002A039D">
        <w:rPr>
          <w:sz w:val="24"/>
          <w:szCs w:val="24"/>
        </w:rPr>
        <w:t>1.4.Передаваемое в соответствии с условиями настоящего Договора «Жилое помещение» относится к муниципальному жилищному фонду.</w:t>
      </w:r>
    </w:p>
    <w:p w:rsidR="00A0683E" w:rsidRPr="002A039D" w:rsidRDefault="00A0683E" w:rsidP="002A039D">
      <w:pPr>
        <w:pStyle w:val="ConsPlusNormal"/>
        <w:ind w:firstLine="708"/>
        <w:jc w:val="both"/>
        <w:rPr>
          <w:sz w:val="24"/>
          <w:szCs w:val="24"/>
        </w:rPr>
      </w:pPr>
      <w:r w:rsidRPr="002A039D">
        <w:rPr>
          <w:sz w:val="24"/>
          <w:szCs w:val="24"/>
        </w:rPr>
        <w:t>1.5.Участник приватизации подтверждает получение согласия на приватизацию совместно с ним проживающих членов семьи.</w:t>
      </w:r>
    </w:p>
    <w:p w:rsidR="00A0683E" w:rsidRPr="002A039D" w:rsidRDefault="00A0683E" w:rsidP="002A039D">
      <w:pPr>
        <w:pStyle w:val="ConsPlusNormal"/>
        <w:ind w:firstLine="708"/>
        <w:jc w:val="both"/>
        <w:rPr>
          <w:sz w:val="24"/>
          <w:szCs w:val="24"/>
        </w:rPr>
      </w:pPr>
      <w:r w:rsidRPr="002A039D">
        <w:rPr>
          <w:sz w:val="24"/>
          <w:szCs w:val="24"/>
        </w:rPr>
        <w:t>1.6.Ранее право на безвозмездное приобретение в собственность в порядке приватизации «Жилого помещения» в государственном или муниципальном жилищном фонде социального использования «Участником приватизации» использовано не было.</w:t>
      </w:r>
    </w:p>
    <w:p w:rsidR="00A0683E" w:rsidRPr="002A039D" w:rsidRDefault="00A0683E" w:rsidP="002A039D">
      <w:pPr>
        <w:pStyle w:val="ConsPlusNormal"/>
        <w:ind w:firstLine="708"/>
        <w:jc w:val="both"/>
        <w:rPr>
          <w:sz w:val="24"/>
          <w:szCs w:val="24"/>
        </w:rPr>
      </w:pPr>
      <w:r w:rsidRPr="002A039D">
        <w:rPr>
          <w:sz w:val="24"/>
          <w:szCs w:val="24"/>
        </w:rPr>
        <w:t xml:space="preserve">1.7.После приватизации право пользования «Жилым помещением», указанным в п.1.1. настоящего Договора, сохраняют следующие лица: </w:t>
      </w:r>
    </w:p>
    <w:p w:rsidR="00A0683E" w:rsidRPr="002A039D" w:rsidRDefault="00A0683E" w:rsidP="002A039D">
      <w:pPr>
        <w:pStyle w:val="ConsPlusNormal"/>
        <w:ind w:firstLine="708"/>
        <w:jc w:val="both"/>
        <w:rPr>
          <w:sz w:val="24"/>
          <w:szCs w:val="24"/>
        </w:rPr>
      </w:pPr>
      <w:r w:rsidRPr="002A039D">
        <w:rPr>
          <w:sz w:val="24"/>
          <w:szCs w:val="24"/>
        </w:rPr>
        <w:t>1.8.Переход права собственности на «Жилое помещение» к «Участнику приватизации» осуществляется с момента государственной регистрации права в Едином государственном реестре недвижимости.</w:t>
      </w:r>
    </w:p>
    <w:p w:rsidR="00A0683E" w:rsidRPr="002A039D" w:rsidRDefault="00A0683E" w:rsidP="002A039D">
      <w:pPr>
        <w:pStyle w:val="ConsPlusNormal"/>
        <w:ind w:firstLine="708"/>
        <w:jc w:val="both"/>
        <w:rPr>
          <w:sz w:val="24"/>
          <w:szCs w:val="24"/>
        </w:rPr>
      </w:pPr>
      <w:r w:rsidRPr="002A039D">
        <w:rPr>
          <w:sz w:val="24"/>
          <w:szCs w:val="24"/>
        </w:rPr>
        <w:t>1.9.Все расходы, связанные с государственной регистрацией перехода права собственности, несет «Участник приватизации».</w:t>
      </w:r>
    </w:p>
    <w:p w:rsidR="00A0683E" w:rsidRPr="002A039D" w:rsidRDefault="00A0683E" w:rsidP="002A039D">
      <w:pPr>
        <w:pStyle w:val="ConsPlusNormal"/>
        <w:ind w:firstLine="708"/>
        <w:jc w:val="both"/>
        <w:rPr>
          <w:sz w:val="24"/>
          <w:szCs w:val="24"/>
        </w:rPr>
      </w:pPr>
      <w:r w:rsidRPr="002A039D">
        <w:rPr>
          <w:sz w:val="24"/>
          <w:szCs w:val="24"/>
        </w:rPr>
        <w:t xml:space="preserve">1.10.«Участник приватизации», ставший собственником квартиры, вправе распоряжаться ей по своему усмотрению (продавать, завещать, сдавать в аренду, совершать иные сделки, не противоречащие закону), а также принимают на себя обязанности по использованию квартиры только под жилые цели, уплате налогов на недвижимость, возмещению расходов по ремонту, эксплуатации и содержанию жилого </w:t>
      </w:r>
      <w:r w:rsidRPr="002A039D">
        <w:rPr>
          <w:sz w:val="24"/>
          <w:szCs w:val="24"/>
        </w:rPr>
        <w:lastRenderedPageBreak/>
        <w:t>помещения, дома, его инженерного оборудования и придомовой территории на основе соглашения сторон.</w:t>
      </w:r>
    </w:p>
    <w:p w:rsidR="00A0683E" w:rsidRPr="002A039D" w:rsidRDefault="00A0683E" w:rsidP="002A039D">
      <w:pPr>
        <w:pStyle w:val="ConsPlusNormal"/>
        <w:ind w:firstLine="708"/>
        <w:jc w:val="both"/>
        <w:rPr>
          <w:sz w:val="24"/>
          <w:szCs w:val="24"/>
        </w:rPr>
      </w:pPr>
      <w:r w:rsidRPr="002A039D">
        <w:rPr>
          <w:sz w:val="24"/>
          <w:szCs w:val="24"/>
        </w:rPr>
        <w:t xml:space="preserve">1.11.«Участник приватизации» осуществляет за свой счет эксплуатацию и ремонт жилого помещения, с соблюдением единых правил и норм, а также участвует соразмерно занимаемой площади в расходах, связанных с техническим обслуживанием и ремонтом, в том числе капитальным, всего дома.  </w:t>
      </w:r>
    </w:p>
    <w:p w:rsidR="00A0683E" w:rsidRPr="002A039D" w:rsidRDefault="00A0683E" w:rsidP="002A039D">
      <w:pPr>
        <w:pStyle w:val="ConsPlusNormal"/>
        <w:jc w:val="both"/>
        <w:rPr>
          <w:sz w:val="24"/>
          <w:szCs w:val="24"/>
        </w:rPr>
      </w:pPr>
    </w:p>
    <w:p w:rsidR="00A0683E" w:rsidRPr="002A039D" w:rsidRDefault="00A0683E" w:rsidP="002A039D">
      <w:pPr>
        <w:jc w:val="center"/>
        <w:rPr>
          <w:rFonts w:cs="Arial"/>
        </w:rPr>
      </w:pPr>
      <w:r w:rsidRPr="002A039D">
        <w:rPr>
          <w:rFonts w:cs="Arial"/>
        </w:rPr>
        <w:t>2. Ответственность Сторон</w:t>
      </w:r>
      <w:r w:rsidR="006466EA" w:rsidRPr="002A039D">
        <w:rPr>
          <w:rFonts w:cs="Arial"/>
        </w:rPr>
        <w:t xml:space="preserve"> </w:t>
      </w:r>
      <w:r w:rsidRPr="002A039D">
        <w:rPr>
          <w:rFonts w:cs="Arial"/>
        </w:rPr>
        <w:t>и форс-мажорные обстоятельства</w:t>
      </w:r>
    </w:p>
    <w:p w:rsidR="00A0683E" w:rsidRPr="002A039D" w:rsidRDefault="00A0683E" w:rsidP="002A039D">
      <w:pPr>
        <w:pStyle w:val="ConsPlusNormal"/>
        <w:rPr>
          <w:sz w:val="24"/>
          <w:szCs w:val="24"/>
        </w:rPr>
      </w:pPr>
    </w:p>
    <w:p w:rsidR="00A0683E" w:rsidRPr="002A039D" w:rsidRDefault="00A0683E" w:rsidP="002A039D">
      <w:pPr>
        <w:pStyle w:val="ConsPlusNormal"/>
        <w:ind w:firstLine="540"/>
        <w:jc w:val="both"/>
        <w:rPr>
          <w:sz w:val="24"/>
          <w:szCs w:val="24"/>
        </w:rPr>
      </w:pPr>
      <w:r w:rsidRPr="002A039D">
        <w:rPr>
          <w:sz w:val="24"/>
          <w:szCs w:val="24"/>
        </w:rPr>
        <w:t>2.1. За неисполнение или ненадлежащее исполнение обязательств по настоящему Договору «Стороны» несут ответственность, предусмотренную действующим законодательством Российской Федерации.</w:t>
      </w:r>
      <w:bookmarkStart w:id="2" w:name="Par41"/>
      <w:bookmarkEnd w:id="2"/>
    </w:p>
    <w:p w:rsidR="00A0683E" w:rsidRPr="002A039D" w:rsidRDefault="00A0683E" w:rsidP="002A039D">
      <w:pPr>
        <w:pStyle w:val="ConsPlusNormal"/>
        <w:ind w:firstLine="540"/>
        <w:jc w:val="both"/>
        <w:rPr>
          <w:sz w:val="24"/>
          <w:szCs w:val="24"/>
        </w:rPr>
      </w:pPr>
      <w:r w:rsidRPr="002A039D">
        <w:rPr>
          <w:sz w:val="24"/>
          <w:szCs w:val="24"/>
        </w:rPr>
        <w:t>2.2.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«Стороны» не могли предвидеть или предотвратить.</w:t>
      </w:r>
    </w:p>
    <w:p w:rsidR="00A0683E" w:rsidRPr="002A039D" w:rsidRDefault="00A0683E" w:rsidP="002A039D">
      <w:pPr>
        <w:pStyle w:val="ConsPlusNormal"/>
        <w:ind w:firstLine="540"/>
        <w:jc w:val="both"/>
        <w:rPr>
          <w:sz w:val="24"/>
          <w:szCs w:val="24"/>
        </w:rPr>
      </w:pPr>
      <w:r w:rsidRPr="002A039D">
        <w:rPr>
          <w:sz w:val="24"/>
          <w:szCs w:val="24"/>
        </w:rPr>
        <w:t>2.3. При наступлении обстоятельств, указанных в п.п.2.2. настоящего Договора, каждая «Сторона» должна без промедления известить о них в письменном виде другую Сторону.</w:t>
      </w:r>
    </w:p>
    <w:p w:rsidR="00A0683E" w:rsidRPr="002A039D" w:rsidRDefault="00A0683E" w:rsidP="002A039D">
      <w:pPr>
        <w:pStyle w:val="ConsPlusNormal"/>
        <w:ind w:firstLine="540"/>
        <w:jc w:val="both"/>
        <w:rPr>
          <w:sz w:val="24"/>
          <w:szCs w:val="24"/>
        </w:rPr>
      </w:pPr>
      <w:r w:rsidRPr="002A039D">
        <w:rPr>
          <w:sz w:val="24"/>
          <w:szCs w:val="24"/>
        </w:rPr>
        <w:t>2.4.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«Стороной» своих обязательств по настоящему Договору.</w:t>
      </w:r>
    </w:p>
    <w:p w:rsidR="00A0683E" w:rsidRPr="002A039D" w:rsidRDefault="00A0683E" w:rsidP="002A039D">
      <w:pPr>
        <w:pStyle w:val="ConsPlusNormal"/>
        <w:ind w:firstLine="540"/>
        <w:jc w:val="both"/>
        <w:rPr>
          <w:sz w:val="24"/>
          <w:szCs w:val="24"/>
        </w:rPr>
      </w:pPr>
      <w:r w:rsidRPr="002A039D">
        <w:rPr>
          <w:sz w:val="24"/>
          <w:szCs w:val="24"/>
        </w:rPr>
        <w:t>2.5. В случае наступления обстоятельств, предусмотренных в п.п.2.2. настоящего Договора, срок выполнения «Стороной»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A0683E" w:rsidRPr="002A039D" w:rsidRDefault="00A0683E" w:rsidP="002A039D">
      <w:pPr>
        <w:pStyle w:val="ConsPlusNormal"/>
        <w:ind w:firstLine="540"/>
        <w:jc w:val="both"/>
        <w:rPr>
          <w:sz w:val="24"/>
          <w:szCs w:val="24"/>
        </w:rPr>
      </w:pPr>
      <w:r w:rsidRPr="002A039D">
        <w:rPr>
          <w:sz w:val="24"/>
          <w:szCs w:val="24"/>
        </w:rPr>
        <w:t>2.6. Если наступившие обстоятельства, перечисленные в п.п.2.2. настоящего Договора, и их последствия продолжают действовать более двух месяцев, «Стороны» проводят дополнительные переговоры для выявления приемлемых альтернативных способов исполнения настоящего Договора.</w:t>
      </w:r>
    </w:p>
    <w:p w:rsidR="00A0683E" w:rsidRPr="002A039D" w:rsidRDefault="00A0683E" w:rsidP="002A039D">
      <w:pPr>
        <w:pStyle w:val="ConsPlusNormal"/>
        <w:ind w:firstLine="540"/>
        <w:jc w:val="both"/>
        <w:rPr>
          <w:sz w:val="24"/>
          <w:szCs w:val="24"/>
        </w:rPr>
      </w:pPr>
    </w:p>
    <w:p w:rsidR="00A0683E" w:rsidRPr="002A039D" w:rsidRDefault="00A0683E" w:rsidP="002A039D">
      <w:pPr>
        <w:pStyle w:val="ConsPlusNormal"/>
        <w:jc w:val="center"/>
        <w:outlineLvl w:val="0"/>
        <w:rPr>
          <w:sz w:val="24"/>
          <w:szCs w:val="24"/>
        </w:rPr>
      </w:pPr>
      <w:r w:rsidRPr="002A039D">
        <w:rPr>
          <w:sz w:val="24"/>
          <w:szCs w:val="24"/>
        </w:rPr>
        <w:t>3. Разрешение споров</w:t>
      </w:r>
    </w:p>
    <w:p w:rsidR="00A0683E" w:rsidRPr="002A039D" w:rsidRDefault="00A0683E" w:rsidP="002A039D">
      <w:pPr>
        <w:pStyle w:val="ConsPlusNormal"/>
        <w:jc w:val="both"/>
        <w:rPr>
          <w:sz w:val="24"/>
          <w:szCs w:val="24"/>
        </w:rPr>
      </w:pPr>
    </w:p>
    <w:p w:rsidR="00A0683E" w:rsidRPr="002A039D" w:rsidRDefault="00A0683E" w:rsidP="002A039D">
      <w:pPr>
        <w:pStyle w:val="ConsPlusNormal"/>
        <w:ind w:firstLine="540"/>
        <w:jc w:val="both"/>
        <w:rPr>
          <w:sz w:val="24"/>
          <w:szCs w:val="24"/>
        </w:rPr>
      </w:pPr>
      <w:r w:rsidRPr="002A039D">
        <w:rPr>
          <w:sz w:val="24"/>
          <w:szCs w:val="24"/>
        </w:rPr>
        <w:t>3.1. Все споры и разногласия, которые могут возникнуть при исполнении условий настоящего Договора, «Стороны» будут стремиться разрешать путем переговоров.</w:t>
      </w:r>
    </w:p>
    <w:p w:rsidR="00A0683E" w:rsidRPr="002A039D" w:rsidRDefault="00A0683E" w:rsidP="002A039D">
      <w:pPr>
        <w:pStyle w:val="ConsPlusNormal"/>
        <w:ind w:firstLine="540"/>
        <w:jc w:val="both"/>
        <w:rPr>
          <w:sz w:val="24"/>
          <w:szCs w:val="24"/>
        </w:rPr>
      </w:pPr>
      <w:r w:rsidRPr="002A039D">
        <w:rPr>
          <w:sz w:val="24"/>
          <w:szCs w:val="24"/>
        </w:rPr>
        <w:t>3.2.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A0683E" w:rsidRPr="002A039D" w:rsidRDefault="00A0683E" w:rsidP="002A039D">
      <w:pPr>
        <w:pStyle w:val="ConsPlusNormal"/>
        <w:outlineLvl w:val="0"/>
        <w:rPr>
          <w:sz w:val="24"/>
          <w:szCs w:val="24"/>
        </w:rPr>
      </w:pPr>
    </w:p>
    <w:p w:rsidR="00A0683E" w:rsidRPr="002A039D" w:rsidRDefault="00A0683E" w:rsidP="002A039D">
      <w:pPr>
        <w:pStyle w:val="ConsPlusNormal"/>
        <w:jc w:val="center"/>
        <w:outlineLvl w:val="0"/>
        <w:rPr>
          <w:sz w:val="24"/>
          <w:szCs w:val="24"/>
        </w:rPr>
      </w:pPr>
      <w:r w:rsidRPr="002A039D">
        <w:rPr>
          <w:sz w:val="24"/>
          <w:szCs w:val="24"/>
        </w:rPr>
        <w:t>4. Срок действия Договора</w:t>
      </w:r>
    </w:p>
    <w:p w:rsidR="00A0683E" w:rsidRPr="002A039D" w:rsidRDefault="00A0683E" w:rsidP="002A039D">
      <w:pPr>
        <w:pStyle w:val="ConsPlusNormal"/>
        <w:outlineLvl w:val="0"/>
        <w:rPr>
          <w:sz w:val="24"/>
          <w:szCs w:val="24"/>
        </w:rPr>
      </w:pPr>
    </w:p>
    <w:p w:rsidR="00A0683E" w:rsidRPr="002A039D" w:rsidRDefault="00A0683E" w:rsidP="002A039D">
      <w:pPr>
        <w:pStyle w:val="ConsPlusNormal"/>
        <w:ind w:firstLine="540"/>
        <w:jc w:val="both"/>
        <w:rPr>
          <w:sz w:val="24"/>
          <w:szCs w:val="24"/>
        </w:rPr>
      </w:pPr>
      <w:r w:rsidRPr="002A039D">
        <w:rPr>
          <w:sz w:val="24"/>
          <w:szCs w:val="24"/>
        </w:rPr>
        <w:t>4.1. Настоящий Договор вступает в силу со дня подписания «Сторонами».</w:t>
      </w:r>
    </w:p>
    <w:p w:rsidR="00A0683E" w:rsidRPr="002A039D" w:rsidRDefault="00A0683E" w:rsidP="002A039D">
      <w:pPr>
        <w:pStyle w:val="ConsPlusNormal"/>
        <w:ind w:firstLine="540"/>
        <w:jc w:val="both"/>
        <w:rPr>
          <w:sz w:val="24"/>
          <w:szCs w:val="24"/>
        </w:rPr>
      </w:pPr>
      <w:r w:rsidRPr="002A039D">
        <w:rPr>
          <w:sz w:val="24"/>
          <w:szCs w:val="24"/>
        </w:rPr>
        <w:t>4.2. Условия настоящего Договора могут быть изменены по взаимному согласию «Сторон» путем подписания письменного соглашения.</w:t>
      </w:r>
    </w:p>
    <w:p w:rsidR="006466EA" w:rsidRPr="002A039D" w:rsidRDefault="006466EA" w:rsidP="002A039D">
      <w:pPr>
        <w:pStyle w:val="ConsPlusNormal"/>
        <w:jc w:val="center"/>
        <w:outlineLvl w:val="0"/>
        <w:rPr>
          <w:sz w:val="24"/>
          <w:szCs w:val="24"/>
        </w:rPr>
      </w:pPr>
    </w:p>
    <w:p w:rsidR="00A0683E" w:rsidRPr="002A039D" w:rsidRDefault="00A0683E" w:rsidP="002A039D">
      <w:pPr>
        <w:pStyle w:val="ConsPlusNormal"/>
        <w:jc w:val="center"/>
        <w:outlineLvl w:val="0"/>
        <w:rPr>
          <w:sz w:val="24"/>
          <w:szCs w:val="24"/>
        </w:rPr>
      </w:pPr>
      <w:r w:rsidRPr="002A039D">
        <w:rPr>
          <w:sz w:val="24"/>
          <w:szCs w:val="24"/>
        </w:rPr>
        <w:t>5. Заключительные положения</w:t>
      </w:r>
    </w:p>
    <w:p w:rsidR="00A0683E" w:rsidRPr="002A039D" w:rsidRDefault="00A0683E" w:rsidP="002A039D">
      <w:pPr>
        <w:pStyle w:val="ConsPlusNormal"/>
        <w:ind w:firstLine="540"/>
        <w:jc w:val="both"/>
        <w:rPr>
          <w:sz w:val="24"/>
          <w:szCs w:val="24"/>
        </w:rPr>
      </w:pPr>
    </w:p>
    <w:p w:rsidR="00A0683E" w:rsidRPr="002A039D" w:rsidRDefault="00A0683E" w:rsidP="002A039D">
      <w:pPr>
        <w:pStyle w:val="ConsPlusNormal"/>
        <w:ind w:firstLine="540"/>
        <w:jc w:val="both"/>
        <w:rPr>
          <w:sz w:val="24"/>
          <w:szCs w:val="24"/>
        </w:rPr>
      </w:pPr>
      <w:r w:rsidRPr="002A039D">
        <w:rPr>
          <w:sz w:val="24"/>
          <w:szCs w:val="24"/>
        </w:rPr>
        <w:t>5.1. Все изменения и дополнения к настоящему Договору должны быть совершены в письменной форме и подписаны уполномоченными представителями «Сторон».</w:t>
      </w:r>
    </w:p>
    <w:p w:rsidR="00A0683E" w:rsidRPr="002A039D" w:rsidRDefault="00A0683E" w:rsidP="002A039D">
      <w:pPr>
        <w:pStyle w:val="ConsPlusNormal"/>
        <w:ind w:firstLine="540"/>
        <w:jc w:val="both"/>
        <w:rPr>
          <w:sz w:val="24"/>
          <w:szCs w:val="24"/>
        </w:rPr>
      </w:pPr>
      <w:r w:rsidRPr="002A039D">
        <w:rPr>
          <w:sz w:val="24"/>
          <w:szCs w:val="24"/>
        </w:rPr>
        <w:t>5.2. «Стороны» обязуются письменно извещать друг друга о смене реквизитов, адресов и иных существенных изменениях</w:t>
      </w:r>
    </w:p>
    <w:p w:rsidR="00A0683E" w:rsidRPr="002A039D" w:rsidRDefault="00A0683E" w:rsidP="002A039D">
      <w:pPr>
        <w:pStyle w:val="ConsPlusNormal"/>
        <w:ind w:firstLine="540"/>
        <w:jc w:val="both"/>
        <w:rPr>
          <w:sz w:val="24"/>
          <w:szCs w:val="24"/>
        </w:rPr>
      </w:pPr>
      <w:r w:rsidRPr="002A039D">
        <w:rPr>
          <w:sz w:val="24"/>
          <w:szCs w:val="24"/>
        </w:rPr>
        <w:lastRenderedPageBreak/>
        <w:t>5.3. Настоящий Договор составлен в 4-х экземплярах, имеющих одинаковую юридическую силу, по одному для каждой из «Сторон», один экземпляр для органа регистрации прав, один экземпляр для КП «БТИ» Малоярославецкий филиал.</w:t>
      </w:r>
    </w:p>
    <w:p w:rsidR="00A0683E" w:rsidRPr="002A039D" w:rsidRDefault="00A0683E" w:rsidP="002A039D">
      <w:pPr>
        <w:pStyle w:val="ConsPlusNormal"/>
        <w:ind w:firstLine="540"/>
        <w:jc w:val="both"/>
        <w:rPr>
          <w:sz w:val="24"/>
          <w:szCs w:val="24"/>
        </w:rPr>
      </w:pPr>
      <w:r w:rsidRPr="002A039D">
        <w:rPr>
          <w:sz w:val="24"/>
          <w:szCs w:val="24"/>
        </w:rPr>
        <w:t>5.4.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A0683E" w:rsidRPr="002A039D" w:rsidRDefault="00A0683E" w:rsidP="002A039D">
      <w:pPr>
        <w:pStyle w:val="ConsPlusNormal"/>
        <w:ind w:firstLine="540"/>
        <w:jc w:val="both"/>
        <w:rPr>
          <w:sz w:val="24"/>
          <w:szCs w:val="24"/>
        </w:rPr>
      </w:pPr>
    </w:p>
    <w:p w:rsidR="00A0683E" w:rsidRPr="002A039D" w:rsidRDefault="00A0683E" w:rsidP="002A039D">
      <w:pPr>
        <w:pStyle w:val="ConsPlusNormal"/>
        <w:jc w:val="center"/>
        <w:outlineLvl w:val="0"/>
        <w:rPr>
          <w:sz w:val="24"/>
          <w:szCs w:val="24"/>
        </w:rPr>
      </w:pPr>
      <w:r w:rsidRPr="002A039D">
        <w:rPr>
          <w:sz w:val="24"/>
          <w:szCs w:val="24"/>
        </w:rPr>
        <w:t>6. Адреса, реквизиты и подписи «Сторон»</w:t>
      </w:r>
    </w:p>
    <w:p w:rsidR="00A0683E" w:rsidRPr="002A039D" w:rsidRDefault="00A0683E" w:rsidP="002A039D">
      <w:pPr>
        <w:pStyle w:val="ConsPlusNormal"/>
        <w:jc w:val="both"/>
        <w:rPr>
          <w:sz w:val="24"/>
          <w:szCs w:val="24"/>
        </w:rPr>
      </w:pPr>
    </w:p>
    <w:p w:rsidR="00A0683E" w:rsidRDefault="00A0683E" w:rsidP="002A039D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2A039D">
        <w:rPr>
          <w:rFonts w:ascii="Arial" w:hAnsi="Arial" w:cs="Arial"/>
          <w:sz w:val="24"/>
          <w:szCs w:val="24"/>
        </w:rPr>
        <w:t xml:space="preserve">«Участник приватизации»                                                       «Администрация»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11"/>
      </w:tblGrid>
      <w:tr w:rsidR="00453350" w:rsidTr="007A6FB2">
        <w:tc>
          <w:tcPr>
            <w:tcW w:w="4928" w:type="dxa"/>
          </w:tcPr>
          <w:p w:rsidR="00453350" w:rsidRPr="002A039D" w:rsidRDefault="00453350" w:rsidP="0045335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453350" w:rsidRPr="002A039D" w:rsidRDefault="00453350" w:rsidP="00453350">
            <w:pPr>
              <w:rPr>
                <w:rFonts w:cs="Arial"/>
              </w:rPr>
            </w:pPr>
            <w:r w:rsidRPr="002A039D">
              <w:rPr>
                <w:rFonts w:cs="Arial"/>
              </w:rPr>
              <w:t>__________________  (ФИО)</w:t>
            </w:r>
          </w:p>
          <w:p w:rsidR="00453350" w:rsidRPr="002A039D" w:rsidRDefault="00453350" w:rsidP="00453350">
            <w:pPr>
              <w:rPr>
                <w:rFonts w:cs="Arial"/>
              </w:rPr>
            </w:pPr>
            <w:r w:rsidRPr="002A039D">
              <w:rPr>
                <w:rFonts w:cs="Arial"/>
              </w:rPr>
              <w:t xml:space="preserve">              (подпись)</w:t>
            </w:r>
          </w:p>
          <w:p w:rsidR="00453350" w:rsidRPr="002A039D" w:rsidRDefault="00453350" w:rsidP="00453350">
            <w:pPr>
              <w:rPr>
                <w:rFonts w:cs="Arial"/>
              </w:rPr>
            </w:pPr>
          </w:p>
          <w:p w:rsidR="00453350" w:rsidRPr="002A039D" w:rsidRDefault="00453350" w:rsidP="00453350">
            <w:pPr>
              <w:rPr>
                <w:rFonts w:cs="Arial"/>
              </w:rPr>
            </w:pPr>
            <w:r w:rsidRPr="002A039D">
              <w:rPr>
                <w:rFonts w:cs="Arial"/>
              </w:rPr>
              <w:t>«____»_____________202_ г.</w:t>
            </w:r>
          </w:p>
          <w:p w:rsidR="00453350" w:rsidRPr="002A039D" w:rsidRDefault="00453350" w:rsidP="0045335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3350" w:rsidRDefault="00453350" w:rsidP="002A039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1" w:type="dxa"/>
          </w:tcPr>
          <w:p w:rsidR="00453350" w:rsidRPr="000F4E42" w:rsidRDefault="00453350" w:rsidP="00B2645E">
            <w:pPr>
              <w:pStyle w:val="TableParagraph"/>
              <w:spacing w:before="36"/>
              <w:ind w:left="34" w:right="195" w:firstLine="0"/>
              <w:rPr>
                <w:spacing w:val="-57"/>
                <w:sz w:val="24"/>
              </w:rPr>
            </w:pPr>
            <w:r>
              <w:rPr>
                <w:sz w:val="24"/>
              </w:rPr>
              <w:t>Администрация муниципального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городское поселение «Город Малоярославец»</w:t>
            </w:r>
            <w:r>
              <w:rPr>
                <w:spacing w:val="-57"/>
                <w:sz w:val="24"/>
              </w:rPr>
              <w:t xml:space="preserve"> </w:t>
            </w:r>
          </w:p>
          <w:p w:rsidR="00453350" w:rsidRDefault="00453350" w:rsidP="00B2645E">
            <w:pPr>
              <w:pStyle w:val="TableParagraph"/>
              <w:spacing w:before="36"/>
              <w:ind w:left="34" w:right="195" w:firstLine="0"/>
              <w:rPr>
                <w:sz w:val="24"/>
              </w:rPr>
            </w:pPr>
            <w:r>
              <w:rPr>
                <w:sz w:val="24"/>
              </w:rPr>
              <w:t>Юридический адрес: 249096, Калужская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 Малоярославский район, 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Малоярославец,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Калужская,</w:t>
            </w:r>
            <w:r>
              <w:rPr>
                <w:spacing w:val="-2"/>
                <w:sz w:val="24"/>
              </w:rPr>
              <w:t xml:space="preserve"> д.</w:t>
            </w:r>
            <w:r>
              <w:rPr>
                <w:sz w:val="24"/>
              </w:rPr>
              <w:t>7.</w:t>
            </w:r>
          </w:p>
          <w:p w:rsidR="00453350" w:rsidRDefault="00453350" w:rsidP="00B2645E">
            <w:pPr>
              <w:pStyle w:val="TableParagraph"/>
              <w:spacing w:before="36"/>
              <w:ind w:left="34" w:right="195" w:firstLine="0"/>
              <w:rPr>
                <w:sz w:val="24"/>
              </w:rPr>
            </w:pPr>
            <w:r>
              <w:rPr>
                <w:sz w:val="24"/>
              </w:rPr>
              <w:t>Фактический адрес: 249096, Калужская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 Малоярославский район, 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Малоярославец,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Калужская,</w:t>
            </w:r>
            <w:r>
              <w:rPr>
                <w:spacing w:val="-2"/>
                <w:sz w:val="24"/>
              </w:rPr>
              <w:t xml:space="preserve"> д.</w:t>
            </w:r>
            <w:r>
              <w:rPr>
                <w:sz w:val="24"/>
              </w:rPr>
              <w:t>7.</w:t>
            </w:r>
          </w:p>
          <w:p w:rsidR="00453350" w:rsidRPr="009F736B" w:rsidRDefault="00453350" w:rsidP="00B2645E">
            <w:pPr>
              <w:pStyle w:val="TableParagraph"/>
              <w:spacing w:before="36"/>
              <w:ind w:left="34" w:right="195" w:firstLine="0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290738">
              <w:rPr>
                <w:sz w:val="24"/>
              </w:rPr>
              <w:t>/</w:t>
            </w:r>
            <w:r>
              <w:rPr>
                <w:sz w:val="24"/>
              </w:rPr>
              <w:t>с 032502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0370</w:t>
            </w:r>
          </w:p>
          <w:p w:rsidR="00453350" w:rsidRDefault="00453350" w:rsidP="00B2645E">
            <w:pPr>
              <w:pStyle w:val="TableParagraph"/>
              <w:ind w:left="34" w:firstLine="0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4011006450</w:t>
            </w:r>
          </w:p>
          <w:p w:rsidR="00453350" w:rsidRDefault="00453350" w:rsidP="00B2645E">
            <w:pPr>
              <w:pStyle w:val="TableParagraph"/>
              <w:ind w:left="34" w:firstLine="0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401101001</w:t>
            </w:r>
          </w:p>
          <w:p w:rsidR="00453350" w:rsidRDefault="00453350" w:rsidP="00B2645E">
            <w:pPr>
              <w:pStyle w:val="TableParagraph"/>
              <w:ind w:left="34" w:firstLine="0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012908002</w:t>
            </w:r>
          </w:p>
          <w:p w:rsidR="00453350" w:rsidRDefault="00453350" w:rsidP="00B2645E">
            <w:pPr>
              <w:pStyle w:val="TableParagraph"/>
              <w:ind w:left="34" w:firstLine="0"/>
              <w:rPr>
                <w:sz w:val="24"/>
              </w:rPr>
            </w:pPr>
            <w:r>
              <w:rPr>
                <w:sz w:val="24"/>
              </w:rPr>
              <w:t>Банковский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40102810045370000030</w:t>
            </w:r>
          </w:p>
          <w:p w:rsidR="00453350" w:rsidRDefault="00453350" w:rsidP="007A6FB2">
            <w:pPr>
              <w:pStyle w:val="TableParagraph"/>
              <w:ind w:left="34" w:right="555" w:firstLine="0"/>
              <w:jc w:val="left"/>
              <w:rPr>
                <w:sz w:val="24"/>
              </w:rPr>
            </w:pPr>
            <w:r>
              <w:rPr>
                <w:sz w:val="24"/>
              </w:rPr>
              <w:t>Казначейский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2"/>
                <w:sz w:val="24"/>
              </w:rPr>
              <w:t xml:space="preserve"> </w:t>
            </w:r>
            <w:r w:rsidRPr="00290738">
              <w:rPr>
                <w:sz w:val="24"/>
              </w:rPr>
              <w:t>0323164329623101</w:t>
            </w:r>
            <w:r>
              <w:rPr>
                <w:sz w:val="24"/>
              </w:rPr>
              <w:t>3700</w:t>
            </w:r>
          </w:p>
          <w:p w:rsidR="00453350" w:rsidRDefault="00453350" w:rsidP="00B2645E">
            <w:pPr>
              <w:pStyle w:val="TableParagraph"/>
              <w:ind w:left="0" w:right="555" w:firstLine="0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Наименование банка получателя:</w:t>
            </w:r>
            <w:r>
              <w:rPr>
                <w:spacing w:val="1"/>
                <w:sz w:val="24"/>
              </w:rPr>
              <w:t xml:space="preserve"> </w:t>
            </w:r>
          </w:p>
          <w:p w:rsidR="00453350" w:rsidRDefault="00453350" w:rsidP="00B2645E">
            <w:pPr>
              <w:pStyle w:val="TableParagraph"/>
              <w:ind w:left="0" w:right="555" w:firstLine="0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:rsidR="00453350" w:rsidRDefault="00453350" w:rsidP="00B2645E">
            <w:pPr>
              <w:ind w:left="34" w:firstLine="0"/>
            </w:pPr>
            <w:r w:rsidRPr="00863BD7">
              <w:rPr>
                <w:spacing w:val="-1"/>
              </w:rPr>
              <w:t>РОССИИ//УФК</w:t>
            </w:r>
            <w:r w:rsidRPr="00863BD7">
              <w:rPr>
                <w:spacing w:val="-14"/>
              </w:rPr>
              <w:t xml:space="preserve"> </w:t>
            </w:r>
            <w:r w:rsidRPr="00863BD7">
              <w:t>по</w:t>
            </w:r>
            <w:r w:rsidRPr="00863BD7">
              <w:rPr>
                <w:spacing w:val="-12"/>
              </w:rPr>
              <w:t xml:space="preserve"> </w:t>
            </w:r>
            <w:r w:rsidRPr="00863BD7">
              <w:t>Калужской</w:t>
            </w:r>
            <w:r w:rsidRPr="00863BD7">
              <w:rPr>
                <w:spacing w:val="-12"/>
              </w:rPr>
              <w:t xml:space="preserve"> </w:t>
            </w:r>
            <w:r w:rsidRPr="00863BD7">
              <w:t>области</w:t>
            </w:r>
            <w:r w:rsidRPr="00863BD7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    </w:t>
            </w:r>
            <w:r w:rsidRPr="00863BD7">
              <w:t>г.Калуга</w:t>
            </w:r>
            <w:r>
              <w:t xml:space="preserve">  </w:t>
            </w:r>
          </w:p>
          <w:p w:rsidR="00453350" w:rsidRDefault="00453350" w:rsidP="00B2645E">
            <w:pPr>
              <w:ind w:left="34" w:firstLine="0"/>
              <w:rPr>
                <w:b/>
              </w:rPr>
            </w:pPr>
            <w:r w:rsidRPr="00516259">
              <w:rPr>
                <w:b/>
              </w:rPr>
              <w:t>Глава Администрации муниципального образования городское поселение «Город Малоярославец</w:t>
            </w:r>
          </w:p>
          <w:p w:rsidR="00453350" w:rsidRPr="00516259" w:rsidRDefault="00453350" w:rsidP="00453350">
            <w:pPr>
              <w:ind w:left="284"/>
              <w:rPr>
                <w:b/>
              </w:rPr>
            </w:pPr>
          </w:p>
          <w:p w:rsidR="00453350" w:rsidRPr="00856AF1" w:rsidRDefault="00453350" w:rsidP="00B2645E">
            <w:pPr>
              <w:ind w:firstLine="0"/>
              <w:rPr>
                <w:b/>
              </w:rPr>
            </w:pPr>
            <w:r w:rsidRPr="00856AF1">
              <w:t xml:space="preserve">___________________ </w:t>
            </w:r>
            <w:r>
              <w:rPr>
                <w:b/>
              </w:rPr>
              <w:t>(ФИО)</w:t>
            </w:r>
            <w:r w:rsidRPr="00856AF1">
              <w:t xml:space="preserve">         </w:t>
            </w:r>
            <w:r>
              <w:t xml:space="preserve">                                         </w:t>
            </w:r>
            <w:r w:rsidRPr="00856AF1">
              <w:t xml:space="preserve"> </w:t>
            </w:r>
          </w:p>
          <w:p w:rsidR="00453350" w:rsidRDefault="00453350" w:rsidP="00453350">
            <w:pPr>
              <w:ind w:left="284"/>
            </w:pPr>
            <w:r>
              <w:t xml:space="preserve">                    м.п.</w:t>
            </w:r>
          </w:p>
          <w:p w:rsidR="00453350" w:rsidRPr="00863BD7" w:rsidRDefault="00453350" w:rsidP="00B2645E">
            <w:pPr>
              <w:ind w:firstLine="0"/>
            </w:pPr>
            <w:r w:rsidRPr="00863BD7">
              <w:t>«______»_________________</w:t>
            </w:r>
            <w:r w:rsidRPr="00863BD7">
              <w:rPr>
                <w:b/>
              </w:rPr>
              <w:t>202</w:t>
            </w:r>
            <w:r>
              <w:rPr>
                <w:b/>
              </w:rPr>
              <w:t>_</w:t>
            </w:r>
            <w:r w:rsidRPr="00863BD7">
              <w:rPr>
                <w:b/>
              </w:rPr>
              <w:t xml:space="preserve"> г.</w:t>
            </w:r>
          </w:p>
          <w:p w:rsidR="00453350" w:rsidRDefault="00453350" w:rsidP="002A039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683E" w:rsidRPr="002A039D" w:rsidRDefault="00A0683E" w:rsidP="0045335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sectPr w:rsidR="00A0683E" w:rsidRPr="002A039D" w:rsidSect="007243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8475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B724E3"/>
    <w:multiLevelType w:val="singleLevel"/>
    <w:tmpl w:val="9DA8D0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E377E3C"/>
    <w:multiLevelType w:val="singleLevel"/>
    <w:tmpl w:val="2960A3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BF5A62"/>
    <w:multiLevelType w:val="singleLevel"/>
    <w:tmpl w:val="67E6475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>
    <w:nsid w:val="132700B9"/>
    <w:multiLevelType w:val="singleLevel"/>
    <w:tmpl w:val="E97494C8"/>
    <w:lvl w:ilvl="0">
      <w:start w:val="1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6">
    <w:nsid w:val="18674F59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2A6D56"/>
    <w:multiLevelType w:val="multilevel"/>
    <w:tmpl w:val="84E61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C65398"/>
    <w:multiLevelType w:val="multilevel"/>
    <w:tmpl w:val="CAE6527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5C551D"/>
    <w:multiLevelType w:val="multilevel"/>
    <w:tmpl w:val="6AEC6FB4"/>
    <w:lvl w:ilvl="0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10">
    <w:nsid w:val="1C051B84"/>
    <w:multiLevelType w:val="multilevel"/>
    <w:tmpl w:val="C584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1318A3"/>
    <w:multiLevelType w:val="multilevel"/>
    <w:tmpl w:val="DB0E5ACE"/>
    <w:lvl w:ilvl="0">
      <w:start w:val="4"/>
      <w:numFmt w:val="upperRoman"/>
      <w:pStyle w:val="9"/>
      <w:lvlText w:val="%1."/>
      <w:lvlJc w:val="left"/>
      <w:pPr>
        <w:tabs>
          <w:tab w:val="num" w:pos="1365"/>
        </w:tabs>
        <w:ind w:left="1365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278C715B"/>
    <w:multiLevelType w:val="multilevel"/>
    <w:tmpl w:val="97FC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026B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35A10E69"/>
    <w:multiLevelType w:val="singleLevel"/>
    <w:tmpl w:val="F29C082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5">
    <w:nsid w:val="38B12029"/>
    <w:multiLevelType w:val="singleLevel"/>
    <w:tmpl w:val="05BC48BE"/>
    <w:lvl w:ilvl="0">
      <w:start w:val="70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3D78627E"/>
    <w:multiLevelType w:val="multilevel"/>
    <w:tmpl w:val="3A7AEDF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17A18F7"/>
    <w:multiLevelType w:val="singleLevel"/>
    <w:tmpl w:val="ED42AB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25B574A"/>
    <w:multiLevelType w:val="singleLevel"/>
    <w:tmpl w:val="E4FE72D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9">
    <w:nsid w:val="441635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559308B"/>
    <w:multiLevelType w:val="singleLevel"/>
    <w:tmpl w:val="EBEA1A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7BC3DA3"/>
    <w:multiLevelType w:val="multilevel"/>
    <w:tmpl w:val="A4F03F0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48953960"/>
    <w:multiLevelType w:val="multilevel"/>
    <w:tmpl w:val="C58AB6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3">
    <w:nsid w:val="52C75958"/>
    <w:multiLevelType w:val="multilevel"/>
    <w:tmpl w:val="A8149A2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58CE15B5"/>
    <w:multiLevelType w:val="multilevel"/>
    <w:tmpl w:val="D3364A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5AA772E3"/>
    <w:multiLevelType w:val="multilevel"/>
    <w:tmpl w:val="B40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116720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3EA4FD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9FF3140"/>
    <w:multiLevelType w:val="multilevel"/>
    <w:tmpl w:val="2562A2E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6CDD2A0F"/>
    <w:multiLevelType w:val="multilevel"/>
    <w:tmpl w:val="953246C8"/>
    <w:lvl w:ilvl="0">
      <w:start w:val="1"/>
      <w:numFmt w:val="upperRoman"/>
      <w:pStyle w:val="8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0">
    <w:nsid w:val="6EE0551B"/>
    <w:multiLevelType w:val="multilevel"/>
    <w:tmpl w:val="83E68C7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FE161F7"/>
    <w:multiLevelType w:val="multilevel"/>
    <w:tmpl w:val="1F7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D6210D"/>
    <w:multiLevelType w:val="multilevel"/>
    <w:tmpl w:val="7C4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A65EDD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4C6269D"/>
    <w:multiLevelType w:val="multilevel"/>
    <w:tmpl w:val="3B50E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A1D01EF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CA7708F"/>
    <w:multiLevelType w:val="multilevel"/>
    <w:tmpl w:val="D5E2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A11D97"/>
    <w:multiLevelType w:val="singleLevel"/>
    <w:tmpl w:val="A22293EC"/>
    <w:lvl w:ilvl="0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9"/>
  </w:num>
  <w:num w:numId="5">
    <w:abstractNumId w:val="20"/>
  </w:num>
  <w:num w:numId="6">
    <w:abstractNumId w:val="3"/>
  </w:num>
  <w:num w:numId="7">
    <w:abstractNumId w:val="17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13"/>
  </w:num>
  <w:num w:numId="10">
    <w:abstractNumId w:val="4"/>
  </w:num>
  <w:num w:numId="11">
    <w:abstractNumId w:val="27"/>
  </w:num>
  <w:num w:numId="12">
    <w:abstractNumId w:val="12"/>
  </w:num>
  <w:num w:numId="13">
    <w:abstractNumId w:val="34"/>
  </w:num>
  <w:num w:numId="14">
    <w:abstractNumId w:val="31"/>
  </w:num>
  <w:num w:numId="15">
    <w:abstractNumId w:val="7"/>
  </w:num>
  <w:num w:numId="16">
    <w:abstractNumId w:val="36"/>
  </w:num>
  <w:num w:numId="17">
    <w:abstractNumId w:val="2"/>
  </w:num>
  <w:num w:numId="18">
    <w:abstractNumId w:val="28"/>
  </w:num>
  <w:num w:numId="19">
    <w:abstractNumId w:val="24"/>
  </w:num>
  <w:num w:numId="20">
    <w:abstractNumId w:val="23"/>
  </w:num>
  <w:num w:numId="21">
    <w:abstractNumId w:val="8"/>
  </w:num>
  <w:num w:numId="22">
    <w:abstractNumId w:val="30"/>
  </w:num>
  <w:num w:numId="23">
    <w:abstractNumId w:val="22"/>
  </w:num>
  <w:num w:numId="24">
    <w:abstractNumId w:val="16"/>
  </w:num>
  <w:num w:numId="25">
    <w:abstractNumId w:val="32"/>
  </w:num>
  <w:num w:numId="26">
    <w:abstractNumId w:val="10"/>
  </w:num>
  <w:num w:numId="27">
    <w:abstractNumId w:val="29"/>
  </w:num>
  <w:num w:numId="28">
    <w:abstractNumId w:val="11"/>
  </w:num>
  <w:num w:numId="29">
    <w:abstractNumId w:val="9"/>
  </w:num>
  <w:num w:numId="30">
    <w:abstractNumId w:val="25"/>
  </w:num>
  <w:num w:numId="31">
    <w:abstractNumId w:val="6"/>
  </w:num>
  <w:num w:numId="32">
    <w:abstractNumId w:val="35"/>
  </w:num>
  <w:num w:numId="33">
    <w:abstractNumId w:val="26"/>
  </w:num>
  <w:num w:numId="34">
    <w:abstractNumId w:val="33"/>
  </w:num>
  <w:num w:numId="35">
    <w:abstractNumId w:val="15"/>
  </w:num>
  <w:num w:numId="36">
    <w:abstractNumId w:val="5"/>
  </w:num>
  <w:num w:numId="37">
    <w:abstractNumId w:val="3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DA"/>
    <w:rsid w:val="0002369A"/>
    <w:rsid w:val="00025093"/>
    <w:rsid w:val="000442CB"/>
    <w:rsid w:val="0006353A"/>
    <w:rsid w:val="00073E08"/>
    <w:rsid w:val="00076BEE"/>
    <w:rsid w:val="0008142B"/>
    <w:rsid w:val="000A1842"/>
    <w:rsid w:val="000B1043"/>
    <w:rsid w:val="000F7D48"/>
    <w:rsid w:val="00101537"/>
    <w:rsid w:val="00145162"/>
    <w:rsid w:val="00145EEC"/>
    <w:rsid w:val="0017156C"/>
    <w:rsid w:val="00194DBB"/>
    <w:rsid w:val="001A4E26"/>
    <w:rsid w:val="001B3443"/>
    <w:rsid w:val="001B6DB9"/>
    <w:rsid w:val="001B7E0D"/>
    <w:rsid w:val="001E4667"/>
    <w:rsid w:val="00206AEA"/>
    <w:rsid w:val="002100D7"/>
    <w:rsid w:val="00237DC4"/>
    <w:rsid w:val="00242E46"/>
    <w:rsid w:val="002436E8"/>
    <w:rsid w:val="0025288F"/>
    <w:rsid w:val="00267EA5"/>
    <w:rsid w:val="00287E73"/>
    <w:rsid w:val="00294CCB"/>
    <w:rsid w:val="00295333"/>
    <w:rsid w:val="00295B3F"/>
    <w:rsid w:val="002A039D"/>
    <w:rsid w:val="002B6507"/>
    <w:rsid w:val="002D4A4E"/>
    <w:rsid w:val="002E6018"/>
    <w:rsid w:val="002F372D"/>
    <w:rsid w:val="002F7BD6"/>
    <w:rsid w:val="003134FF"/>
    <w:rsid w:val="00332F94"/>
    <w:rsid w:val="00334FB6"/>
    <w:rsid w:val="00354AB4"/>
    <w:rsid w:val="003766A8"/>
    <w:rsid w:val="0039242E"/>
    <w:rsid w:val="003A03A1"/>
    <w:rsid w:val="003B4468"/>
    <w:rsid w:val="003C1893"/>
    <w:rsid w:val="003C35FB"/>
    <w:rsid w:val="003D6983"/>
    <w:rsid w:val="00410494"/>
    <w:rsid w:val="0042399A"/>
    <w:rsid w:val="00433DE2"/>
    <w:rsid w:val="00451080"/>
    <w:rsid w:val="00453350"/>
    <w:rsid w:val="004A111F"/>
    <w:rsid w:val="004C29CE"/>
    <w:rsid w:val="004C6E44"/>
    <w:rsid w:val="004E32C9"/>
    <w:rsid w:val="004F0DC4"/>
    <w:rsid w:val="00502132"/>
    <w:rsid w:val="00520DBF"/>
    <w:rsid w:val="0053133D"/>
    <w:rsid w:val="00543783"/>
    <w:rsid w:val="00566C24"/>
    <w:rsid w:val="0056705D"/>
    <w:rsid w:val="00577886"/>
    <w:rsid w:val="005A06AD"/>
    <w:rsid w:val="005A3319"/>
    <w:rsid w:val="005C6DC1"/>
    <w:rsid w:val="005D0967"/>
    <w:rsid w:val="006054B8"/>
    <w:rsid w:val="00630064"/>
    <w:rsid w:val="0063148B"/>
    <w:rsid w:val="00632DE8"/>
    <w:rsid w:val="006466EA"/>
    <w:rsid w:val="00665528"/>
    <w:rsid w:val="006950EC"/>
    <w:rsid w:val="006A422D"/>
    <w:rsid w:val="006A721E"/>
    <w:rsid w:val="006B1B7E"/>
    <w:rsid w:val="006B6441"/>
    <w:rsid w:val="006B6BBC"/>
    <w:rsid w:val="006E49A8"/>
    <w:rsid w:val="006E707E"/>
    <w:rsid w:val="006F5CD8"/>
    <w:rsid w:val="0070028C"/>
    <w:rsid w:val="00715C9D"/>
    <w:rsid w:val="00724359"/>
    <w:rsid w:val="0073488D"/>
    <w:rsid w:val="00755203"/>
    <w:rsid w:val="00770DBD"/>
    <w:rsid w:val="007750F4"/>
    <w:rsid w:val="00780042"/>
    <w:rsid w:val="007A2FAB"/>
    <w:rsid w:val="007A593F"/>
    <w:rsid w:val="007A6FB2"/>
    <w:rsid w:val="007B2680"/>
    <w:rsid w:val="007D0911"/>
    <w:rsid w:val="007D335B"/>
    <w:rsid w:val="007E61A4"/>
    <w:rsid w:val="0080503A"/>
    <w:rsid w:val="0085218B"/>
    <w:rsid w:val="00871538"/>
    <w:rsid w:val="00876B72"/>
    <w:rsid w:val="00892B45"/>
    <w:rsid w:val="008A70EA"/>
    <w:rsid w:val="008B025D"/>
    <w:rsid w:val="008B6AE1"/>
    <w:rsid w:val="008D7F2F"/>
    <w:rsid w:val="009150FA"/>
    <w:rsid w:val="00923A96"/>
    <w:rsid w:val="009241E6"/>
    <w:rsid w:val="0094174B"/>
    <w:rsid w:val="00956FE0"/>
    <w:rsid w:val="009663F7"/>
    <w:rsid w:val="00970CF6"/>
    <w:rsid w:val="0098360B"/>
    <w:rsid w:val="00992D64"/>
    <w:rsid w:val="00994856"/>
    <w:rsid w:val="009A7DF5"/>
    <w:rsid w:val="009B6F5E"/>
    <w:rsid w:val="009D5138"/>
    <w:rsid w:val="009D709E"/>
    <w:rsid w:val="009E4E39"/>
    <w:rsid w:val="009F461F"/>
    <w:rsid w:val="00A01109"/>
    <w:rsid w:val="00A01F47"/>
    <w:rsid w:val="00A05369"/>
    <w:rsid w:val="00A0683E"/>
    <w:rsid w:val="00A635D6"/>
    <w:rsid w:val="00A836D5"/>
    <w:rsid w:val="00A92649"/>
    <w:rsid w:val="00A92EB9"/>
    <w:rsid w:val="00A933CD"/>
    <w:rsid w:val="00AC0464"/>
    <w:rsid w:val="00AD05BF"/>
    <w:rsid w:val="00AE5DE4"/>
    <w:rsid w:val="00B03A11"/>
    <w:rsid w:val="00B1298B"/>
    <w:rsid w:val="00B2203C"/>
    <w:rsid w:val="00B22191"/>
    <w:rsid w:val="00B24A54"/>
    <w:rsid w:val="00B2645E"/>
    <w:rsid w:val="00B430B6"/>
    <w:rsid w:val="00B51CC1"/>
    <w:rsid w:val="00B6692C"/>
    <w:rsid w:val="00B9115A"/>
    <w:rsid w:val="00BC28FD"/>
    <w:rsid w:val="00BC37FB"/>
    <w:rsid w:val="00BD097D"/>
    <w:rsid w:val="00BD119D"/>
    <w:rsid w:val="00BE54FF"/>
    <w:rsid w:val="00C041A2"/>
    <w:rsid w:val="00C12ADB"/>
    <w:rsid w:val="00C1335B"/>
    <w:rsid w:val="00C20E84"/>
    <w:rsid w:val="00C317CD"/>
    <w:rsid w:val="00C31DCC"/>
    <w:rsid w:val="00C5096E"/>
    <w:rsid w:val="00C71ADE"/>
    <w:rsid w:val="00C765A9"/>
    <w:rsid w:val="00C81F92"/>
    <w:rsid w:val="00C90802"/>
    <w:rsid w:val="00C909DA"/>
    <w:rsid w:val="00C91E9F"/>
    <w:rsid w:val="00C9242D"/>
    <w:rsid w:val="00CD2D8B"/>
    <w:rsid w:val="00CD4F46"/>
    <w:rsid w:val="00D016E6"/>
    <w:rsid w:val="00D01B8D"/>
    <w:rsid w:val="00D3309B"/>
    <w:rsid w:val="00D34C09"/>
    <w:rsid w:val="00D543D6"/>
    <w:rsid w:val="00D632BC"/>
    <w:rsid w:val="00D668B7"/>
    <w:rsid w:val="00D80076"/>
    <w:rsid w:val="00D82B19"/>
    <w:rsid w:val="00DA0830"/>
    <w:rsid w:val="00DA1A11"/>
    <w:rsid w:val="00DA71B1"/>
    <w:rsid w:val="00DB7CE6"/>
    <w:rsid w:val="00DE7ACF"/>
    <w:rsid w:val="00E0516E"/>
    <w:rsid w:val="00E2176B"/>
    <w:rsid w:val="00E43306"/>
    <w:rsid w:val="00E5071C"/>
    <w:rsid w:val="00E91EDA"/>
    <w:rsid w:val="00EB4DF6"/>
    <w:rsid w:val="00EB7D43"/>
    <w:rsid w:val="00EC16E1"/>
    <w:rsid w:val="00EC421A"/>
    <w:rsid w:val="00EF3FEA"/>
    <w:rsid w:val="00EF511E"/>
    <w:rsid w:val="00EF6CE6"/>
    <w:rsid w:val="00F01601"/>
    <w:rsid w:val="00F0587E"/>
    <w:rsid w:val="00F1294E"/>
    <w:rsid w:val="00F15A9E"/>
    <w:rsid w:val="00F56BAC"/>
    <w:rsid w:val="00F61B82"/>
    <w:rsid w:val="00F8302E"/>
    <w:rsid w:val="00FA4267"/>
    <w:rsid w:val="00FB0696"/>
    <w:rsid w:val="00FC7347"/>
    <w:rsid w:val="00FD71BA"/>
    <w:rsid w:val="00FE15D5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A4E2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A4E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A4E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A4E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A4E26"/>
    <w:pPr>
      <w:outlineLvl w:val="3"/>
    </w:pPr>
    <w:rPr>
      <w:b/>
      <w:bCs/>
      <w:sz w:val="26"/>
      <w:szCs w:val="28"/>
    </w:rPr>
  </w:style>
  <w:style w:type="paragraph" w:styleId="8">
    <w:name w:val="heading 8"/>
    <w:basedOn w:val="a"/>
    <w:next w:val="a"/>
    <w:qFormat/>
    <w:pPr>
      <w:keepNext/>
      <w:numPr>
        <w:numId w:val="27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numId w:val="28"/>
      </w:numPr>
      <w:outlineLvl w:val="8"/>
    </w:pPr>
    <w:rPr>
      <w:b/>
      <w:sz w:val="28"/>
    </w:rPr>
  </w:style>
  <w:style w:type="character" w:default="1" w:styleId="a0">
    <w:name w:val="Default Paragraph Font"/>
    <w:semiHidden/>
    <w:rsid w:val="001A4E2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4E26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  <w:pPr>
      <w:widowControl w:val="0"/>
      <w:jc w:val="center"/>
    </w:pPr>
    <w:rPr>
      <w:b/>
      <w:snapToGrid w:val="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a6">
    <w:name w:val="Обычный (Интернет)"/>
    <w:basedOn w:val="a"/>
    <w:uiPriority w:val="99"/>
    <w:unhideWhenUsed/>
    <w:rsid w:val="005A06AD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0683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0683E"/>
  </w:style>
  <w:style w:type="paragraph" w:customStyle="1" w:styleId="ConsPlusTitle">
    <w:name w:val="ConsPlusTitle"/>
    <w:rsid w:val="00A06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068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1A4E26"/>
    <w:rPr>
      <w:color w:val="0000FF"/>
      <w:u w:val="none"/>
    </w:rPr>
  </w:style>
  <w:style w:type="paragraph" w:customStyle="1" w:styleId="TableParagraph">
    <w:name w:val="Table Paragraph"/>
    <w:basedOn w:val="a"/>
    <w:uiPriority w:val="1"/>
    <w:qFormat/>
    <w:rsid w:val="00A0683E"/>
    <w:pPr>
      <w:widowControl w:val="0"/>
      <w:ind w:left="109"/>
    </w:pPr>
    <w:rPr>
      <w:sz w:val="22"/>
      <w:szCs w:val="22"/>
      <w:lang w:eastAsia="en-US"/>
    </w:rPr>
  </w:style>
  <w:style w:type="character" w:styleId="aa">
    <w:name w:val="Emphasis"/>
    <w:qFormat/>
    <w:rsid w:val="00A0683E"/>
    <w:rPr>
      <w:i/>
      <w:iCs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A039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A039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A4E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1A4E26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2A039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A4E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A4E2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A4E2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A4E2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A4E2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A4E26"/>
    <w:rPr>
      <w:sz w:val="28"/>
    </w:rPr>
  </w:style>
  <w:style w:type="table" w:styleId="ad">
    <w:name w:val="Table Grid"/>
    <w:basedOn w:val="a1"/>
    <w:rsid w:val="00453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rsid w:val="002528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A4E2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A4E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A4E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A4E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A4E26"/>
    <w:pPr>
      <w:outlineLvl w:val="3"/>
    </w:pPr>
    <w:rPr>
      <w:b/>
      <w:bCs/>
      <w:sz w:val="26"/>
      <w:szCs w:val="28"/>
    </w:rPr>
  </w:style>
  <w:style w:type="paragraph" w:styleId="8">
    <w:name w:val="heading 8"/>
    <w:basedOn w:val="a"/>
    <w:next w:val="a"/>
    <w:qFormat/>
    <w:pPr>
      <w:keepNext/>
      <w:numPr>
        <w:numId w:val="27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numId w:val="28"/>
      </w:numPr>
      <w:outlineLvl w:val="8"/>
    </w:pPr>
    <w:rPr>
      <w:b/>
      <w:sz w:val="28"/>
    </w:rPr>
  </w:style>
  <w:style w:type="character" w:default="1" w:styleId="a0">
    <w:name w:val="Default Paragraph Font"/>
    <w:semiHidden/>
    <w:rsid w:val="001A4E2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4E26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  <w:pPr>
      <w:widowControl w:val="0"/>
      <w:jc w:val="center"/>
    </w:pPr>
    <w:rPr>
      <w:b/>
      <w:snapToGrid w:val="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a6">
    <w:name w:val="Обычный (Интернет)"/>
    <w:basedOn w:val="a"/>
    <w:uiPriority w:val="99"/>
    <w:unhideWhenUsed/>
    <w:rsid w:val="005A06AD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0683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0683E"/>
  </w:style>
  <w:style w:type="paragraph" w:customStyle="1" w:styleId="ConsPlusTitle">
    <w:name w:val="ConsPlusTitle"/>
    <w:rsid w:val="00A06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068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1A4E26"/>
    <w:rPr>
      <w:color w:val="0000FF"/>
      <w:u w:val="none"/>
    </w:rPr>
  </w:style>
  <w:style w:type="paragraph" w:customStyle="1" w:styleId="TableParagraph">
    <w:name w:val="Table Paragraph"/>
    <w:basedOn w:val="a"/>
    <w:uiPriority w:val="1"/>
    <w:qFormat/>
    <w:rsid w:val="00A0683E"/>
    <w:pPr>
      <w:widowControl w:val="0"/>
      <w:ind w:left="109"/>
    </w:pPr>
    <w:rPr>
      <w:sz w:val="22"/>
      <w:szCs w:val="22"/>
      <w:lang w:eastAsia="en-US"/>
    </w:rPr>
  </w:style>
  <w:style w:type="character" w:styleId="aa">
    <w:name w:val="Emphasis"/>
    <w:qFormat/>
    <w:rsid w:val="00A0683E"/>
    <w:rPr>
      <w:i/>
      <w:iCs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A039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A039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A4E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1A4E26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2A039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A4E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A4E2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A4E2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A4E2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A4E2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A4E26"/>
    <w:rPr>
      <w:sz w:val="28"/>
    </w:rPr>
  </w:style>
  <w:style w:type="table" w:styleId="ad">
    <w:name w:val="Table Grid"/>
    <w:basedOn w:val="a1"/>
    <w:rsid w:val="00453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rsid w:val="002528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7bbcae78-652b-42b2-b041-dc65cca7d36a.doc" TargetMode="External"/><Relationship Id="rId13" Type="http://schemas.openxmlformats.org/officeDocument/2006/relationships/hyperlink" Target="http://bd-registr2:8081/content/act/296593dc-94b5-468b-b480-502589653f29.doc" TargetMode="External"/><Relationship Id="rId18" Type="http://schemas.openxmlformats.org/officeDocument/2006/relationships/hyperlink" Target="http://bd-registr2:8081/content/act/296593dc-94b5-468b-b480-502589653f29.do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nla-service.minjust.ru:8080/rnla-links/ws/content/act/bba0bfb1-06c7-4e50-a8d3-fe1045784bf1.html" TargetMode="External"/><Relationship Id="rId12" Type="http://schemas.openxmlformats.org/officeDocument/2006/relationships/hyperlink" Target="https://maloyaroslavets-r40.gosuslugi.ru/" TargetMode="External"/><Relationship Id="rId17" Type="http://schemas.openxmlformats.org/officeDocument/2006/relationships/hyperlink" Target="http://nla-service.minjust.ru:8080/rnla-links/ws/content/act/bba0bfb1-06c7-4e50-a8d3-fe1045784bf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a-service.minjust.ru:8080/rnla-links/ws/content/act/96e20c02-1b12-465a-b64c-24aa92270007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296593dc-94b5-468b-b480-502589653f29.doc" TargetMode="External"/><Relationship Id="rId11" Type="http://schemas.openxmlformats.org/officeDocument/2006/relationships/hyperlink" Target="http://bd-registr2:8081/content/act/296593dc-94b5-468b-b480-502589653f29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96e20c02-1b12-465a-b64c-24aa92270007.html" TargetMode="External"/><Relationship Id="rId10" Type="http://schemas.openxmlformats.org/officeDocument/2006/relationships/hyperlink" Target="http://bd-registr2:8081/content/act/2105fe67-9e29-4dd8-9191-a45453382a3c.doc" TargetMode="External"/><Relationship Id="rId19" Type="http://schemas.openxmlformats.org/officeDocument/2006/relationships/hyperlink" Target="http://bd-registr2:8081/content/act/296593dc-94b5-468b-b480-502589653f29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e64e07c-0028-455b-9907-38930abce801.doc" TargetMode="External"/><Relationship Id="rId14" Type="http://schemas.openxmlformats.org/officeDocument/2006/relationships/hyperlink" Target="http://nla-service.minjust.ru:8080/rnla-links/ws/content/act/15d4560c-d530-4955-bf7e-f734337ae80b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16</Pages>
  <Words>5859</Words>
  <Characters>33400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39181</CharactersWithSpaces>
  <SharedDoc>false</SharedDoc>
  <HLinks>
    <vt:vector size="6" baseType="variant">
      <vt:variant>
        <vt:i4>131077</vt:i4>
      </vt:variant>
      <vt:variant>
        <vt:i4>0</vt:i4>
      </vt:variant>
      <vt:variant>
        <vt:i4>0</vt:i4>
      </vt:variant>
      <vt:variant>
        <vt:i4>5</vt:i4>
      </vt:variant>
      <vt:variant>
        <vt:lpwstr>https://maloyaroslavets-r40.gosuslugi.ru/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2023-12-27T15:05:00Z</cp:lastPrinted>
  <dcterms:created xsi:type="dcterms:W3CDTF">2024-02-02T07:08:00Z</dcterms:created>
  <dcterms:modified xsi:type="dcterms:W3CDTF">2024-02-02T07:08:00Z</dcterms:modified>
</cp:coreProperties>
</file>